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8F" w:rsidRPr="00A653A3" w:rsidRDefault="008B318F" w:rsidP="00A653A3">
      <w:pPr>
        <w:jc w:val="center"/>
      </w:pPr>
    </w:p>
    <w:p w:rsidR="008B318F" w:rsidRDefault="008B318F" w:rsidP="00A653A3">
      <w:pPr>
        <w:jc w:val="center"/>
      </w:pPr>
    </w:p>
    <w:bookmarkStart w:id="0" w:name="_MON_1510637060"/>
    <w:bookmarkEnd w:id="0"/>
    <w:p w:rsidR="008B318F" w:rsidRDefault="008B318F" w:rsidP="00B572F9">
      <w:pPr>
        <w:jc w:val="center"/>
      </w:pPr>
      <w:r w:rsidRPr="00B572F9">
        <w:object w:dxaOrig="14459" w:dyaOrig="10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pt;height:506.25pt" o:ole="">
            <v:imagedata r:id="rId7" o:title=""/>
          </v:shape>
          <o:OLEObject Type="Embed" ProgID="Word.Document.12" ShapeID="_x0000_i1025" DrawAspect="Content" ObjectID="_1510645556" r:id="rId8">
            <o:FieldCodes>\s</o:FieldCodes>
          </o:OLEObject>
        </w:object>
      </w:r>
    </w:p>
    <w:p w:rsidR="008B318F" w:rsidRPr="00B572F9" w:rsidRDefault="008B318F" w:rsidP="00B572F9">
      <w:pPr>
        <w:jc w:val="center"/>
      </w:pPr>
    </w:p>
    <w:p w:rsidR="008B318F" w:rsidRPr="00AB22D7" w:rsidRDefault="008B318F" w:rsidP="00B572F9">
      <w:pPr>
        <w:jc w:val="center"/>
        <w:rPr>
          <w:sz w:val="32"/>
          <w:szCs w:val="32"/>
        </w:rPr>
      </w:pPr>
      <w:r w:rsidRPr="00AB22D7">
        <w:rPr>
          <w:sz w:val="32"/>
          <w:szCs w:val="32"/>
        </w:rPr>
        <w:t>Рабочая программа по биологии 10 класс</w:t>
      </w:r>
    </w:p>
    <w:p w:rsidR="008B318F" w:rsidRPr="00AB22D7" w:rsidRDefault="008B318F" w:rsidP="00B572F9">
      <w:pPr>
        <w:jc w:val="center"/>
        <w:rPr>
          <w:sz w:val="28"/>
          <w:szCs w:val="28"/>
        </w:rPr>
      </w:pPr>
      <w:r>
        <w:rPr>
          <w:sz w:val="28"/>
          <w:szCs w:val="28"/>
        </w:rPr>
        <w:t>(1 час в неделю, 34 часа</w:t>
      </w:r>
      <w:r w:rsidRPr="00AB22D7">
        <w:rPr>
          <w:sz w:val="28"/>
          <w:szCs w:val="28"/>
        </w:rPr>
        <w:t xml:space="preserve"> за год)</w:t>
      </w:r>
    </w:p>
    <w:p w:rsidR="008B318F" w:rsidRPr="00AB22D7" w:rsidRDefault="008B318F" w:rsidP="00B572F9"/>
    <w:p w:rsidR="008B318F" w:rsidRPr="00B572F9" w:rsidRDefault="008B318F" w:rsidP="00B572F9">
      <w:pPr>
        <w:jc w:val="center"/>
        <w:rPr>
          <w:sz w:val="28"/>
          <w:szCs w:val="28"/>
        </w:rPr>
      </w:pPr>
      <w:r w:rsidRPr="00AB22D7">
        <w:rPr>
          <w:sz w:val="28"/>
          <w:szCs w:val="28"/>
        </w:rPr>
        <w:t>1. Пояснительная записка</w:t>
      </w:r>
    </w:p>
    <w:p w:rsidR="008B318F" w:rsidRDefault="008B318F" w:rsidP="00B572F9">
      <w:pPr>
        <w:jc w:val="both"/>
      </w:pPr>
      <w:r w:rsidRPr="00DC517E">
        <w:t>Рабочая п</w:t>
      </w:r>
      <w:r w:rsidRPr="002A2338">
        <w:t xml:space="preserve">рограмма по биологии составлена на основе  федерального компонента государственного </w:t>
      </w:r>
      <w:r>
        <w:t xml:space="preserve">образовательного </w:t>
      </w:r>
      <w:r w:rsidRPr="002A2338">
        <w:t>стандарта основного общего образования на базовом уровне</w:t>
      </w:r>
      <w:r w:rsidRPr="00DC517E">
        <w:t xml:space="preserve">, утвержденного </w:t>
      </w:r>
      <w:r w:rsidRPr="002A2338">
        <w:t>5</w:t>
      </w:r>
      <w:r w:rsidRPr="00DC517E">
        <w:t xml:space="preserve"> марта </w:t>
      </w:r>
      <w:r w:rsidRPr="002A2338">
        <w:t>2004 года приказ № 1089</w:t>
      </w:r>
      <w:r w:rsidRPr="00DC517E">
        <w:t>, на основе примерной п</w:t>
      </w:r>
      <w:r w:rsidRPr="002A2338">
        <w:t>рограмм</w:t>
      </w:r>
      <w:r w:rsidRPr="00DC517E">
        <w:t xml:space="preserve">ы </w:t>
      </w:r>
      <w:r w:rsidRPr="002A2338">
        <w:t>по биологии</w:t>
      </w:r>
      <w:r w:rsidRPr="00DC517E">
        <w:t xml:space="preserve"> для </w:t>
      </w:r>
      <w:r w:rsidRPr="002A2338">
        <w:t>основно</w:t>
      </w:r>
      <w:r w:rsidRPr="00DC517E">
        <w:t xml:space="preserve">й школы и </w:t>
      </w:r>
      <w:r>
        <w:t xml:space="preserve">на основе авторской программы </w:t>
      </w:r>
    </w:p>
    <w:p w:rsidR="008B318F" w:rsidRDefault="008B318F" w:rsidP="00B572F9">
      <w:pPr>
        <w:pStyle w:val="NoSpacing"/>
        <w:jc w:val="both"/>
      </w:pPr>
      <w:r>
        <w:t>Пасечник В.В., программа для общеобразовательных учреждений 5-11 классы 2-е издание, стереотипное Москва Дрофа 2010</w:t>
      </w:r>
    </w:p>
    <w:p w:rsidR="008B318F" w:rsidRDefault="008B318F" w:rsidP="00B572F9">
      <w:pPr>
        <w:pStyle w:val="NoSpacing"/>
        <w:shd w:val="clear" w:color="auto" w:fill="FFFFFF"/>
        <w:ind w:firstLine="709"/>
        <w:jc w:val="both"/>
      </w:pPr>
      <w:r w:rsidRPr="00DC517E">
        <w:t>Рабочая п</w:t>
      </w:r>
      <w:r w:rsidRPr="002A2338">
        <w:t>рограмма</w:t>
      </w:r>
      <w:r w:rsidRPr="00DC517E">
        <w:t xml:space="preserve">предназначена для изучения биологии в </w:t>
      </w:r>
      <w:r>
        <w:t>10</w:t>
      </w:r>
      <w:r w:rsidRPr="00DC517E">
        <w:t xml:space="preserve"> классе  средней  общеобразовательной  школы  по  учебнику</w:t>
      </w:r>
      <w:r>
        <w:t>:Рабочая программа ориентирована на использование учебника: «Общая биология» учебник для 10-11 кл. общеобразовательных учреждений /Д.К. Беляев, Г. М. Дымшиц. – М.: Просвещение, 2011.</w:t>
      </w:r>
    </w:p>
    <w:p w:rsidR="008B318F" w:rsidRPr="00DC517E" w:rsidRDefault="008B318F" w:rsidP="00B572F9">
      <w:pPr>
        <w:pStyle w:val="NoSpacing"/>
        <w:tabs>
          <w:tab w:val="left" w:pos="567"/>
        </w:tabs>
        <w:jc w:val="both"/>
      </w:pPr>
      <w:r>
        <w:t>Входит в ф</w:t>
      </w:r>
      <w:r w:rsidRPr="00496B23">
        <w:t>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</w:t>
      </w:r>
      <w:r>
        <w:t xml:space="preserve">зовательных учреждениях, </w:t>
      </w:r>
      <w:r w:rsidRPr="00496B23">
        <w:t xml:space="preserve"> 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496B23">
          <w:t>2010 г</w:t>
        </w:r>
      </w:smartTag>
      <w:r w:rsidRPr="00496B23">
        <w:t xml:space="preserve">. № 2080. </w:t>
      </w:r>
      <w:r w:rsidRPr="007F2437">
        <w:t xml:space="preserve">Учебник имеет гриф «Допущено Министерством образования </w:t>
      </w:r>
      <w:r>
        <w:t xml:space="preserve">и науки </w:t>
      </w:r>
      <w:r w:rsidRPr="007F2437">
        <w:t>Р</w:t>
      </w:r>
      <w:r>
        <w:t xml:space="preserve">оссийской </w:t>
      </w:r>
      <w:r w:rsidRPr="007F2437">
        <w:t>Ф</w:t>
      </w:r>
      <w:r>
        <w:t>едерации</w:t>
      </w:r>
      <w:r w:rsidRPr="007F2437">
        <w:t>».</w:t>
      </w:r>
    </w:p>
    <w:p w:rsidR="008B318F" w:rsidRDefault="008B318F" w:rsidP="00B572F9">
      <w:pPr>
        <w:tabs>
          <w:tab w:val="left" w:pos="567"/>
        </w:tabs>
        <w:jc w:val="both"/>
      </w:pPr>
      <w:r w:rsidRPr="00DC517E">
        <w:t xml:space="preserve">В соответствии с  федеральным  базисным  учебным  планом  </w:t>
      </w:r>
      <w:r>
        <w:t xml:space="preserve">для среднего (полного) </w:t>
      </w:r>
      <w:r w:rsidRPr="00DC517E">
        <w:t xml:space="preserve">  общего  образования  программа </w:t>
      </w:r>
      <w:r>
        <w:t>рассчитана на</w:t>
      </w:r>
      <w:r w:rsidRPr="00DC517E">
        <w:t xml:space="preserve"> преподавание курса биологии в </w:t>
      </w:r>
      <w:r>
        <w:t>10</w:t>
      </w:r>
      <w:r w:rsidRPr="00DC517E">
        <w:t xml:space="preserve"> классе в объеме </w:t>
      </w:r>
      <w:r>
        <w:t>1 час в неделю.</w:t>
      </w:r>
    </w:p>
    <w:p w:rsidR="008B318F" w:rsidRDefault="008B318F" w:rsidP="00B572F9">
      <w:pPr>
        <w:jc w:val="both"/>
        <w:rPr>
          <w:bCs/>
        </w:rPr>
      </w:pPr>
      <w:r w:rsidRPr="00DC517E">
        <w:t>Рабочая п</w:t>
      </w:r>
      <w:r w:rsidRPr="002A2338">
        <w:t>рограмма</w:t>
      </w:r>
      <w:r>
        <w:t xml:space="preserve"> включает разделы: п</w:t>
      </w:r>
      <w:r w:rsidRPr="0057517D">
        <w:rPr>
          <w:bCs/>
        </w:rPr>
        <w:t>ояснительн</w:t>
      </w:r>
      <w:r>
        <w:rPr>
          <w:bCs/>
        </w:rPr>
        <w:t>ую</w:t>
      </w:r>
      <w:r w:rsidRPr="0057517D">
        <w:rPr>
          <w:bCs/>
        </w:rPr>
        <w:t xml:space="preserve"> записк</w:t>
      </w:r>
      <w:r>
        <w:rPr>
          <w:bCs/>
        </w:rPr>
        <w:t xml:space="preserve">у; нормативные документы, обеспечивающие реализацию программы; цели изучения курса; календарно-тематическое планирование; требования к уровню подготовки </w:t>
      </w:r>
      <w:r w:rsidRPr="00417030">
        <w:rPr>
          <w:bCs/>
          <w:iCs/>
        </w:rPr>
        <w:t xml:space="preserve">учащихся </w:t>
      </w:r>
      <w:r>
        <w:rPr>
          <w:bCs/>
          <w:iCs/>
        </w:rPr>
        <w:t>10</w:t>
      </w:r>
      <w:r w:rsidRPr="00417030">
        <w:rPr>
          <w:bCs/>
          <w:iCs/>
        </w:rPr>
        <w:t xml:space="preserve"> класса</w:t>
      </w:r>
      <w:r>
        <w:rPr>
          <w:bCs/>
        </w:rPr>
        <w:t>;</w:t>
      </w:r>
      <w:r w:rsidRPr="00417030">
        <w:t>информационно – методическое обеспечение</w:t>
      </w:r>
      <w:r>
        <w:t>,к</w:t>
      </w:r>
      <w:r w:rsidRPr="00D62407">
        <w:t>ритерии оценивания</w:t>
      </w:r>
      <w:r>
        <w:rPr>
          <w:bCs/>
        </w:rPr>
        <w:t>.</w:t>
      </w:r>
    </w:p>
    <w:p w:rsidR="008B318F" w:rsidRPr="000A79BD" w:rsidRDefault="008B318F" w:rsidP="00B572F9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И</w:t>
      </w:r>
      <w:r w:rsidRPr="009A2102">
        <w:t>змерител</w:t>
      </w:r>
      <w:r>
        <w:t>и – к</w:t>
      </w:r>
      <w:r w:rsidRPr="00295AE5">
        <w:t>онтрольные и проверочные работы составлены по материалам технологии ЕГЭ, с использованием</w:t>
      </w:r>
      <w:r>
        <w:t>:</w:t>
      </w:r>
    </w:p>
    <w:p w:rsidR="008B318F" w:rsidRDefault="008B318F" w:rsidP="00B572F9">
      <w:pPr>
        <w:tabs>
          <w:tab w:val="left" w:pos="360"/>
          <w:tab w:val="left" w:pos="540"/>
        </w:tabs>
        <w:jc w:val="both"/>
      </w:pPr>
      <w:r>
        <w:t>1. М</w:t>
      </w:r>
      <w:r w:rsidRPr="00295AE5">
        <w:t>етодическо</w:t>
      </w:r>
      <w:r>
        <w:t>е</w:t>
      </w:r>
      <w:r w:rsidRPr="00295AE5">
        <w:t xml:space="preserve"> пособи</w:t>
      </w:r>
      <w:r>
        <w:t>е</w:t>
      </w:r>
      <w:r w:rsidRPr="00295AE5">
        <w:t xml:space="preserve"> «Поурочные тесты и задания» Г.И. Лернер. Москва. ЭКСМО. 200</w:t>
      </w:r>
      <w:r>
        <w:t>9</w:t>
      </w:r>
      <w:r w:rsidRPr="00295AE5">
        <w:t>.</w:t>
      </w:r>
    </w:p>
    <w:p w:rsidR="008B318F" w:rsidRPr="00295AE5" w:rsidRDefault="008B318F" w:rsidP="00B572F9">
      <w:pPr>
        <w:tabs>
          <w:tab w:val="left" w:pos="360"/>
          <w:tab w:val="left" w:pos="540"/>
        </w:tabs>
        <w:jc w:val="both"/>
      </w:pPr>
      <w:r>
        <w:t xml:space="preserve">2. </w:t>
      </w:r>
      <w:r w:rsidRPr="00295AE5">
        <w:t>«</w:t>
      </w:r>
      <w:r>
        <w:t>У</w:t>
      </w:r>
      <w:r w:rsidRPr="00295AE5">
        <w:t>чебно-тренировочные материалы для подготовки учащихся к ЕГЭ». Интеллект-центр 20</w:t>
      </w:r>
      <w:r>
        <w:t>11</w:t>
      </w:r>
      <w:r w:rsidRPr="00295AE5">
        <w:t>.</w:t>
      </w:r>
    </w:p>
    <w:p w:rsidR="008B318F" w:rsidRPr="00866122" w:rsidRDefault="008B318F" w:rsidP="00B572F9">
      <w:pPr>
        <w:jc w:val="both"/>
        <w:rPr>
          <w:b/>
          <w:sz w:val="28"/>
          <w:szCs w:val="28"/>
        </w:rPr>
      </w:pPr>
      <w:r>
        <w:t xml:space="preserve">3. </w:t>
      </w:r>
      <w:r w:rsidRPr="009A2102">
        <w:t xml:space="preserve">Готовимся к </w:t>
      </w:r>
      <w:r>
        <w:t>ЕГЭ.</w:t>
      </w:r>
      <w:r w:rsidRPr="009A2102">
        <w:t xml:space="preserve"> Биология/Общая биология. – М.: Дрофа, 20</w:t>
      </w:r>
      <w:r>
        <w:t>11</w:t>
      </w:r>
      <w:r w:rsidRPr="009A2102">
        <w:t>.</w:t>
      </w:r>
      <w:r>
        <w:t xml:space="preserve"> -254с.</w:t>
      </w:r>
    </w:p>
    <w:p w:rsidR="008B318F" w:rsidRDefault="008B318F" w:rsidP="00B572F9"/>
    <w:p w:rsidR="008B318F" w:rsidRDefault="008B318F" w:rsidP="00B572F9">
      <w:pPr>
        <w:jc w:val="center"/>
        <w:rPr>
          <w:b/>
          <w:sz w:val="28"/>
          <w:szCs w:val="28"/>
        </w:rPr>
      </w:pPr>
      <w:r w:rsidRPr="00D651ED">
        <w:rPr>
          <w:b/>
          <w:sz w:val="28"/>
          <w:szCs w:val="28"/>
        </w:rPr>
        <w:t xml:space="preserve">2. Нормативные документы, </w:t>
      </w:r>
      <w:r>
        <w:rPr>
          <w:b/>
          <w:sz w:val="28"/>
          <w:szCs w:val="28"/>
        </w:rPr>
        <w:t xml:space="preserve">обеспечивающие реализацию </w:t>
      </w:r>
      <w:r w:rsidRPr="00D651ED">
        <w:rPr>
          <w:b/>
          <w:sz w:val="28"/>
          <w:szCs w:val="28"/>
        </w:rPr>
        <w:t>программы</w:t>
      </w:r>
    </w:p>
    <w:p w:rsidR="008B318F" w:rsidRDefault="008B318F" w:rsidP="00B572F9">
      <w:pPr>
        <w:jc w:val="center"/>
        <w:rPr>
          <w:b/>
          <w:sz w:val="28"/>
          <w:szCs w:val="28"/>
        </w:rPr>
      </w:pPr>
    </w:p>
    <w:p w:rsidR="008B318F" w:rsidRPr="00353FA8" w:rsidRDefault="008B318F" w:rsidP="00B572F9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  <w:tab w:val="left" w:pos="1637"/>
        </w:tabs>
        <w:jc w:val="both"/>
      </w:pPr>
      <w:r w:rsidRPr="00353FA8">
        <w:t>Закон РФ от 10 июля 1992 года №3266-1 (ред. от 02.02.2011) "Об образовании".</w:t>
      </w:r>
    </w:p>
    <w:p w:rsidR="008B318F" w:rsidRPr="00353FA8" w:rsidRDefault="008B318F" w:rsidP="00B572F9">
      <w:pPr>
        <w:pStyle w:val="ListParagraph"/>
        <w:numPr>
          <w:ilvl w:val="0"/>
          <w:numId w:val="3"/>
        </w:numPr>
        <w:tabs>
          <w:tab w:val="left" w:pos="0"/>
        </w:tabs>
        <w:jc w:val="both"/>
      </w:pPr>
      <w:r w:rsidRPr="00353FA8"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8B318F" w:rsidRPr="00353FA8" w:rsidRDefault="008B318F" w:rsidP="00B572F9">
      <w:pPr>
        <w:pStyle w:val="ListParagraph"/>
        <w:numPr>
          <w:ilvl w:val="0"/>
          <w:numId w:val="3"/>
        </w:numPr>
        <w:jc w:val="both"/>
      </w:pPr>
      <w:r w:rsidRPr="00353FA8">
        <w:t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8B318F" w:rsidRDefault="008B318F" w:rsidP="00B572F9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  <w:tab w:val="left" w:pos="1637"/>
        </w:tabs>
        <w:jc w:val="both"/>
      </w:pPr>
      <w:r w:rsidRPr="00CF3889">
        <w:t>Федеральный базисный учебный план для общеобразовательных учреждений РФ (Приказ МО РФ ОТ 09.03.2004 № 1312).</w:t>
      </w:r>
    </w:p>
    <w:p w:rsidR="008B318F" w:rsidRDefault="008B318F" w:rsidP="00B572F9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  <w:tab w:val="left" w:pos="1637"/>
        </w:tabs>
        <w:jc w:val="both"/>
      </w:pPr>
      <w:r w:rsidRPr="00D4157B">
        <w:t>Федеральный компонент государственного стандарта общего образования (Приказ МО РФ ОТ 05.03.2004 № 1089). Стандарт основно</w:t>
      </w:r>
      <w:r>
        <w:t>го общего образования по биологии.</w:t>
      </w:r>
    </w:p>
    <w:p w:rsidR="008B318F" w:rsidRPr="00496B23" w:rsidRDefault="008B318F" w:rsidP="00B572F9">
      <w:pPr>
        <w:pStyle w:val="ListParagraph"/>
        <w:numPr>
          <w:ilvl w:val="0"/>
          <w:numId w:val="3"/>
        </w:numPr>
        <w:jc w:val="both"/>
      </w:pPr>
      <w:r w:rsidRPr="00496B23"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2080.</w:t>
      </w:r>
    </w:p>
    <w:p w:rsidR="008B318F" w:rsidRPr="007D5888" w:rsidRDefault="008B318F" w:rsidP="00B572F9">
      <w:pPr>
        <w:pStyle w:val="ListParagraph"/>
        <w:numPr>
          <w:ilvl w:val="0"/>
          <w:numId w:val="3"/>
        </w:numPr>
        <w:jc w:val="both"/>
      </w:pPr>
      <w:r w:rsidRPr="007D5888">
        <w:t xml:space="preserve">Примерные программы по </w:t>
      </w:r>
      <w:r>
        <w:t>биолог</w:t>
      </w:r>
      <w:r w:rsidRPr="007D5888">
        <w:t>ии, разработанные в соответствии с государственными образовательными стандартами 2004 г.</w:t>
      </w:r>
    </w:p>
    <w:p w:rsidR="008B318F" w:rsidRPr="007D5888" w:rsidRDefault="008B318F" w:rsidP="00B572F9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  <w:tab w:val="left" w:pos="1637"/>
        </w:tabs>
        <w:jc w:val="both"/>
      </w:pPr>
      <w:r w:rsidRPr="007D5888">
        <w:t>Областной закон «Об образовании в Ростовской области».</w:t>
      </w:r>
    </w:p>
    <w:p w:rsidR="008B318F" w:rsidRDefault="008B318F" w:rsidP="00B572F9">
      <w:pPr>
        <w:pStyle w:val="ListParagraph"/>
        <w:numPr>
          <w:ilvl w:val="0"/>
          <w:numId w:val="3"/>
        </w:numPr>
        <w:tabs>
          <w:tab w:val="left" w:pos="1134"/>
        </w:tabs>
        <w:jc w:val="both"/>
      </w:pPr>
      <w:r w:rsidRPr="00954FC5">
        <w:t>Биология 5 -11 классы: программы для общеобразовательных учреждений к комплекту учебников, созданных под руководством В. В. Пасечника/авт. Сост. Г. М. Пальдяева. – М.: Дрофа, 2009.</w:t>
      </w:r>
    </w:p>
    <w:p w:rsidR="008B318F" w:rsidRDefault="008B318F" w:rsidP="00B572F9">
      <w:pPr>
        <w:tabs>
          <w:tab w:val="left" w:pos="1134"/>
        </w:tabs>
        <w:ind w:left="45"/>
        <w:jc w:val="both"/>
      </w:pPr>
    </w:p>
    <w:p w:rsidR="008B318F" w:rsidRDefault="008B318F" w:rsidP="00B572F9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45A10">
        <w:rPr>
          <w:b/>
          <w:bCs/>
          <w:sz w:val="28"/>
          <w:szCs w:val="28"/>
        </w:rPr>
        <w:t>. Цели изучения курса</w:t>
      </w:r>
    </w:p>
    <w:p w:rsidR="008B318F" w:rsidRDefault="008B318F" w:rsidP="00B572F9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</w:p>
    <w:p w:rsidR="008B318F" w:rsidRPr="00E6746E" w:rsidRDefault="008B318F" w:rsidP="00B572F9">
      <w:pPr>
        <w:tabs>
          <w:tab w:val="left" w:pos="360"/>
          <w:tab w:val="left" w:pos="540"/>
        </w:tabs>
        <w:jc w:val="both"/>
        <w:rPr>
          <w:b/>
        </w:rPr>
      </w:pPr>
      <w:r w:rsidRPr="00E6746E"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E6746E">
        <w:rPr>
          <w:b/>
        </w:rPr>
        <w:t>целей:</w:t>
      </w:r>
    </w:p>
    <w:p w:rsidR="008B318F" w:rsidRPr="00E6746E" w:rsidRDefault="008B318F" w:rsidP="00B572F9">
      <w:pPr>
        <w:numPr>
          <w:ilvl w:val="0"/>
          <w:numId w:val="2"/>
        </w:numPr>
        <w:jc w:val="both"/>
      </w:pPr>
      <w:r w:rsidRPr="00E6746E">
        <w:rPr>
          <w:b/>
        </w:rPr>
        <w:t xml:space="preserve">освоение знаний </w:t>
      </w:r>
      <w:r w:rsidRPr="00E6746E">
        <w:t xml:space="preserve">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8B318F" w:rsidRPr="00E6746E" w:rsidRDefault="008B318F" w:rsidP="00B572F9">
      <w:pPr>
        <w:numPr>
          <w:ilvl w:val="0"/>
          <w:numId w:val="2"/>
        </w:numPr>
        <w:jc w:val="both"/>
      </w:pPr>
      <w:r w:rsidRPr="00E6746E">
        <w:rPr>
          <w:b/>
        </w:rPr>
        <w:t xml:space="preserve">овладение умениями </w:t>
      </w:r>
      <w:r w:rsidRPr="00E6746E">
        <w:t xml:space="preserve">обосновывать место и роль биологических знаний в практической деятельности людей, развитии современных технологий; находить и анализировать информацию о живых объектах; </w:t>
      </w:r>
    </w:p>
    <w:p w:rsidR="008B318F" w:rsidRPr="00E6746E" w:rsidRDefault="008B318F" w:rsidP="00B572F9">
      <w:pPr>
        <w:numPr>
          <w:ilvl w:val="0"/>
          <w:numId w:val="2"/>
        </w:numPr>
        <w:jc w:val="both"/>
        <w:rPr>
          <w:b/>
          <w:i/>
        </w:rPr>
      </w:pPr>
      <w:r w:rsidRPr="00E6746E">
        <w:rPr>
          <w:b/>
        </w:rPr>
        <w:t xml:space="preserve">развитие </w:t>
      </w:r>
      <w:r w:rsidRPr="00E6746E"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 с различными источниками информации;</w:t>
      </w:r>
    </w:p>
    <w:p w:rsidR="008B318F" w:rsidRPr="00E6746E" w:rsidRDefault="008B318F" w:rsidP="00B572F9">
      <w:pPr>
        <w:numPr>
          <w:ilvl w:val="0"/>
          <w:numId w:val="2"/>
        </w:numPr>
        <w:jc w:val="both"/>
      </w:pPr>
      <w:r w:rsidRPr="00E6746E">
        <w:rPr>
          <w:b/>
        </w:rPr>
        <w:t>воспитание</w:t>
      </w:r>
      <w:r w:rsidRPr="00E6746E"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8B318F" w:rsidRDefault="008B318F" w:rsidP="00B572F9">
      <w:pPr>
        <w:numPr>
          <w:ilvl w:val="0"/>
          <w:numId w:val="2"/>
        </w:numPr>
        <w:jc w:val="both"/>
      </w:pPr>
      <w:r w:rsidRPr="00E6746E">
        <w:rPr>
          <w:b/>
        </w:rPr>
        <w:t xml:space="preserve">использование приобретенных знаний и умений в повседневной жизни </w:t>
      </w:r>
      <w:r w:rsidRPr="00E6746E">
        <w:rPr>
          <w:bCs/>
        </w:rPr>
        <w:t>для</w:t>
      </w:r>
      <w:r w:rsidRPr="00E6746E"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</w:t>
      </w:r>
      <w:r>
        <w:t>ий.</w:t>
      </w:r>
    </w:p>
    <w:p w:rsidR="008B318F" w:rsidRDefault="008B318F" w:rsidP="00B572F9"/>
    <w:p w:rsidR="008B318F" w:rsidRDefault="008B318F" w:rsidP="00B572F9"/>
    <w:p w:rsidR="008B318F" w:rsidRDefault="008B318F" w:rsidP="00B572F9"/>
    <w:p w:rsidR="008B318F" w:rsidRDefault="008B318F" w:rsidP="00B572F9"/>
    <w:p w:rsidR="008B318F" w:rsidRDefault="008B318F" w:rsidP="00B572F9"/>
    <w:p w:rsidR="008B318F" w:rsidRDefault="008B318F" w:rsidP="00B572F9"/>
    <w:p w:rsidR="008B318F" w:rsidRDefault="008B318F" w:rsidP="00B572F9"/>
    <w:p w:rsidR="008B318F" w:rsidRDefault="008B318F" w:rsidP="00B572F9">
      <w:pPr>
        <w:jc w:val="center"/>
      </w:pPr>
    </w:p>
    <w:p w:rsidR="008B318F" w:rsidRDefault="008B318F" w:rsidP="00B572F9">
      <w:pPr>
        <w:jc w:val="center"/>
      </w:pPr>
    </w:p>
    <w:p w:rsidR="008B318F" w:rsidRDefault="008B318F" w:rsidP="00B572F9">
      <w:pPr>
        <w:jc w:val="center"/>
      </w:pPr>
    </w:p>
    <w:p w:rsidR="008B318F" w:rsidRDefault="008B318F" w:rsidP="00B572F9"/>
    <w:p w:rsidR="008B318F" w:rsidRDefault="008B318F" w:rsidP="00B572F9"/>
    <w:p w:rsidR="008B318F" w:rsidRDefault="008B318F" w:rsidP="00B572F9"/>
    <w:p w:rsidR="008B318F" w:rsidRDefault="008B318F" w:rsidP="00B572F9"/>
    <w:p w:rsidR="008B318F" w:rsidRDefault="008B318F" w:rsidP="00B572F9"/>
    <w:p w:rsidR="008B318F" w:rsidRDefault="008B318F" w:rsidP="00B572F9"/>
    <w:p w:rsidR="008B318F" w:rsidRDefault="008B318F" w:rsidP="00B572F9"/>
    <w:p w:rsidR="008B318F" w:rsidRPr="00B572F9" w:rsidRDefault="008B318F" w:rsidP="00B572F9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 ТРЕБОВАНИЯ   </w:t>
      </w:r>
      <w:r w:rsidRPr="00AB22D7">
        <w:rPr>
          <w:bCs/>
          <w:iCs/>
          <w:sz w:val="28"/>
          <w:szCs w:val="28"/>
        </w:rPr>
        <w:t xml:space="preserve"> к уровню подготовки учащихся 10 класса</w:t>
      </w:r>
    </w:p>
    <w:p w:rsidR="008B318F" w:rsidRPr="00EF73F9" w:rsidRDefault="008B318F" w:rsidP="00B572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</w:rPr>
      </w:pPr>
      <w:r w:rsidRPr="00EF73F9">
        <w:rPr>
          <w:i/>
          <w:iCs/>
        </w:rPr>
        <w:t>      </w:t>
      </w:r>
      <w:r w:rsidRPr="00EF73F9">
        <w:rPr>
          <w:rFonts w:ascii="Times New Roman CYR" w:hAnsi="Times New Roman CYR" w:cs="Times New Roman CYR"/>
          <w:i/>
        </w:rPr>
        <w:t>В результате изучения биологии на базовом уровне ученик должен:</w:t>
      </w:r>
    </w:p>
    <w:p w:rsidR="008B318F" w:rsidRPr="00E6746E" w:rsidRDefault="008B318F" w:rsidP="00B572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</w:t>
      </w:r>
      <w:r w:rsidRPr="00E6746E">
        <w:rPr>
          <w:rFonts w:ascii="Times New Roman CYR" w:hAnsi="Times New Roman CYR" w:cs="Times New Roman CYR"/>
          <w:b/>
          <w:bCs/>
        </w:rPr>
        <w:t>нать/ понимать</w:t>
      </w:r>
    </w:p>
    <w:p w:rsidR="008B318F" w:rsidRPr="00E6746E" w:rsidRDefault="008B318F" w:rsidP="00B572F9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основные положения</w:t>
      </w:r>
      <w:r w:rsidRPr="00E6746E">
        <w:rPr>
          <w:rFonts w:ascii="Times New Roman CYR" w:hAnsi="Times New Roman CYR" w:cs="Times New Roman CYR"/>
        </w:rPr>
        <w:t xml:space="preserve"> биологических теорий (клеточная); сущность законов Г.Менделя, закономерностей изменчивости</w:t>
      </w:r>
      <w:r>
        <w:rPr>
          <w:rFonts w:ascii="Times New Roman CYR" w:hAnsi="Times New Roman CYR" w:cs="Times New Roman CYR"/>
        </w:rPr>
        <w:t>;</w:t>
      </w:r>
    </w:p>
    <w:p w:rsidR="008B318F" w:rsidRPr="00E6746E" w:rsidRDefault="008B318F" w:rsidP="00B572F9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строение биологических объектов</w:t>
      </w:r>
      <w:r w:rsidRPr="00E6746E">
        <w:rPr>
          <w:rFonts w:ascii="Times New Roman CYR" w:hAnsi="Times New Roman CYR" w:cs="Times New Roman CYR"/>
        </w:rPr>
        <w:t>: клетки, генов и хромосом</w:t>
      </w:r>
      <w:r>
        <w:rPr>
          <w:rFonts w:ascii="Times New Roman CYR" w:hAnsi="Times New Roman CYR" w:cs="Times New Roman CYR"/>
        </w:rPr>
        <w:t>;</w:t>
      </w:r>
    </w:p>
    <w:p w:rsidR="008B318F" w:rsidRPr="00E6746E" w:rsidRDefault="008B318F" w:rsidP="00B572F9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сущность биологических процессов</w:t>
      </w:r>
      <w:r w:rsidRPr="00E6746E">
        <w:rPr>
          <w:rFonts w:ascii="Times New Roman CYR" w:hAnsi="Times New Roman CYR" w:cs="Times New Roman CYR"/>
        </w:rPr>
        <w:t>: размножение, оплодотворение</w:t>
      </w:r>
      <w:r>
        <w:rPr>
          <w:rFonts w:ascii="Times New Roman CYR" w:hAnsi="Times New Roman CYR" w:cs="Times New Roman CYR"/>
        </w:rPr>
        <w:t>;</w:t>
      </w:r>
    </w:p>
    <w:p w:rsidR="008B318F" w:rsidRPr="00E6746E" w:rsidRDefault="008B318F" w:rsidP="00B572F9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вклад выдающихся ученых</w:t>
      </w:r>
      <w:r w:rsidRPr="00E6746E">
        <w:rPr>
          <w:rFonts w:ascii="Times New Roman CYR" w:hAnsi="Times New Roman CYR" w:cs="Times New Roman CYR"/>
        </w:rPr>
        <w:t xml:space="preserve"> в развитие биологической науки</w:t>
      </w:r>
      <w:r>
        <w:rPr>
          <w:rFonts w:ascii="Times New Roman CYR" w:hAnsi="Times New Roman CYR" w:cs="Times New Roman CYR"/>
        </w:rPr>
        <w:t>;</w:t>
      </w:r>
    </w:p>
    <w:p w:rsidR="008B318F" w:rsidRPr="00B572F9" w:rsidRDefault="008B318F" w:rsidP="00B572F9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биологическую терминологию и символику</w:t>
      </w:r>
      <w:r>
        <w:rPr>
          <w:rFonts w:ascii="Times New Roman CYR" w:hAnsi="Times New Roman CYR" w:cs="Times New Roman CYR"/>
          <w:i/>
        </w:rPr>
        <w:t>;</w:t>
      </w:r>
    </w:p>
    <w:p w:rsidR="008B318F" w:rsidRPr="00E6746E" w:rsidRDefault="008B318F" w:rsidP="00B572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у</w:t>
      </w:r>
      <w:r w:rsidRPr="00E6746E">
        <w:rPr>
          <w:rFonts w:ascii="Times New Roman CYR" w:hAnsi="Times New Roman CYR" w:cs="Times New Roman CYR"/>
          <w:b/>
          <w:bCs/>
        </w:rPr>
        <w:t>меть</w:t>
      </w:r>
    </w:p>
    <w:p w:rsidR="008B318F" w:rsidRPr="00E6746E" w:rsidRDefault="008B318F" w:rsidP="00B572F9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объяснять:</w:t>
      </w:r>
      <w:r w:rsidRPr="00E6746E">
        <w:rPr>
          <w:rFonts w:ascii="Times New Roman CYR" w:hAnsi="Times New Roman CYR" w:cs="Times New Roman CYR"/>
        </w:rPr>
        <w:t xml:space="preserve"> роль биологии в формировании научного мировоззрения; вклад биологических теорий в формировании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причины наследственных заболеваний, мутаций</w:t>
      </w:r>
      <w:r>
        <w:rPr>
          <w:rFonts w:ascii="Times New Roman CYR" w:hAnsi="Times New Roman CYR" w:cs="Times New Roman CYR"/>
        </w:rPr>
        <w:t>;</w:t>
      </w:r>
    </w:p>
    <w:p w:rsidR="008B318F" w:rsidRPr="00E6746E" w:rsidRDefault="008B318F" w:rsidP="00B572F9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решать</w:t>
      </w:r>
      <w:r w:rsidRPr="00E6746E">
        <w:rPr>
          <w:rFonts w:ascii="Times New Roman CYR" w:hAnsi="Times New Roman CYR" w:cs="Times New Roman CYR"/>
        </w:rPr>
        <w:t xml:space="preserve"> элементарные биологические задачи; составлять элементарные схемы скрещивания</w:t>
      </w:r>
      <w:r>
        <w:rPr>
          <w:rFonts w:ascii="Times New Roman CYR" w:hAnsi="Times New Roman CYR" w:cs="Times New Roman CYR"/>
        </w:rPr>
        <w:t>;</w:t>
      </w:r>
    </w:p>
    <w:p w:rsidR="008B318F" w:rsidRPr="00E6746E" w:rsidRDefault="008B318F" w:rsidP="00B572F9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 xml:space="preserve">выявлять </w:t>
      </w:r>
      <w:r w:rsidRPr="00E6746E">
        <w:rPr>
          <w:rFonts w:ascii="Times New Roman CYR" w:hAnsi="Times New Roman CYR" w:cs="Times New Roman CYR"/>
        </w:rPr>
        <w:t>источники мутагенов в окружающей среде (косвенно)</w:t>
      </w:r>
      <w:r>
        <w:rPr>
          <w:rFonts w:ascii="Times New Roman CYR" w:hAnsi="Times New Roman CYR" w:cs="Times New Roman CYR"/>
        </w:rPr>
        <w:t>;</w:t>
      </w:r>
    </w:p>
    <w:p w:rsidR="008B318F" w:rsidRPr="00E6746E" w:rsidRDefault="008B318F" w:rsidP="00B572F9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сравнивать:</w:t>
      </w:r>
      <w:r w:rsidRPr="00E6746E">
        <w:rPr>
          <w:rFonts w:ascii="Times New Roman CYR" w:hAnsi="Times New Roman CYR" w:cs="Times New Roman CYR"/>
        </w:rPr>
        <w:t xml:space="preserve"> биологические объекты (химический состав тел живой и неживой природы), зародыши человека и других млекопитающих, процессы (половое и бесполое размножение) и делать выводы на основе сравнения</w:t>
      </w:r>
      <w:r>
        <w:rPr>
          <w:rFonts w:ascii="Times New Roman CYR" w:hAnsi="Times New Roman CYR" w:cs="Times New Roman CYR"/>
        </w:rPr>
        <w:t>;</w:t>
      </w:r>
    </w:p>
    <w:p w:rsidR="008B318F" w:rsidRPr="00B572F9" w:rsidRDefault="008B318F" w:rsidP="00B572F9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находить</w:t>
      </w:r>
      <w:r w:rsidRPr="00E6746E">
        <w:rPr>
          <w:rFonts w:ascii="Times New Roman CYR" w:hAnsi="Times New Roman CYR" w:cs="Times New Roman CYR"/>
        </w:rPr>
        <w:t xml:space="preserve">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</w:t>
      </w:r>
      <w:r>
        <w:rPr>
          <w:rFonts w:ascii="Times New Roman CYR" w:hAnsi="Times New Roman CYR" w:cs="Times New Roman CYR"/>
        </w:rPr>
        <w:t>;</w:t>
      </w:r>
    </w:p>
    <w:p w:rsidR="008B318F" w:rsidRPr="00E6746E" w:rsidRDefault="008B318F" w:rsidP="00B572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и</w:t>
      </w:r>
      <w:r w:rsidRPr="00E6746E">
        <w:rPr>
          <w:rFonts w:ascii="Times New Roman CYR" w:hAnsi="Times New Roman CYR" w:cs="Times New Roman CYR"/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r w:rsidRPr="00791F87">
        <w:rPr>
          <w:rFonts w:ascii="Times New Roman CYR" w:hAnsi="Times New Roman CYR" w:cs="Times New Roman CYR"/>
          <w:bCs/>
        </w:rPr>
        <w:t>для:</w:t>
      </w:r>
    </w:p>
    <w:p w:rsidR="008B318F" w:rsidRPr="00E6746E" w:rsidRDefault="008B318F" w:rsidP="00B572F9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с</w:t>
      </w:r>
      <w:r w:rsidRPr="00E6746E">
        <w:rPr>
          <w:rFonts w:ascii="Times New Roman CYR" w:hAnsi="Times New Roman CYR" w:cs="Times New Roman CYR"/>
        </w:rPr>
        <w:t>облюдения мер профилактики отравлений, вирусных и других заболеваний, стрессов, вредных привычек (курение, алкоголизм, наркомания)</w:t>
      </w:r>
      <w:r>
        <w:rPr>
          <w:rFonts w:ascii="Times New Roman CYR" w:hAnsi="Times New Roman CYR" w:cs="Times New Roman CYR"/>
        </w:rPr>
        <w:t>;</w:t>
      </w:r>
    </w:p>
    <w:p w:rsidR="008B318F" w:rsidRPr="00E6746E" w:rsidRDefault="008B318F" w:rsidP="00B572F9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о</w:t>
      </w:r>
      <w:r w:rsidRPr="00E6746E">
        <w:rPr>
          <w:rFonts w:ascii="Times New Roman CYR" w:hAnsi="Times New Roman CYR" w:cs="Times New Roman CYR"/>
        </w:rPr>
        <w:t>казания первой помощи при простудных и других заболеваниях, отравлении пищевыми продуктами</w:t>
      </w:r>
      <w:r>
        <w:rPr>
          <w:rFonts w:ascii="Times New Roman CYR" w:hAnsi="Times New Roman CYR" w:cs="Times New Roman CYR"/>
        </w:rPr>
        <w:t>;</w:t>
      </w:r>
    </w:p>
    <w:p w:rsidR="008B318F" w:rsidRPr="00E6746E" w:rsidRDefault="008B318F" w:rsidP="00B572F9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о</w:t>
      </w:r>
      <w:r w:rsidRPr="00E6746E">
        <w:rPr>
          <w:rFonts w:ascii="Times New Roman CYR" w:hAnsi="Times New Roman CYR" w:cs="Times New Roman CYR"/>
        </w:rPr>
        <w:t>ценки этических аспектов некоторых исследований в области биотехнологии (клонирование, искусственное оплодотворение).</w:t>
      </w:r>
    </w:p>
    <w:p w:rsidR="008B318F" w:rsidRDefault="008B318F" w:rsidP="00B572F9">
      <w:pPr>
        <w:jc w:val="center"/>
      </w:pPr>
    </w:p>
    <w:p w:rsidR="008B318F" w:rsidRDefault="008B318F" w:rsidP="00B572F9">
      <w:pPr>
        <w:jc w:val="center"/>
        <w:rPr>
          <w:b/>
          <w:sz w:val="28"/>
          <w:szCs w:val="28"/>
        </w:rPr>
      </w:pPr>
    </w:p>
    <w:p w:rsidR="008B318F" w:rsidRDefault="008B318F" w:rsidP="00B572F9">
      <w:pPr>
        <w:jc w:val="center"/>
        <w:rPr>
          <w:b/>
          <w:sz w:val="28"/>
          <w:szCs w:val="28"/>
        </w:rPr>
      </w:pPr>
    </w:p>
    <w:p w:rsidR="008B318F" w:rsidRDefault="008B318F" w:rsidP="00B572F9">
      <w:pPr>
        <w:jc w:val="center"/>
        <w:rPr>
          <w:b/>
          <w:sz w:val="28"/>
          <w:szCs w:val="28"/>
        </w:rPr>
      </w:pPr>
    </w:p>
    <w:p w:rsidR="008B318F" w:rsidRDefault="008B318F" w:rsidP="00B572F9">
      <w:pPr>
        <w:jc w:val="center"/>
        <w:rPr>
          <w:b/>
          <w:sz w:val="28"/>
          <w:szCs w:val="28"/>
        </w:rPr>
      </w:pPr>
    </w:p>
    <w:p w:rsidR="008B318F" w:rsidRDefault="008B318F" w:rsidP="00B572F9">
      <w:pPr>
        <w:jc w:val="center"/>
        <w:rPr>
          <w:b/>
          <w:sz w:val="28"/>
          <w:szCs w:val="28"/>
        </w:rPr>
      </w:pPr>
    </w:p>
    <w:p w:rsidR="008B318F" w:rsidRDefault="008B318F" w:rsidP="00B572F9">
      <w:pPr>
        <w:jc w:val="center"/>
        <w:rPr>
          <w:b/>
          <w:sz w:val="28"/>
          <w:szCs w:val="28"/>
        </w:rPr>
      </w:pPr>
    </w:p>
    <w:p w:rsidR="008B318F" w:rsidRDefault="008B318F" w:rsidP="00B572F9">
      <w:pPr>
        <w:jc w:val="center"/>
        <w:rPr>
          <w:b/>
          <w:sz w:val="28"/>
          <w:szCs w:val="28"/>
        </w:rPr>
      </w:pPr>
    </w:p>
    <w:p w:rsidR="008B318F" w:rsidRDefault="008B318F" w:rsidP="00B572F9">
      <w:pPr>
        <w:jc w:val="center"/>
        <w:rPr>
          <w:b/>
          <w:sz w:val="28"/>
          <w:szCs w:val="28"/>
        </w:rPr>
      </w:pPr>
    </w:p>
    <w:p w:rsidR="008B318F" w:rsidRDefault="008B318F" w:rsidP="00B572F9">
      <w:pPr>
        <w:jc w:val="center"/>
        <w:rPr>
          <w:b/>
          <w:sz w:val="28"/>
          <w:szCs w:val="28"/>
        </w:rPr>
      </w:pPr>
    </w:p>
    <w:p w:rsidR="008B318F" w:rsidRDefault="008B318F" w:rsidP="00B572F9">
      <w:pPr>
        <w:jc w:val="center"/>
        <w:rPr>
          <w:b/>
          <w:sz w:val="28"/>
          <w:szCs w:val="28"/>
        </w:rPr>
      </w:pPr>
    </w:p>
    <w:p w:rsidR="008B318F" w:rsidRDefault="008B318F" w:rsidP="00B572F9">
      <w:pPr>
        <w:jc w:val="center"/>
        <w:rPr>
          <w:b/>
          <w:sz w:val="28"/>
          <w:szCs w:val="28"/>
        </w:rPr>
      </w:pPr>
    </w:p>
    <w:p w:rsidR="008B318F" w:rsidRDefault="008B318F" w:rsidP="00B572F9">
      <w:pPr>
        <w:jc w:val="center"/>
        <w:rPr>
          <w:b/>
          <w:sz w:val="28"/>
          <w:szCs w:val="28"/>
        </w:rPr>
      </w:pPr>
    </w:p>
    <w:p w:rsidR="008B318F" w:rsidRDefault="008B318F" w:rsidP="00B57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330E5">
        <w:rPr>
          <w:b/>
          <w:sz w:val="28"/>
          <w:szCs w:val="28"/>
        </w:rPr>
        <w:t>. Критерии оценивания</w:t>
      </w:r>
    </w:p>
    <w:p w:rsidR="008B318F" w:rsidRPr="00AD160B" w:rsidRDefault="008B318F" w:rsidP="00B572F9">
      <w:pPr>
        <w:jc w:val="center"/>
        <w:rPr>
          <w:b/>
          <w:i/>
          <w:u w:val="single"/>
        </w:rPr>
      </w:pPr>
      <w:r w:rsidRPr="00AD160B">
        <w:rPr>
          <w:b/>
          <w:i/>
          <w:u w:val="single"/>
        </w:rPr>
        <w:t>Оценка устного  ответа учащихся</w:t>
      </w:r>
    </w:p>
    <w:p w:rsidR="008B318F" w:rsidRDefault="008B318F" w:rsidP="00B572F9">
      <w:r w:rsidRPr="004330E5">
        <w:rPr>
          <w:b/>
        </w:rPr>
        <w:t>Отметка "5"</w:t>
      </w:r>
      <w:r w:rsidRPr="004330E5">
        <w:t xml:space="preserve"> ставится в случае: </w:t>
      </w:r>
    </w:p>
    <w:p w:rsidR="008B318F" w:rsidRPr="004330E5" w:rsidRDefault="008B318F" w:rsidP="00B572F9">
      <w:pPr>
        <w:rPr>
          <w:b/>
        </w:rPr>
      </w:pPr>
      <w:r w:rsidRPr="004330E5">
        <w:t xml:space="preserve">1. Знания, понимания, глубины усвоения обучающимся всего объёма программного материала. </w:t>
      </w:r>
      <w:r w:rsidRPr="004330E5"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  <w:r w:rsidRPr="004330E5"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4330E5">
        <w:br/>
      </w:r>
      <w:r w:rsidRPr="004330E5">
        <w:rPr>
          <w:b/>
        </w:rPr>
        <w:t>Отметка "4":</w:t>
      </w:r>
    </w:p>
    <w:p w:rsidR="008B318F" w:rsidRPr="004330E5" w:rsidRDefault="008B318F" w:rsidP="00B572F9">
      <w:r w:rsidRPr="004330E5">
        <w:t xml:space="preserve">1. Знание всего изученного программного материала. </w:t>
      </w:r>
      <w:r w:rsidRPr="004330E5"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  <w:r w:rsidRPr="004330E5"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4330E5">
        <w:br/>
      </w:r>
      <w:r w:rsidRPr="004330E5">
        <w:rPr>
          <w:b/>
        </w:rPr>
        <w:t>Отметка "3"</w:t>
      </w:r>
      <w:r w:rsidRPr="004330E5">
        <w:t xml:space="preserve"> (уровень представлений, сочетающихся с элементами научных понятий): </w:t>
      </w:r>
      <w:r w:rsidRPr="004330E5"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4330E5">
        <w:br/>
        <w:t xml:space="preserve">2. Умение работать на уровне воспроизведения, затруднения при ответах на видоизменённые вопросы. </w:t>
      </w:r>
      <w:r w:rsidRPr="004330E5"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8B318F" w:rsidRPr="004330E5" w:rsidRDefault="008B318F" w:rsidP="00B572F9">
      <w:r w:rsidRPr="004330E5">
        <w:rPr>
          <w:b/>
        </w:rPr>
        <w:t>Отметка "2"</w:t>
      </w:r>
      <w:r w:rsidRPr="004330E5">
        <w:t xml:space="preserve">: </w:t>
      </w:r>
      <w:r w:rsidRPr="004330E5"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4330E5"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4330E5"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8B318F" w:rsidRPr="004330E5" w:rsidRDefault="008B318F" w:rsidP="00B572F9">
      <w:pPr>
        <w:jc w:val="center"/>
        <w:rPr>
          <w:b/>
        </w:rPr>
      </w:pPr>
    </w:p>
    <w:p w:rsidR="008B318F" w:rsidRPr="00AD160B" w:rsidRDefault="008B318F" w:rsidP="00B572F9">
      <w:pPr>
        <w:jc w:val="center"/>
        <w:rPr>
          <w:i/>
          <w:u w:val="single"/>
        </w:rPr>
      </w:pPr>
      <w:r w:rsidRPr="00AD160B">
        <w:rPr>
          <w:b/>
          <w:i/>
          <w:u w:val="single"/>
        </w:rPr>
        <w:t>Оценка выполнения практических (лабораторных) работ</w:t>
      </w:r>
    </w:p>
    <w:p w:rsidR="008B318F" w:rsidRDefault="008B318F" w:rsidP="00B572F9">
      <w:pPr>
        <w:rPr>
          <w:b/>
        </w:rPr>
      </w:pPr>
      <w:r w:rsidRPr="004330E5">
        <w:rPr>
          <w:b/>
        </w:rPr>
        <w:t>Отметка "5"</w:t>
      </w:r>
      <w:r w:rsidRPr="004330E5">
        <w:t xml:space="preserve"> ставится, если ученик: </w:t>
      </w:r>
      <w:r w:rsidRPr="004330E5">
        <w:br/>
        <w:t>1</w:t>
      </w:r>
      <w:r>
        <w:t>.П</w:t>
      </w:r>
      <w:r w:rsidRPr="004330E5">
        <w:t>равильно определил цель опыта</w:t>
      </w:r>
      <w:r>
        <w:t>.</w:t>
      </w:r>
      <w:r w:rsidRPr="004330E5">
        <w:br/>
        <w:t>2</w:t>
      </w:r>
      <w:r>
        <w:t>. В</w:t>
      </w:r>
      <w:r w:rsidRPr="004330E5">
        <w:t>ыполнил работу в полном объеме с соблюдением необходимой последовательности проведения опытов и измерений</w:t>
      </w:r>
      <w:r>
        <w:t>.</w:t>
      </w:r>
      <w:r w:rsidRPr="004330E5">
        <w:br/>
        <w:t>3</w:t>
      </w:r>
      <w:r>
        <w:t>.С</w:t>
      </w:r>
      <w:r w:rsidRPr="004330E5">
        <w:t>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</w:t>
      </w:r>
      <w:r>
        <w:t>.</w:t>
      </w:r>
      <w:r w:rsidRPr="004330E5">
        <w:br/>
        <w:t>4</w:t>
      </w:r>
      <w:r>
        <w:t>.Н</w:t>
      </w:r>
      <w:r w:rsidRPr="004330E5">
        <w:t>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</w:t>
      </w:r>
      <w:r>
        <w:t>.</w:t>
      </w:r>
      <w:r w:rsidRPr="004330E5">
        <w:br/>
        <w:t>5</w:t>
      </w:r>
      <w:r>
        <w:t>.П</w:t>
      </w:r>
      <w:r w:rsidRPr="004330E5">
        <w:t xml:space="preserve">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4330E5">
        <w:br/>
      </w:r>
      <w:r>
        <w:t>6.Э</w:t>
      </w:r>
      <w:r w:rsidRPr="004330E5">
        <w:t xml:space="preserve">ксперимент осуществляет по плану с учетом техники безопасности и правил работы с материалами и оборудованием. </w:t>
      </w:r>
      <w:r w:rsidRPr="004330E5">
        <w:br/>
      </w:r>
    </w:p>
    <w:p w:rsidR="008B318F" w:rsidRPr="00AD160B" w:rsidRDefault="008B318F" w:rsidP="00B572F9">
      <w:pPr>
        <w:rPr>
          <w:b/>
        </w:rPr>
      </w:pPr>
      <w:r w:rsidRPr="004330E5">
        <w:rPr>
          <w:b/>
        </w:rPr>
        <w:t>Отметка "4"</w:t>
      </w:r>
      <w:r w:rsidRPr="004330E5">
        <w:t xml:space="preserve"> ставится, если ученик: </w:t>
      </w:r>
      <w:r w:rsidRPr="004330E5">
        <w:br/>
        <w:t xml:space="preserve">1. </w:t>
      </w:r>
      <w:r>
        <w:t>О</w:t>
      </w:r>
      <w:r w:rsidRPr="004330E5">
        <w:t>пыт проводил в условиях, не обеспечивающих достаточной точности измерений</w:t>
      </w:r>
      <w:r>
        <w:t>.</w:t>
      </w:r>
      <w:r w:rsidRPr="004330E5">
        <w:br/>
        <w:t xml:space="preserve">2. </w:t>
      </w:r>
      <w:r>
        <w:t>И</w:t>
      </w:r>
      <w:r w:rsidRPr="004330E5">
        <w:t>ли было допущено два-три недочета</w:t>
      </w:r>
      <w:r>
        <w:t>.</w:t>
      </w:r>
      <w:r w:rsidRPr="004330E5">
        <w:br/>
        <w:t xml:space="preserve">3. </w:t>
      </w:r>
      <w:r>
        <w:t>И</w:t>
      </w:r>
      <w:r w:rsidRPr="004330E5">
        <w:t>ли не более одной негрубой ошибки и одного недочета</w:t>
      </w:r>
      <w:r>
        <w:t>.</w:t>
      </w:r>
      <w:r w:rsidRPr="004330E5">
        <w:br/>
        <w:t xml:space="preserve">4. </w:t>
      </w:r>
      <w:r>
        <w:t>И</w:t>
      </w:r>
      <w:r w:rsidRPr="004330E5">
        <w:t>ли эксперимент проведен не полностью</w:t>
      </w:r>
      <w:r>
        <w:t>.</w:t>
      </w:r>
      <w:r w:rsidRPr="004330E5">
        <w:br/>
        <w:t xml:space="preserve">5. </w:t>
      </w:r>
      <w:r>
        <w:t>И</w:t>
      </w:r>
      <w:r w:rsidRPr="004330E5">
        <w:t>ли в описании наблюдений из опыта допустил неточности, выводы сделал неполные.</w:t>
      </w:r>
      <w:r w:rsidRPr="004330E5">
        <w:br/>
      </w:r>
      <w:r w:rsidRPr="004330E5">
        <w:rPr>
          <w:b/>
        </w:rPr>
        <w:t>Отметка "3"</w:t>
      </w:r>
      <w:r w:rsidRPr="004330E5">
        <w:t xml:space="preserve"> ставится, если ученик: </w:t>
      </w:r>
      <w:r w:rsidRPr="004330E5">
        <w:br/>
        <w:t xml:space="preserve">1. </w:t>
      </w:r>
      <w:r>
        <w:t>П</w:t>
      </w:r>
      <w:r w:rsidRPr="004330E5">
        <w:t>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</w:t>
      </w:r>
      <w:r>
        <w:t>.</w:t>
      </w:r>
      <w:r w:rsidRPr="004330E5">
        <w:br/>
        <w:t xml:space="preserve">2. </w:t>
      </w:r>
      <w:r>
        <w:t>И</w:t>
      </w:r>
      <w:r w:rsidRPr="004330E5">
        <w:t>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</w:t>
      </w:r>
      <w:r>
        <w:t>.</w:t>
      </w:r>
      <w:r w:rsidRPr="004330E5">
        <w:br/>
        <w:t xml:space="preserve">3. </w:t>
      </w:r>
      <w:r>
        <w:t>О</w:t>
      </w:r>
      <w:r w:rsidRPr="004330E5">
        <w:t>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</w:t>
      </w:r>
      <w:r>
        <w:t>.</w:t>
      </w:r>
      <w:r w:rsidRPr="004330E5">
        <w:br/>
        <w:t xml:space="preserve">4. </w:t>
      </w:r>
      <w:r>
        <w:t>Д</w:t>
      </w:r>
      <w:r w:rsidRPr="004330E5">
        <w:t xml:space="preserve">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4330E5">
        <w:br/>
      </w:r>
      <w:r w:rsidRPr="004330E5">
        <w:rPr>
          <w:b/>
        </w:rPr>
        <w:t>Отметка "2"</w:t>
      </w:r>
      <w:r w:rsidRPr="004330E5">
        <w:t xml:space="preserve"> ставится, если ученик: </w:t>
      </w:r>
      <w:r w:rsidRPr="004330E5">
        <w:br/>
        <w:t xml:space="preserve">1. </w:t>
      </w:r>
      <w:r>
        <w:t>Н</w:t>
      </w:r>
      <w:r w:rsidRPr="004330E5">
        <w:t>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</w:t>
      </w:r>
      <w:r>
        <w:t>.</w:t>
      </w:r>
      <w:r w:rsidRPr="004330E5">
        <w:br/>
        <w:t xml:space="preserve">2. </w:t>
      </w:r>
      <w:r>
        <w:t>И</w:t>
      </w:r>
      <w:r w:rsidRPr="004330E5">
        <w:t>ли опыты, измерения, вычисления, наблюдения производились неправильно</w:t>
      </w:r>
      <w:r>
        <w:t>.</w:t>
      </w:r>
      <w:r w:rsidRPr="004330E5">
        <w:br/>
        <w:t xml:space="preserve">3. </w:t>
      </w:r>
      <w:r>
        <w:t>И</w:t>
      </w:r>
      <w:r w:rsidRPr="004330E5">
        <w:t>ли в ходе работы и в отчете обнаружились в совокупности все недостатки, отмеченные в требованиях к оценке "3"</w:t>
      </w:r>
      <w:r>
        <w:t>.</w:t>
      </w:r>
      <w:r w:rsidRPr="004330E5">
        <w:br/>
        <w:t xml:space="preserve">4. </w:t>
      </w:r>
      <w:r>
        <w:t>Д</w:t>
      </w:r>
      <w:r w:rsidRPr="004330E5">
        <w:t>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8B318F" w:rsidRPr="004330E5" w:rsidRDefault="008B318F" w:rsidP="00B572F9">
      <w:pPr>
        <w:jc w:val="center"/>
      </w:pPr>
      <w:r w:rsidRPr="004330E5">
        <w:rPr>
          <w:b/>
        </w:rPr>
        <w:t>Оценка самостоятельных письменных и контрольных работ.</w:t>
      </w:r>
    </w:p>
    <w:p w:rsidR="008B318F" w:rsidRDefault="008B318F" w:rsidP="00B572F9">
      <w:pPr>
        <w:rPr>
          <w:b/>
          <w:sz w:val="22"/>
          <w:szCs w:val="22"/>
        </w:rPr>
      </w:pPr>
      <w:r w:rsidRPr="004330E5">
        <w:rPr>
          <w:b/>
        </w:rPr>
        <w:t>Отметка "5"</w:t>
      </w:r>
      <w:r w:rsidRPr="004330E5">
        <w:t xml:space="preserve"> ставится, если ученик: </w:t>
      </w:r>
      <w:r w:rsidRPr="004330E5">
        <w:br/>
        <w:t xml:space="preserve">1. </w:t>
      </w:r>
      <w:r>
        <w:t>В</w:t>
      </w:r>
      <w:r w:rsidRPr="004330E5">
        <w:t>ыполнил работу без ошибок и недочетов</w:t>
      </w:r>
      <w:r>
        <w:t>.</w:t>
      </w:r>
      <w:r w:rsidRPr="004330E5">
        <w:br/>
        <w:t>2</w:t>
      </w:r>
      <w:r>
        <w:t>.Д</w:t>
      </w:r>
      <w:r w:rsidRPr="004330E5">
        <w:t xml:space="preserve">опустил не более одного недочета. </w:t>
      </w:r>
      <w:r w:rsidRPr="004330E5">
        <w:br/>
      </w:r>
      <w:r w:rsidRPr="004330E5">
        <w:rPr>
          <w:b/>
        </w:rPr>
        <w:t>Отметка "4"</w:t>
      </w:r>
      <w:r w:rsidRPr="004330E5">
        <w:t xml:space="preserve"> ставится, если ученик выполнил работу полностью, но допустил в ней: </w:t>
      </w:r>
      <w:r w:rsidRPr="004330E5">
        <w:br/>
        <w:t xml:space="preserve">1. </w:t>
      </w:r>
      <w:r>
        <w:t>Н</w:t>
      </w:r>
      <w:r w:rsidRPr="004330E5">
        <w:t>е более одной негрубой ошибки и одного недочета</w:t>
      </w:r>
      <w:r>
        <w:t>.</w:t>
      </w:r>
      <w:r w:rsidRPr="004330E5">
        <w:br/>
        <w:t xml:space="preserve">2. </w:t>
      </w:r>
      <w:r>
        <w:t>И</w:t>
      </w:r>
      <w:r w:rsidRPr="004330E5">
        <w:t xml:space="preserve">ли не более двух недочетов. </w:t>
      </w:r>
      <w:r w:rsidRPr="004330E5">
        <w:br/>
      </w:r>
      <w:r w:rsidRPr="004330E5">
        <w:rPr>
          <w:b/>
        </w:rPr>
        <w:t>Отметка "3"</w:t>
      </w:r>
      <w:r w:rsidRPr="004330E5">
        <w:t xml:space="preserve"> ставится, если ученик правильно выполнил не менее 2/3 работы или допустил: </w:t>
      </w:r>
      <w:r w:rsidRPr="004330E5">
        <w:br/>
        <w:t xml:space="preserve">1. </w:t>
      </w:r>
      <w:r>
        <w:t>Н</w:t>
      </w:r>
      <w:r w:rsidRPr="004330E5">
        <w:t>е более двух грубых ошибок</w:t>
      </w:r>
      <w:r>
        <w:t>.</w:t>
      </w:r>
      <w:r w:rsidRPr="004330E5">
        <w:br/>
        <w:t xml:space="preserve">2. </w:t>
      </w:r>
      <w:r>
        <w:t>И</w:t>
      </w:r>
      <w:r w:rsidRPr="004330E5">
        <w:t>ли не более одной грубой и одной негрубой ошибки и одного недочета</w:t>
      </w:r>
      <w:r>
        <w:t>.</w:t>
      </w:r>
      <w:r w:rsidRPr="004330E5">
        <w:br/>
        <w:t xml:space="preserve">3. </w:t>
      </w:r>
      <w:r>
        <w:t>И</w:t>
      </w:r>
      <w:r w:rsidRPr="004330E5">
        <w:t>ли не более двух-трех негрубых ошибок</w:t>
      </w:r>
      <w:r>
        <w:t>.</w:t>
      </w:r>
      <w:r w:rsidRPr="004330E5">
        <w:br/>
        <w:t xml:space="preserve">4. </w:t>
      </w:r>
      <w:r>
        <w:t>И</w:t>
      </w:r>
      <w:r w:rsidRPr="004330E5">
        <w:t>ли одной негрубой ошибки и трех недочетов</w:t>
      </w:r>
      <w:r>
        <w:t>.</w:t>
      </w:r>
      <w:r w:rsidRPr="004330E5">
        <w:br/>
        <w:t xml:space="preserve">5. </w:t>
      </w:r>
      <w:r>
        <w:t>И</w:t>
      </w:r>
      <w:r w:rsidRPr="004330E5">
        <w:t xml:space="preserve">ли при отсутствии ошибок, но при наличии четырех-пяти недочетов. </w:t>
      </w:r>
      <w:r w:rsidRPr="004330E5">
        <w:br/>
      </w:r>
      <w:r w:rsidRPr="00802612">
        <w:rPr>
          <w:b/>
        </w:rPr>
        <w:t>Отметка "2"</w:t>
      </w:r>
      <w:r w:rsidRPr="00802612">
        <w:t xml:space="preserve"> ставится, если ученик: </w:t>
      </w:r>
      <w:r w:rsidRPr="00802612">
        <w:br/>
      </w:r>
      <w:r w:rsidRPr="00802612">
        <w:rPr>
          <w:sz w:val="22"/>
          <w:szCs w:val="22"/>
        </w:rPr>
        <w:t xml:space="preserve">1. Допустил число ошибок и недочетов превосходящее норму, при которой может быть выставлена оценка "3". </w:t>
      </w:r>
      <w:r w:rsidRPr="00802612">
        <w:rPr>
          <w:sz w:val="22"/>
          <w:szCs w:val="22"/>
        </w:rPr>
        <w:br/>
        <w:t xml:space="preserve">2. Или если правильно выполнил менее половины работы. </w:t>
      </w:r>
      <w:r w:rsidRPr="00802612">
        <w:rPr>
          <w:sz w:val="22"/>
          <w:szCs w:val="22"/>
        </w:rPr>
        <w:br/>
      </w:r>
    </w:p>
    <w:p w:rsidR="008B318F" w:rsidRPr="00B572F9" w:rsidRDefault="008B318F" w:rsidP="00B572F9">
      <w:pPr>
        <w:jc w:val="center"/>
        <w:rPr>
          <w:b/>
          <w:sz w:val="28"/>
          <w:szCs w:val="28"/>
        </w:rPr>
      </w:pPr>
      <w:r w:rsidRPr="00B572F9">
        <w:rPr>
          <w:b/>
          <w:sz w:val="28"/>
          <w:szCs w:val="28"/>
        </w:rPr>
        <w:t>Календарно-тематическое планирование   10 класс</w:t>
      </w:r>
    </w:p>
    <w:p w:rsidR="008B318F" w:rsidRPr="00B572F9" w:rsidRDefault="008B318F" w:rsidP="00B572F9">
      <w:pPr>
        <w:jc w:val="center"/>
        <w:rPr>
          <w:b/>
          <w:sz w:val="28"/>
          <w:szCs w:val="28"/>
        </w:rPr>
      </w:pPr>
      <w:r w:rsidRPr="00B572F9">
        <w:rPr>
          <w:b/>
          <w:sz w:val="28"/>
          <w:szCs w:val="28"/>
        </w:rPr>
        <w:t>Количество часов – год—34, в неделю-------1ч.</w:t>
      </w:r>
    </w:p>
    <w:p w:rsidR="008B318F" w:rsidRDefault="008B318F" w:rsidP="00B572F9"/>
    <w:tbl>
      <w:tblPr>
        <w:tblW w:w="14495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72"/>
        <w:gridCol w:w="8815"/>
        <w:gridCol w:w="1958"/>
        <w:gridCol w:w="2350"/>
      </w:tblGrid>
      <w:tr w:rsidR="008B318F" w:rsidRPr="004920E6" w:rsidTr="00B572F9">
        <w:trPr>
          <w:trHeight w:val="1042"/>
        </w:trPr>
        <w:tc>
          <w:tcPr>
            <w:tcW w:w="1372" w:type="dxa"/>
          </w:tcPr>
          <w:p w:rsidR="008B318F" w:rsidRPr="004920E6" w:rsidRDefault="008B318F" w:rsidP="00A9703C">
            <w:pPr>
              <w:jc w:val="center"/>
            </w:pPr>
            <w:r w:rsidRPr="004920E6">
              <w:t xml:space="preserve">№ </w:t>
            </w:r>
          </w:p>
          <w:p w:rsidR="008B318F" w:rsidRPr="004920E6" w:rsidRDefault="008B318F" w:rsidP="00A9703C">
            <w:pPr>
              <w:jc w:val="center"/>
            </w:pPr>
            <w:r w:rsidRPr="004920E6">
              <w:t>урока</w:t>
            </w:r>
          </w:p>
        </w:tc>
        <w:tc>
          <w:tcPr>
            <w:tcW w:w="8815" w:type="dxa"/>
          </w:tcPr>
          <w:p w:rsidR="008B318F" w:rsidRPr="004920E6" w:rsidRDefault="008B318F" w:rsidP="00A9703C">
            <w:pPr>
              <w:jc w:val="center"/>
            </w:pPr>
            <w:r w:rsidRPr="002C13BB">
              <w:t>Наименование разделов и тем</w:t>
            </w:r>
          </w:p>
        </w:tc>
        <w:tc>
          <w:tcPr>
            <w:tcW w:w="1958" w:type="dxa"/>
          </w:tcPr>
          <w:p w:rsidR="008B318F" w:rsidRPr="004920E6" w:rsidRDefault="008B318F" w:rsidP="00A9703C">
            <w:pPr>
              <w:jc w:val="center"/>
            </w:pPr>
            <w:r w:rsidRPr="004920E6">
              <w:t xml:space="preserve">Плановые сроки прохождения </w:t>
            </w:r>
          </w:p>
        </w:tc>
        <w:tc>
          <w:tcPr>
            <w:tcW w:w="2350" w:type="dxa"/>
          </w:tcPr>
          <w:p w:rsidR="008B318F" w:rsidRPr="004920E6" w:rsidRDefault="008B318F" w:rsidP="00A9703C">
            <w:pPr>
              <w:jc w:val="center"/>
            </w:pPr>
            <w:r w:rsidRPr="004920E6">
              <w:t>Скорректированные сроки прохождения</w:t>
            </w:r>
          </w:p>
        </w:tc>
      </w:tr>
      <w:tr w:rsidR="008B318F" w:rsidRPr="004920E6" w:rsidTr="00B572F9">
        <w:trPr>
          <w:trHeight w:val="414"/>
        </w:trPr>
        <w:tc>
          <w:tcPr>
            <w:tcW w:w="14495" w:type="dxa"/>
            <w:gridSpan w:val="4"/>
          </w:tcPr>
          <w:p w:rsidR="008B318F" w:rsidRPr="00B572F9" w:rsidRDefault="008B318F" w:rsidP="00B572F9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F9">
              <w:rPr>
                <w:rFonts w:ascii="Times New Roman" w:hAnsi="Times New Roman"/>
                <w:b/>
                <w:sz w:val="24"/>
                <w:szCs w:val="24"/>
              </w:rPr>
              <w:t>РАЗДЕЛ  1.КЛЕТКА – ЕДИНИЦА  ВСЕГО  ЖИВОГО.</w:t>
            </w:r>
          </w:p>
        </w:tc>
      </w:tr>
      <w:tr w:rsidR="008B318F" w:rsidRPr="004920E6" w:rsidTr="00B572F9">
        <w:trPr>
          <w:trHeight w:val="271"/>
        </w:trPr>
        <w:tc>
          <w:tcPr>
            <w:tcW w:w="1372" w:type="dxa"/>
          </w:tcPr>
          <w:p w:rsidR="008B318F" w:rsidRPr="004920E6" w:rsidRDefault="008B318F" w:rsidP="00A9703C">
            <w:pPr>
              <w:jc w:val="center"/>
            </w:pPr>
          </w:p>
        </w:tc>
        <w:tc>
          <w:tcPr>
            <w:tcW w:w="8815" w:type="dxa"/>
          </w:tcPr>
          <w:p w:rsidR="008B318F" w:rsidRPr="004920E6" w:rsidRDefault="008B318F" w:rsidP="00A9703C">
            <w:r>
              <w:t>ГЛАВА  1.  ХИМИЧЕСКИЙ  СОСТАВ  КЛЕТКИ,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514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1</w:t>
            </w:r>
          </w:p>
        </w:tc>
        <w:tc>
          <w:tcPr>
            <w:tcW w:w="8815" w:type="dxa"/>
          </w:tcPr>
          <w:p w:rsidR="008B318F" w:rsidRDefault="008B318F" w:rsidP="00A9703C">
            <w:r w:rsidRPr="004920E6">
              <w:t xml:space="preserve">Особенности химического состава клетки. </w:t>
            </w:r>
          </w:p>
          <w:p w:rsidR="008B318F" w:rsidRPr="004920E6" w:rsidRDefault="008B318F" w:rsidP="00A9703C">
            <w:pPr>
              <w:rPr>
                <w:i/>
                <w:color w:val="FF0000"/>
              </w:rPr>
            </w:pPr>
            <w:r>
              <w:t>Неорганические соединения.</w:t>
            </w:r>
          </w:p>
        </w:tc>
        <w:tc>
          <w:tcPr>
            <w:tcW w:w="1958" w:type="dxa"/>
          </w:tcPr>
          <w:p w:rsidR="008B318F" w:rsidRPr="004920E6" w:rsidRDefault="008B318F" w:rsidP="00A9703C">
            <w:r>
              <w:t>5.09</w:t>
            </w:r>
          </w:p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71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2</w:t>
            </w:r>
          </w:p>
        </w:tc>
        <w:tc>
          <w:tcPr>
            <w:tcW w:w="8815" w:type="dxa"/>
          </w:tcPr>
          <w:p w:rsidR="008B318F" w:rsidRPr="004920E6" w:rsidRDefault="008B318F" w:rsidP="00A9703C">
            <w:r>
              <w:t>Биополимеры.Углеводы, липиды.</w:t>
            </w:r>
          </w:p>
        </w:tc>
        <w:tc>
          <w:tcPr>
            <w:tcW w:w="1958" w:type="dxa"/>
          </w:tcPr>
          <w:p w:rsidR="008B318F" w:rsidRPr="004920E6" w:rsidRDefault="008B318F" w:rsidP="00A9703C">
            <w:r>
              <w:t>12.09</w:t>
            </w:r>
          </w:p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57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3</w:t>
            </w:r>
          </w:p>
        </w:tc>
        <w:tc>
          <w:tcPr>
            <w:tcW w:w="8815" w:type="dxa"/>
          </w:tcPr>
          <w:p w:rsidR="008B318F" w:rsidRPr="004920E6" w:rsidRDefault="008B318F" w:rsidP="00A9703C">
            <w:r>
              <w:t>Биополимеры.Белки, их  строение и  функции.</w:t>
            </w:r>
          </w:p>
        </w:tc>
        <w:tc>
          <w:tcPr>
            <w:tcW w:w="1958" w:type="dxa"/>
          </w:tcPr>
          <w:p w:rsidR="008B318F" w:rsidRPr="004920E6" w:rsidRDefault="008B318F" w:rsidP="00A9703C">
            <w:r>
              <w:t>19.09</w:t>
            </w:r>
          </w:p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42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4</w:t>
            </w:r>
          </w:p>
        </w:tc>
        <w:tc>
          <w:tcPr>
            <w:tcW w:w="8815" w:type="dxa"/>
          </w:tcPr>
          <w:p w:rsidR="008B318F" w:rsidRPr="004920E6" w:rsidRDefault="008B318F" w:rsidP="00A9703C">
            <w:r w:rsidRPr="004920E6">
              <w:t xml:space="preserve">Нуклеиновые кислоты  и их роль в жизнедеятельности клетки. </w:t>
            </w:r>
          </w:p>
        </w:tc>
        <w:tc>
          <w:tcPr>
            <w:tcW w:w="1958" w:type="dxa"/>
          </w:tcPr>
          <w:p w:rsidR="008B318F" w:rsidRPr="004920E6" w:rsidRDefault="008B318F" w:rsidP="00A9703C">
            <w:r>
              <w:t>26.09</w:t>
            </w:r>
          </w:p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47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5</w:t>
            </w:r>
          </w:p>
        </w:tc>
        <w:tc>
          <w:tcPr>
            <w:tcW w:w="8815" w:type="dxa"/>
          </w:tcPr>
          <w:p w:rsidR="008B318F" w:rsidRPr="004920E6" w:rsidRDefault="008B318F" w:rsidP="00A9703C">
            <w:r w:rsidRPr="004920E6">
              <w:t>АТФ и другие органические соединения клетки.</w:t>
            </w:r>
          </w:p>
        </w:tc>
        <w:tc>
          <w:tcPr>
            <w:tcW w:w="1958" w:type="dxa"/>
          </w:tcPr>
          <w:p w:rsidR="008B318F" w:rsidRPr="004920E6" w:rsidRDefault="008B318F" w:rsidP="00A9703C">
            <w:r>
              <w:t>3.10</w:t>
            </w:r>
          </w:p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94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</w:p>
        </w:tc>
        <w:tc>
          <w:tcPr>
            <w:tcW w:w="8815" w:type="dxa"/>
          </w:tcPr>
          <w:p w:rsidR="008B318F" w:rsidRPr="004920E6" w:rsidRDefault="008B318F" w:rsidP="00A9703C">
            <w:r>
              <w:t>ГЛАВА  2. СТРУКТУРА  И  ФУНКЦИИ  КЛЕТКИ,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57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6</w:t>
            </w:r>
          </w:p>
        </w:tc>
        <w:tc>
          <w:tcPr>
            <w:tcW w:w="8815" w:type="dxa"/>
          </w:tcPr>
          <w:p w:rsidR="008B318F" w:rsidRPr="004920E6" w:rsidRDefault="008B318F" w:rsidP="00A9703C">
            <w:r>
              <w:t xml:space="preserve"> Клеточная  </w:t>
            </w:r>
            <w:r w:rsidRPr="004920E6">
              <w:t>т</w:t>
            </w:r>
            <w:r>
              <w:t>ео</w:t>
            </w:r>
            <w:r w:rsidRPr="004920E6">
              <w:t>р</w:t>
            </w:r>
            <w:r>
              <w:t>ия.</w:t>
            </w:r>
          </w:p>
        </w:tc>
        <w:tc>
          <w:tcPr>
            <w:tcW w:w="1958" w:type="dxa"/>
          </w:tcPr>
          <w:p w:rsidR="008B318F" w:rsidRPr="004920E6" w:rsidRDefault="008B318F" w:rsidP="00A9703C">
            <w:r>
              <w:t>10.10</w:t>
            </w:r>
          </w:p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89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7</w:t>
            </w:r>
          </w:p>
        </w:tc>
        <w:tc>
          <w:tcPr>
            <w:tcW w:w="8815" w:type="dxa"/>
          </w:tcPr>
          <w:p w:rsidR="008B318F" w:rsidRPr="004920E6" w:rsidRDefault="008B318F" w:rsidP="00A9703C">
            <w:r>
              <w:t>Цитоплазма.  Плазматическая  мембрана.</w:t>
            </w:r>
            <w:r w:rsidRPr="004920E6">
              <w:t xml:space="preserve"> ЭПС. Комплекс Гольджи. Лизосомы. </w:t>
            </w:r>
          </w:p>
        </w:tc>
        <w:tc>
          <w:tcPr>
            <w:tcW w:w="1958" w:type="dxa"/>
          </w:tcPr>
          <w:p w:rsidR="008B318F" w:rsidRPr="004920E6" w:rsidRDefault="008B318F" w:rsidP="00A9703C">
            <w:r>
              <w:t>17.10</w:t>
            </w:r>
          </w:p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774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 w:rsidRPr="004920E6">
              <w:t>8</w:t>
            </w:r>
          </w:p>
        </w:tc>
        <w:tc>
          <w:tcPr>
            <w:tcW w:w="8815" w:type="dxa"/>
          </w:tcPr>
          <w:p w:rsidR="008B318F" w:rsidRPr="004920E6" w:rsidRDefault="008B318F" w:rsidP="00A9703C">
            <w:r>
              <w:t>Цитоплазма</w:t>
            </w:r>
            <w:r w:rsidRPr="004920E6">
              <w:t>. Митохондрии. Пластиды. Органоиды движения.</w:t>
            </w:r>
            <w:r>
              <w:t>, включения.</w:t>
            </w:r>
          </w:p>
          <w:p w:rsidR="008B318F" w:rsidRPr="004920E6" w:rsidRDefault="008B318F" w:rsidP="00A9703C">
            <w:pPr>
              <w:rPr>
                <w:i/>
              </w:rPr>
            </w:pPr>
            <w:r>
              <w:rPr>
                <w:i/>
                <w:color w:val="FF0000"/>
              </w:rPr>
              <w:t>Л..р. №1</w:t>
            </w:r>
            <w:r w:rsidRPr="004920E6">
              <w:rPr>
                <w:i/>
                <w:color w:val="FF0000"/>
              </w:rPr>
              <w:t xml:space="preserve">. </w:t>
            </w:r>
            <w:r w:rsidRPr="004920E6">
              <w:rPr>
                <w:i/>
              </w:rPr>
              <w:t>Приготовление и описание микропрепаратов клеток растений.</w:t>
            </w:r>
          </w:p>
          <w:p w:rsidR="008B318F" w:rsidRPr="004920E6" w:rsidRDefault="008B318F" w:rsidP="00A9703C">
            <w:pPr>
              <w:rPr>
                <w:i/>
                <w:color w:val="FF0000"/>
              </w:rPr>
            </w:pPr>
            <w:r w:rsidRPr="004920E6">
              <w:rPr>
                <w:i/>
              </w:rPr>
              <w:t>Текущий инструктаж по ПТБ.</w:t>
            </w:r>
          </w:p>
        </w:tc>
        <w:tc>
          <w:tcPr>
            <w:tcW w:w="1958" w:type="dxa"/>
          </w:tcPr>
          <w:p w:rsidR="008B318F" w:rsidRPr="004920E6" w:rsidRDefault="008B318F" w:rsidP="00A9703C">
            <w:r>
              <w:t>24.10</w:t>
            </w:r>
          </w:p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785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9</w:t>
            </w:r>
          </w:p>
        </w:tc>
        <w:tc>
          <w:tcPr>
            <w:tcW w:w="8815" w:type="dxa"/>
          </w:tcPr>
          <w:p w:rsidR="008B318F" w:rsidRPr="004920E6" w:rsidRDefault="008B318F" w:rsidP="00A9703C">
            <w:r>
              <w:t xml:space="preserve">Ядро. </w:t>
            </w:r>
            <w:r w:rsidRPr="004920E6">
              <w:t>Сходство и различия в строении прокариотических и эукариотических клеток.</w:t>
            </w:r>
          </w:p>
          <w:p w:rsidR="008B318F" w:rsidRPr="004920E6" w:rsidRDefault="008B318F" w:rsidP="00A9703C">
            <w:pPr>
              <w:rPr>
                <w:i/>
              </w:rPr>
            </w:pPr>
            <w:r>
              <w:rPr>
                <w:i/>
                <w:color w:val="FF0000"/>
              </w:rPr>
              <w:t>Л..р.№ 2</w:t>
            </w:r>
            <w:r w:rsidRPr="004920E6">
              <w:rPr>
                <w:i/>
                <w:color w:val="FF0000"/>
              </w:rPr>
              <w:t xml:space="preserve">. </w:t>
            </w:r>
            <w:r w:rsidRPr="004920E6">
              <w:rPr>
                <w:i/>
              </w:rPr>
              <w:t xml:space="preserve">Сравнение строения клеток растений и животных. </w:t>
            </w:r>
          </w:p>
          <w:p w:rsidR="008B318F" w:rsidRPr="004920E6" w:rsidRDefault="008B318F" w:rsidP="00A9703C">
            <w:pPr>
              <w:rPr>
                <w:i/>
                <w:color w:val="FF0000"/>
              </w:rPr>
            </w:pPr>
            <w:r w:rsidRPr="004920E6">
              <w:rPr>
                <w:i/>
              </w:rPr>
              <w:t>Текущий инструктаж по ПТБ.</w:t>
            </w:r>
          </w:p>
        </w:tc>
        <w:tc>
          <w:tcPr>
            <w:tcW w:w="1958" w:type="dxa"/>
          </w:tcPr>
          <w:p w:rsidR="008B318F" w:rsidRPr="004920E6" w:rsidRDefault="008B318F" w:rsidP="00A9703C">
            <w:r>
              <w:t>31.10</w:t>
            </w:r>
          </w:p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71"/>
        </w:trPr>
        <w:tc>
          <w:tcPr>
            <w:tcW w:w="1372" w:type="dxa"/>
          </w:tcPr>
          <w:p w:rsidR="008B318F" w:rsidRPr="004920E6" w:rsidRDefault="008B318F" w:rsidP="00B572F9">
            <w:pPr>
              <w:pStyle w:val="NoSpacing"/>
              <w:jc w:val="center"/>
            </w:pPr>
          </w:p>
        </w:tc>
        <w:tc>
          <w:tcPr>
            <w:tcW w:w="8815" w:type="dxa"/>
          </w:tcPr>
          <w:p w:rsidR="008B318F" w:rsidRPr="004920E6" w:rsidRDefault="008B318F" w:rsidP="00A9703C">
            <w:pPr>
              <w:pStyle w:val="NoSpacing"/>
            </w:pPr>
            <w:r>
              <w:t>ГЛАВА 3.  ОБЕСПЕЧЕНИЕ  КЛЕТОК  ЭНЕРГИЕЙ,</w:t>
            </w:r>
          </w:p>
        </w:tc>
        <w:tc>
          <w:tcPr>
            <w:tcW w:w="1958" w:type="dxa"/>
          </w:tcPr>
          <w:p w:rsidR="008B318F" w:rsidRPr="004920E6" w:rsidRDefault="008B318F" w:rsidP="00A9703C">
            <w:pPr>
              <w:pStyle w:val="NoSpacing"/>
            </w:pPr>
          </w:p>
        </w:tc>
        <w:tc>
          <w:tcPr>
            <w:tcW w:w="2350" w:type="dxa"/>
          </w:tcPr>
          <w:p w:rsidR="008B318F" w:rsidRPr="004920E6" w:rsidRDefault="008B318F" w:rsidP="00A9703C">
            <w:pPr>
              <w:pStyle w:val="NoSpacing"/>
            </w:pPr>
          </w:p>
        </w:tc>
      </w:tr>
      <w:tr w:rsidR="008B318F" w:rsidRPr="004920E6" w:rsidTr="00B572F9">
        <w:trPr>
          <w:trHeight w:val="225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10</w:t>
            </w:r>
          </w:p>
        </w:tc>
        <w:tc>
          <w:tcPr>
            <w:tcW w:w="8815" w:type="dxa"/>
          </w:tcPr>
          <w:p w:rsidR="008B318F" w:rsidRPr="004920E6" w:rsidRDefault="008B318F" w:rsidP="00A9703C">
            <w:r>
              <w:t>Фотосинтез. Преобразование  энергии  света  в  энергию  химических  связей.</w:t>
            </w:r>
          </w:p>
        </w:tc>
        <w:tc>
          <w:tcPr>
            <w:tcW w:w="1958" w:type="dxa"/>
          </w:tcPr>
          <w:p w:rsidR="008B318F" w:rsidRPr="004920E6" w:rsidRDefault="008B318F" w:rsidP="00A9703C">
            <w:r>
              <w:t>14.11</w:t>
            </w:r>
          </w:p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512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11</w:t>
            </w:r>
          </w:p>
        </w:tc>
        <w:tc>
          <w:tcPr>
            <w:tcW w:w="8815" w:type="dxa"/>
          </w:tcPr>
          <w:p w:rsidR="008B318F" w:rsidRDefault="008B318F" w:rsidP="00A9703C">
            <w:r>
              <w:t>Обеспечение  клеток  энергией  за  счет  окисления   органи</w:t>
            </w:r>
          </w:p>
          <w:p w:rsidR="008B318F" w:rsidRPr="004920E6" w:rsidRDefault="008B318F" w:rsidP="00A9703C">
            <w:r>
              <w:t xml:space="preserve">ческих  веществ  без  участия  кислорода.  </w:t>
            </w:r>
          </w:p>
        </w:tc>
        <w:tc>
          <w:tcPr>
            <w:tcW w:w="1958" w:type="dxa"/>
          </w:tcPr>
          <w:p w:rsidR="008B318F" w:rsidRPr="004920E6" w:rsidRDefault="008B318F" w:rsidP="00A9703C">
            <w:r>
              <w:t>21.11</w:t>
            </w:r>
          </w:p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57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12</w:t>
            </w:r>
          </w:p>
        </w:tc>
        <w:tc>
          <w:tcPr>
            <w:tcW w:w="8815" w:type="dxa"/>
          </w:tcPr>
          <w:p w:rsidR="008B318F" w:rsidRPr="004920E6" w:rsidRDefault="008B318F" w:rsidP="00A9703C">
            <w:r>
              <w:t>Биологическое  окисление  при  участии  кислорода.</w:t>
            </w:r>
          </w:p>
        </w:tc>
        <w:tc>
          <w:tcPr>
            <w:tcW w:w="1958" w:type="dxa"/>
          </w:tcPr>
          <w:p w:rsidR="008B318F" w:rsidRPr="004920E6" w:rsidRDefault="008B318F" w:rsidP="00A9703C">
            <w:r>
              <w:t>28.11</w:t>
            </w:r>
          </w:p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496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</w:p>
        </w:tc>
        <w:tc>
          <w:tcPr>
            <w:tcW w:w="8815" w:type="dxa"/>
          </w:tcPr>
          <w:p w:rsidR="008B318F" w:rsidRPr="004920E6" w:rsidRDefault="008B318F" w:rsidP="00A9703C">
            <w:r>
              <w:t>ГЛАВА  4.  НАСЛЕДСТВЕННАЯ   ИНФОРМАЦИЯ  И  РЕАЛИЗАЦИЯ  ЕЕ  В  КЛЕТКЕ.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71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13</w:t>
            </w:r>
          </w:p>
        </w:tc>
        <w:tc>
          <w:tcPr>
            <w:tcW w:w="8815" w:type="dxa"/>
          </w:tcPr>
          <w:p w:rsidR="008B318F" w:rsidRPr="004920E6" w:rsidRDefault="008B318F" w:rsidP="00A9703C">
            <w:r>
              <w:t>Генетическая  информация. Удвоение  ДНК.</w:t>
            </w:r>
          </w:p>
        </w:tc>
        <w:tc>
          <w:tcPr>
            <w:tcW w:w="1958" w:type="dxa"/>
          </w:tcPr>
          <w:p w:rsidR="008B318F" w:rsidRPr="004920E6" w:rsidRDefault="008B318F" w:rsidP="00A9703C">
            <w:r>
              <w:t>5.12</w:t>
            </w:r>
          </w:p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528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14</w:t>
            </w:r>
          </w:p>
        </w:tc>
        <w:tc>
          <w:tcPr>
            <w:tcW w:w="8815" w:type="dxa"/>
          </w:tcPr>
          <w:p w:rsidR="008B318F" w:rsidRDefault="008B318F" w:rsidP="00A9703C">
            <w:r>
              <w:t xml:space="preserve">Образование  информационной  РНК  по  матрице  ДНК. </w:t>
            </w:r>
          </w:p>
          <w:p w:rsidR="008B318F" w:rsidRPr="004920E6" w:rsidRDefault="008B318F" w:rsidP="00A9703C">
            <w:r>
              <w:t>Генетический  код.</w:t>
            </w:r>
          </w:p>
        </w:tc>
        <w:tc>
          <w:tcPr>
            <w:tcW w:w="1958" w:type="dxa"/>
          </w:tcPr>
          <w:p w:rsidR="008B318F" w:rsidRPr="004920E6" w:rsidRDefault="008B318F" w:rsidP="00A9703C">
            <w:r>
              <w:t>12.12</w:t>
            </w:r>
          </w:p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57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15.</w:t>
            </w:r>
          </w:p>
        </w:tc>
        <w:tc>
          <w:tcPr>
            <w:tcW w:w="8815" w:type="dxa"/>
          </w:tcPr>
          <w:p w:rsidR="008B318F" w:rsidRPr="004920E6" w:rsidRDefault="008B318F" w:rsidP="00A9703C">
            <w:r>
              <w:t>Биосинтез  белков.</w:t>
            </w:r>
          </w:p>
        </w:tc>
        <w:tc>
          <w:tcPr>
            <w:tcW w:w="1958" w:type="dxa"/>
          </w:tcPr>
          <w:p w:rsidR="008B318F" w:rsidRPr="004920E6" w:rsidRDefault="008B318F" w:rsidP="00A9703C">
            <w:r>
              <w:t>19.12</w:t>
            </w:r>
          </w:p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57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16</w:t>
            </w:r>
          </w:p>
        </w:tc>
        <w:tc>
          <w:tcPr>
            <w:tcW w:w="8815" w:type="dxa"/>
          </w:tcPr>
          <w:p w:rsidR="008B318F" w:rsidRPr="004920E6" w:rsidRDefault="008B318F" w:rsidP="00A9703C">
            <w:r>
              <w:t>Регуляция  транскрипции  и  трансляции.</w:t>
            </w:r>
          </w:p>
        </w:tc>
        <w:tc>
          <w:tcPr>
            <w:tcW w:w="1958" w:type="dxa"/>
          </w:tcPr>
          <w:p w:rsidR="008B318F" w:rsidRPr="004920E6" w:rsidRDefault="008B318F" w:rsidP="00A9703C">
            <w:r>
              <w:t>26.12</w:t>
            </w:r>
          </w:p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71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17</w:t>
            </w:r>
          </w:p>
        </w:tc>
        <w:tc>
          <w:tcPr>
            <w:tcW w:w="8815" w:type="dxa"/>
          </w:tcPr>
          <w:p w:rsidR="008B318F" w:rsidRPr="004920E6" w:rsidRDefault="008B318F" w:rsidP="00A9703C">
            <w:r>
              <w:t>Вирусы.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57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18</w:t>
            </w:r>
          </w:p>
        </w:tc>
        <w:tc>
          <w:tcPr>
            <w:tcW w:w="8815" w:type="dxa"/>
          </w:tcPr>
          <w:p w:rsidR="008B318F" w:rsidRPr="004920E6" w:rsidRDefault="008B318F" w:rsidP="00A9703C">
            <w:r>
              <w:t>Генная  и   клеточная  инженерия.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63"/>
        </w:trPr>
        <w:tc>
          <w:tcPr>
            <w:tcW w:w="14495" w:type="dxa"/>
            <w:gridSpan w:val="4"/>
          </w:tcPr>
          <w:p w:rsidR="008B318F" w:rsidRPr="00B572F9" w:rsidRDefault="008B318F" w:rsidP="00B572F9">
            <w:pPr>
              <w:jc w:val="center"/>
              <w:rPr>
                <w:b/>
              </w:rPr>
            </w:pPr>
            <w:r w:rsidRPr="00B572F9">
              <w:rPr>
                <w:b/>
              </w:rPr>
              <w:t>РАЗДЕЛ   2.  РАЗМНОЖЕНИЕ   И  РАЗВИТИЕ  ОРГАНИЗМОВ.</w:t>
            </w:r>
          </w:p>
        </w:tc>
      </w:tr>
      <w:tr w:rsidR="008B318F" w:rsidRPr="004920E6" w:rsidTr="00B572F9">
        <w:trPr>
          <w:trHeight w:val="65"/>
        </w:trPr>
        <w:tc>
          <w:tcPr>
            <w:tcW w:w="1372" w:type="dxa"/>
          </w:tcPr>
          <w:p w:rsidR="008B318F" w:rsidRDefault="008B318F" w:rsidP="00B572F9">
            <w:pPr>
              <w:jc w:val="center"/>
            </w:pPr>
          </w:p>
        </w:tc>
        <w:tc>
          <w:tcPr>
            <w:tcW w:w="8815" w:type="dxa"/>
          </w:tcPr>
          <w:p w:rsidR="008B318F" w:rsidRDefault="008B318F" w:rsidP="00A9703C">
            <w:r>
              <w:t>ГЛАВА   5. РАЗМНОЖЕНИЕ  ОРГАНИЗМОВ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57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19</w:t>
            </w:r>
          </w:p>
        </w:tc>
        <w:tc>
          <w:tcPr>
            <w:tcW w:w="8815" w:type="dxa"/>
          </w:tcPr>
          <w:p w:rsidR="008B318F" w:rsidRPr="004920E6" w:rsidRDefault="008B318F" w:rsidP="00A9703C">
            <w:r>
              <w:t>Деление  клетки.  Митоз.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57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20</w:t>
            </w:r>
          </w:p>
        </w:tc>
        <w:tc>
          <w:tcPr>
            <w:tcW w:w="8815" w:type="dxa"/>
          </w:tcPr>
          <w:p w:rsidR="008B318F" w:rsidRPr="004920E6" w:rsidRDefault="008B318F" w:rsidP="00A9703C">
            <w:r>
              <w:t>Бесполое  и  половое  размножение.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71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21</w:t>
            </w:r>
          </w:p>
        </w:tc>
        <w:tc>
          <w:tcPr>
            <w:tcW w:w="8815" w:type="dxa"/>
          </w:tcPr>
          <w:p w:rsidR="008B318F" w:rsidRPr="004920E6" w:rsidRDefault="008B318F" w:rsidP="00A9703C">
            <w:r>
              <w:t>Мейоз.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528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22</w:t>
            </w:r>
          </w:p>
        </w:tc>
        <w:tc>
          <w:tcPr>
            <w:tcW w:w="8815" w:type="dxa"/>
          </w:tcPr>
          <w:p w:rsidR="008B318F" w:rsidRDefault="008B318F" w:rsidP="00A9703C">
            <w:r>
              <w:t>Образование  половых  клеток  и  оплодотворение.</w:t>
            </w:r>
          </w:p>
          <w:p w:rsidR="008B318F" w:rsidRPr="004920E6" w:rsidRDefault="008B318F" w:rsidP="00A9703C"/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92"/>
        </w:trPr>
        <w:tc>
          <w:tcPr>
            <w:tcW w:w="1372" w:type="dxa"/>
          </w:tcPr>
          <w:p w:rsidR="008B318F" w:rsidRDefault="008B318F" w:rsidP="00B572F9">
            <w:pPr>
              <w:jc w:val="center"/>
            </w:pPr>
          </w:p>
        </w:tc>
        <w:tc>
          <w:tcPr>
            <w:tcW w:w="8815" w:type="dxa"/>
          </w:tcPr>
          <w:p w:rsidR="008B318F" w:rsidRDefault="008B318F" w:rsidP="00A9703C">
            <w:r>
              <w:t>ГЛАВА   6.  ИНДИВИДУАЛЬНОЕ  РАЗВИТИЕ  ОРГАНИЗМОВ.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785"/>
        </w:trPr>
        <w:tc>
          <w:tcPr>
            <w:tcW w:w="1372" w:type="dxa"/>
          </w:tcPr>
          <w:p w:rsidR="008B318F" w:rsidRDefault="008B318F" w:rsidP="00B572F9">
            <w:pPr>
              <w:jc w:val="center"/>
            </w:pPr>
          </w:p>
          <w:p w:rsidR="008B318F" w:rsidRPr="004920E6" w:rsidRDefault="008B318F" w:rsidP="00B572F9">
            <w:pPr>
              <w:jc w:val="center"/>
            </w:pPr>
            <w:r>
              <w:t>23</w:t>
            </w:r>
          </w:p>
        </w:tc>
        <w:tc>
          <w:tcPr>
            <w:tcW w:w="8815" w:type="dxa"/>
          </w:tcPr>
          <w:p w:rsidR="008B318F" w:rsidRPr="004920E6" w:rsidRDefault="008B318F" w:rsidP="00A9703C">
            <w:r w:rsidRPr="004920E6">
              <w:t>Индив</w:t>
            </w:r>
            <w:r>
              <w:t>идуальное развитие. Эмбриональное  и  постэмбриональное   развитие  организмов.</w:t>
            </w:r>
          </w:p>
          <w:p w:rsidR="008B318F" w:rsidRPr="004920E6" w:rsidRDefault="008B318F" w:rsidP="00A9703C">
            <w:pPr>
              <w:rPr>
                <w:i/>
              </w:rPr>
            </w:pPr>
            <w:r>
              <w:rPr>
                <w:i/>
                <w:color w:val="FF0000"/>
              </w:rPr>
              <w:t>Л..р. №3</w:t>
            </w:r>
            <w:r w:rsidRPr="004920E6">
              <w:rPr>
                <w:i/>
                <w:color w:val="FF0000"/>
              </w:rPr>
              <w:t xml:space="preserve">. </w:t>
            </w:r>
            <w:r w:rsidRPr="004920E6">
              <w:rPr>
                <w:i/>
              </w:rPr>
              <w:t>Выявление признаков сходства зародышей человека и других млекопитающих как доказательство их родства.</w:t>
            </w:r>
          </w:p>
          <w:p w:rsidR="008B318F" w:rsidRPr="004920E6" w:rsidRDefault="008B318F" w:rsidP="00A9703C">
            <w:pPr>
              <w:rPr>
                <w:i/>
                <w:color w:val="FF0000"/>
              </w:rPr>
            </w:pPr>
            <w:r w:rsidRPr="004920E6">
              <w:rPr>
                <w:i/>
              </w:rPr>
              <w:t xml:space="preserve"> Текущий инструктаж по ПТБ.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513"/>
        </w:trPr>
        <w:tc>
          <w:tcPr>
            <w:tcW w:w="1372" w:type="dxa"/>
          </w:tcPr>
          <w:p w:rsidR="008B318F" w:rsidRDefault="008B318F" w:rsidP="00B572F9">
            <w:pPr>
              <w:jc w:val="center"/>
            </w:pPr>
            <w:r>
              <w:t>2</w:t>
            </w:r>
            <w:r w:rsidRPr="004920E6">
              <w:t>4</w:t>
            </w:r>
          </w:p>
        </w:tc>
        <w:tc>
          <w:tcPr>
            <w:tcW w:w="8815" w:type="dxa"/>
          </w:tcPr>
          <w:p w:rsidR="008B318F" w:rsidRDefault="008B318F" w:rsidP="00A9703C">
            <w:r>
              <w:t>Организм  как   единое  целое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138"/>
        </w:trPr>
        <w:tc>
          <w:tcPr>
            <w:tcW w:w="14495" w:type="dxa"/>
            <w:gridSpan w:val="4"/>
          </w:tcPr>
          <w:p w:rsidR="008B318F" w:rsidRPr="00B572F9" w:rsidRDefault="008B318F" w:rsidP="00B572F9">
            <w:pPr>
              <w:jc w:val="center"/>
              <w:rPr>
                <w:b/>
              </w:rPr>
            </w:pPr>
            <w:r w:rsidRPr="00B572F9">
              <w:rPr>
                <w:b/>
              </w:rPr>
              <w:t>РАЗДЕЛ   3.   ОСНОВЫ  ГЕНЕТИКИ  И  СЕЛЕКЦИИ.</w:t>
            </w:r>
          </w:p>
          <w:p w:rsidR="008B318F" w:rsidRPr="00B572F9" w:rsidRDefault="008B318F" w:rsidP="00B572F9">
            <w:pPr>
              <w:jc w:val="center"/>
              <w:rPr>
                <w:b/>
              </w:rPr>
            </w:pPr>
          </w:p>
        </w:tc>
      </w:tr>
      <w:tr w:rsidR="008B318F" w:rsidRPr="004920E6" w:rsidTr="00B572F9">
        <w:trPr>
          <w:trHeight w:val="65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</w:p>
        </w:tc>
        <w:tc>
          <w:tcPr>
            <w:tcW w:w="8815" w:type="dxa"/>
          </w:tcPr>
          <w:p w:rsidR="008B318F" w:rsidRPr="004920E6" w:rsidRDefault="008B318F" w:rsidP="00A9703C">
            <w:r>
              <w:t>.ГЛАВА  6.  ОСНОВНЫЕ  ЗАКОНОМЕРНОСТИ  ЯВЛЕНИЙ  НАСЛЕДСТВЕННОСТИ.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514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25</w:t>
            </w:r>
          </w:p>
        </w:tc>
        <w:tc>
          <w:tcPr>
            <w:tcW w:w="8815" w:type="dxa"/>
          </w:tcPr>
          <w:p w:rsidR="008B318F" w:rsidRPr="004920E6" w:rsidRDefault="008B318F" w:rsidP="00A9703C">
            <w:r>
              <w:t>Моногибридное   скрещивание.  Первый  и  второй   законы  Менделя.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71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26</w:t>
            </w:r>
          </w:p>
        </w:tc>
        <w:tc>
          <w:tcPr>
            <w:tcW w:w="8815" w:type="dxa"/>
          </w:tcPr>
          <w:p w:rsidR="008B318F" w:rsidRPr="004920E6" w:rsidRDefault="008B318F" w:rsidP="00A9703C">
            <w:r>
              <w:t>Генотип  и  фенотип.  Аллельные  гены.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57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27</w:t>
            </w:r>
          </w:p>
        </w:tc>
        <w:tc>
          <w:tcPr>
            <w:tcW w:w="8815" w:type="dxa"/>
          </w:tcPr>
          <w:p w:rsidR="008B318F" w:rsidRPr="004920E6" w:rsidRDefault="008B318F" w:rsidP="00A9703C">
            <w:r w:rsidRPr="004920E6">
              <w:t xml:space="preserve">Дигибридное скрещивание.  </w:t>
            </w:r>
            <w:r>
              <w:t xml:space="preserve"> Третий  закон   Менделя.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71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28</w:t>
            </w:r>
          </w:p>
        </w:tc>
        <w:tc>
          <w:tcPr>
            <w:tcW w:w="8815" w:type="dxa"/>
          </w:tcPr>
          <w:p w:rsidR="008B318F" w:rsidRPr="004920E6" w:rsidRDefault="008B318F" w:rsidP="00A9703C">
            <w:r>
              <w:t>Генетика  пола. Решение  генетических  задач.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57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29</w:t>
            </w:r>
          </w:p>
        </w:tc>
        <w:tc>
          <w:tcPr>
            <w:tcW w:w="8815" w:type="dxa"/>
          </w:tcPr>
          <w:p w:rsidR="008B318F" w:rsidRPr="004920E6" w:rsidRDefault="008B318F" w:rsidP="00A9703C">
            <w:r w:rsidRPr="004920E6">
              <w:t>В</w:t>
            </w:r>
            <w:r>
              <w:t>заимодействие  генов.  Внеядерная  наследственность.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150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</w:p>
        </w:tc>
        <w:tc>
          <w:tcPr>
            <w:tcW w:w="8815" w:type="dxa"/>
          </w:tcPr>
          <w:p w:rsidR="008B318F" w:rsidRPr="004920E6" w:rsidRDefault="008B318F" w:rsidP="00A9703C">
            <w:r>
              <w:t>ГЛАВА  8.  ЗАКОНОМЕРНОСТИ   ИЗМЕНЧИВОСТИ.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71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30</w:t>
            </w:r>
          </w:p>
        </w:tc>
        <w:tc>
          <w:tcPr>
            <w:tcW w:w="8815" w:type="dxa"/>
          </w:tcPr>
          <w:p w:rsidR="008B318F" w:rsidRDefault="008B318F" w:rsidP="00A9703C">
            <w:r>
              <w:t xml:space="preserve">Модификационная  и   наследственная  изменчивость. </w:t>
            </w:r>
          </w:p>
          <w:p w:rsidR="008B318F" w:rsidRPr="004920E6" w:rsidRDefault="008B318F" w:rsidP="00A9703C">
            <w:r>
              <w:t>Комбинативная  изменчивость.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514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31</w:t>
            </w:r>
          </w:p>
        </w:tc>
        <w:tc>
          <w:tcPr>
            <w:tcW w:w="8815" w:type="dxa"/>
          </w:tcPr>
          <w:p w:rsidR="008B318F" w:rsidRPr="004920E6" w:rsidRDefault="008B318F" w:rsidP="00A9703C">
            <w:r w:rsidRPr="004920E6">
              <w:t>Виды мутаций.</w:t>
            </w:r>
            <w:r>
              <w:t xml:space="preserve"> Причины  мутаций. Проблемы  генетической  безопасности.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71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32</w:t>
            </w:r>
          </w:p>
        </w:tc>
        <w:tc>
          <w:tcPr>
            <w:tcW w:w="8815" w:type="dxa"/>
          </w:tcPr>
          <w:p w:rsidR="008B318F" w:rsidRPr="004920E6" w:rsidRDefault="008B318F" w:rsidP="00A9703C">
            <w:r w:rsidRPr="004920E6">
              <w:t>Основные методы селекции и биотехнологии.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  <w:tr w:rsidR="008B318F" w:rsidRPr="004920E6" w:rsidTr="00B572F9">
        <w:trPr>
          <w:trHeight w:val="297"/>
        </w:trPr>
        <w:tc>
          <w:tcPr>
            <w:tcW w:w="1372" w:type="dxa"/>
            <w:tcBorders>
              <w:bottom w:val="single" w:sz="4" w:space="0" w:color="auto"/>
            </w:tcBorders>
          </w:tcPr>
          <w:p w:rsidR="008B318F" w:rsidRPr="004920E6" w:rsidRDefault="008B318F" w:rsidP="00B572F9">
            <w:pPr>
              <w:jc w:val="center"/>
            </w:pPr>
            <w:r>
              <w:t>33</w:t>
            </w:r>
          </w:p>
        </w:tc>
        <w:tc>
          <w:tcPr>
            <w:tcW w:w="8815" w:type="dxa"/>
            <w:tcBorders>
              <w:bottom w:val="single" w:sz="4" w:space="0" w:color="auto"/>
            </w:tcBorders>
          </w:tcPr>
          <w:p w:rsidR="008B318F" w:rsidRPr="004920E6" w:rsidRDefault="008B318F" w:rsidP="00A9703C">
            <w:r w:rsidRPr="004920E6">
              <w:t>Методы селекции растений.</w:t>
            </w:r>
            <w:r>
              <w:t xml:space="preserve"> Методы  селекции  животных.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8B318F" w:rsidRPr="004920E6" w:rsidRDefault="008B318F" w:rsidP="00A9703C"/>
        </w:tc>
        <w:tc>
          <w:tcPr>
            <w:tcW w:w="2350" w:type="dxa"/>
            <w:tcBorders>
              <w:bottom w:val="single" w:sz="4" w:space="0" w:color="auto"/>
            </w:tcBorders>
          </w:tcPr>
          <w:p w:rsidR="008B318F" w:rsidRPr="004920E6" w:rsidRDefault="008B318F" w:rsidP="00A9703C"/>
        </w:tc>
      </w:tr>
      <w:tr w:rsidR="008B318F" w:rsidRPr="004920E6" w:rsidTr="00B572F9">
        <w:trPr>
          <w:trHeight w:val="257"/>
        </w:trPr>
        <w:tc>
          <w:tcPr>
            <w:tcW w:w="1372" w:type="dxa"/>
          </w:tcPr>
          <w:p w:rsidR="008B318F" w:rsidRPr="004920E6" w:rsidRDefault="008B318F" w:rsidP="00B572F9">
            <w:pPr>
              <w:jc w:val="center"/>
            </w:pPr>
            <w:r>
              <w:t>34</w:t>
            </w:r>
          </w:p>
        </w:tc>
        <w:tc>
          <w:tcPr>
            <w:tcW w:w="8815" w:type="dxa"/>
          </w:tcPr>
          <w:p w:rsidR="008B318F" w:rsidRPr="004920E6" w:rsidRDefault="008B318F" w:rsidP="00A9703C">
            <w:r w:rsidRPr="004920E6">
              <w:t>Селекция микроорганизмов.</w:t>
            </w:r>
            <w:r>
              <w:t xml:space="preserve">  Успехи  селекции.</w:t>
            </w:r>
          </w:p>
        </w:tc>
        <w:tc>
          <w:tcPr>
            <w:tcW w:w="1958" w:type="dxa"/>
          </w:tcPr>
          <w:p w:rsidR="008B318F" w:rsidRPr="004920E6" w:rsidRDefault="008B318F" w:rsidP="00A9703C"/>
        </w:tc>
        <w:tc>
          <w:tcPr>
            <w:tcW w:w="2350" w:type="dxa"/>
          </w:tcPr>
          <w:p w:rsidR="008B318F" w:rsidRPr="004920E6" w:rsidRDefault="008B318F" w:rsidP="00A9703C"/>
        </w:tc>
      </w:tr>
    </w:tbl>
    <w:p w:rsidR="008B318F" w:rsidRDefault="008B318F" w:rsidP="00B572F9"/>
    <w:p w:rsidR="008B318F" w:rsidRDefault="008B318F" w:rsidP="00B572F9">
      <w:pPr>
        <w:ind w:left="-567"/>
        <w:jc w:val="center"/>
      </w:pPr>
    </w:p>
    <w:p w:rsidR="008B318F" w:rsidRDefault="008B318F" w:rsidP="00B572F9">
      <w:pPr>
        <w:ind w:left="-567"/>
        <w:jc w:val="center"/>
      </w:pPr>
    </w:p>
    <w:p w:rsidR="008B318F" w:rsidRDefault="008B318F" w:rsidP="00B572F9">
      <w:pPr>
        <w:ind w:left="-567"/>
        <w:jc w:val="center"/>
      </w:pPr>
    </w:p>
    <w:p w:rsidR="008B318F" w:rsidRDefault="008B318F" w:rsidP="00B572F9"/>
    <w:p w:rsidR="008B318F" w:rsidRDefault="008B318F" w:rsidP="00B572F9">
      <w:pPr>
        <w:ind w:left="-567"/>
        <w:jc w:val="center"/>
      </w:pPr>
    </w:p>
    <w:p w:rsidR="008B318F" w:rsidRDefault="008B318F" w:rsidP="00B572F9">
      <w:pPr>
        <w:ind w:left="-567"/>
        <w:jc w:val="center"/>
      </w:pPr>
      <w:r>
        <w:t>СПИСОК  рекомендуемой учебно – методической литературы:</w:t>
      </w:r>
    </w:p>
    <w:p w:rsidR="008B318F" w:rsidRPr="00B421F4" w:rsidRDefault="008B318F" w:rsidP="00B572F9">
      <w:pPr>
        <w:rPr>
          <w:b/>
        </w:rPr>
      </w:pPr>
      <w:r w:rsidRPr="00B421F4">
        <w:rPr>
          <w:b/>
        </w:rPr>
        <w:t xml:space="preserve">Основная литература: </w:t>
      </w:r>
    </w:p>
    <w:p w:rsidR="008B318F" w:rsidRDefault="008B318F" w:rsidP="00B572F9">
      <w:pPr>
        <w:numPr>
          <w:ilvl w:val="0"/>
          <w:numId w:val="1"/>
        </w:numPr>
        <w:jc w:val="both"/>
      </w:pPr>
      <w:r w:rsidRPr="00D30CEB">
        <w:t>Биология 5 -11 классы: программы для общеобразовательных учреждений к комплекту учебников, созданных под руководством В. В. Пасечника/авт. Сост. Г. М. Пальдяева. – М.: Дрофа, 2009.</w:t>
      </w:r>
    </w:p>
    <w:p w:rsidR="008B318F" w:rsidRDefault="008B318F" w:rsidP="00B572F9">
      <w:pPr>
        <w:numPr>
          <w:ilvl w:val="0"/>
          <w:numId w:val="1"/>
        </w:numPr>
        <w:jc w:val="both"/>
      </w:pPr>
      <w:r>
        <w:t>А.А. Каменский, Е.А. Криксунов,В.В. Пасечник</w:t>
      </w:r>
      <w:r w:rsidRPr="00DC517E">
        <w:t xml:space="preserve">. Биология. </w:t>
      </w:r>
      <w:r>
        <w:t xml:space="preserve">Общая биология. 10-11 классы. </w:t>
      </w:r>
      <w:r w:rsidRPr="00DC517E">
        <w:t>«</w:t>
      </w:r>
      <w:r>
        <w:t>Дрофа</w:t>
      </w:r>
      <w:r w:rsidRPr="00DC517E">
        <w:t>»</w:t>
      </w:r>
      <w:r>
        <w:t>,</w:t>
      </w:r>
      <w:r w:rsidRPr="00DC517E">
        <w:t xml:space="preserve"> 200</w:t>
      </w:r>
      <w:r>
        <w:t>9</w:t>
      </w:r>
      <w:r w:rsidRPr="00DC517E">
        <w:t>.</w:t>
      </w:r>
    </w:p>
    <w:p w:rsidR="008B318F" w:rsidRDefault="008B318F" w:rsidP="00B572F9">
      <w:pPr>
        <w:pStyle w:val="ListParagraph"/>
        <w:numPr>
          <w:ilvl w:val="0"/>
          <w:numId w:val="1"/>
        </w:numPr>
      </w:pPr>
      <w:r>
        <w:t>М</w:t>
      </w:r>
      <w:r w:rsidRPr="00295AE5">
        <w:t>етодическо</w:t>
      </w:r>
      <w:r>
        <w:t>е</w:t>
      </w:r>
      <w:r w:rsidRPr="00295AE5">
        <w:t xml:space="preserve"> пособи</w:t>
      </w:r>
      <w:r>
        <w:t>е</w:t>
      </w:r>
      <w:r w:rsidRPr="00295AE5">
        <w:t xml:space="preserve"> «Поурочные тесты и задания» Г.И. Лернер. Москва. ЭКСМО</w:t>
      </w:r>
      <w:r>
        <w:t>,</w:t>
      </w:r>
      <w:r w:rsidRPr="00295AE5">
        <w:t xml:space="preserve"> 200</w:t>
      </w:r>
      <w:r>
        <w:t>9</w:t>
      </w:r>
      <w:r w:rsidRPr="00295AE5">
        <w:t>.</w:t>
      </w:r>
    </w:p>
    <w:p w:rsidR="008B318F" w:rsidRPr="00427DB0" w:rsidRDefault="008B318F" w:rsidP="00B572F9">
      <w:pPr>
        <w:pStyle w:val="ListParagraph"/>
        <w:numPr>
          <w:ilvl w:val="0"/>
          <w:numId w:val="1"/>
        </w:numPr>
      </w:pPr>
      <w:r>
        <w:t>Тематическое и поурочное планирование по биологии к учебнику</w:t>
      </w:r>
      <w:r w:rsidRPr="00427DB0">
        <w:t xml:space="preserve"> А.А. Каменск</w:t>
      </w:r>
      <w:r>
        <w:t>ого</w:t>
      </w:r>
      <w:r w:rsidRPr="00427DB0">
        <w:t>, Е.А. Криксунов</w:t>
      </w:r>
      <w:r>
        <w:t>а</w:t>
      </w:r>
      <w:r w:rsidRPr="00427DB0">
        <w:t>, В.В. Пасечник</w:t>
      </w:r>
      <w:r>
        <w:t>а «</w:t>
      </w:r>
      <w:r w:rsidRPr="00427DB0">
        <w:t>Биология. Общая биология. 10-11 классы</w:t>
      </w:r>
      <w:r>
        <w:t>»/ Т.А. Козлова – М.: Издательство «Экзамен»,</w:t>
      </w:r>
      <w:r w:rsidRPr="00427DB0">
        <w:t>200</w:t>
      </w:r>
      <w:r>
        <w:t>8</w:t>
      </w:r>
      <w:r w:rsidRPr="00427DB0">
        <w:t>.</w:t>
      </w:r>
      <w:r>
        <w:t xml:space="preserve"> – 286с.</w:t>
      </w:r>
    </w:p>
    <w:p w:rsidR="008B318F" w:rsidRDefault="008B318F" w:rsidP="00B572F9">
      <w:pPr>
        <w:pStyle w:val="ListParagraph"/>
        <w:numPr>
          <w:ilvl w:val="0"/>
          <w:numId w:val="1"/>
        </w:numPr>
        <w:jc w:val="both"/>
      </w:pPr>
      <w:r>
        <w:t>Биология. 10 класс: поурочные планы. – Волгоград6 Учитель, 2009. – 351с.</w:t>
      </w:r>
    </w:p>
    <w:p w:rsidR="008B318F" w:rsidRDefault="008B318F" w:rsidP="00B572F9">
      <w:pPr>
        <w:ind w:left="360"/>
      </w:pPr>
      <w:r>
        <w:t>6   «Учебно – тренировочные материалы для подготовки учащихся к ЕГЭ». Интеллект – центр, 2008.</w:t>
      </w:r>
    </w:p>
    <w:p w:rsidR="008B318F" w:rsidRDefault="008B318F" w:rsidP="00B572F9">
      <w:pPr>
        <w:ind w:left="360"/>
      </w:pPr>
      <w:r>
        <w:t>7.  Мухамеджанов И.Р. «Тесты, задачи, блицопросы»: 10 – 11 классы. М.: ВАКО, 2006-09-07</w:t>
      </w:r>
    </w:p>
    <w:p w:rsidR="008B318F" w:rsidRDefault="008B318F" w:rsidP="00B572F9">
      <w:pPr>
        <w:ind w:left="360"/>
      </w:pPr>
      <w:r>
        <w:t>8.  П.Н. Ермаков, Ю.В. Щербатых. Биология в вопросах и ответах. – Ростов н/Д.: Изд-во Рост. ун-та, 1993. – 240с.</w:t>
      </w:r>
    </w:p>
    <w:p w:rsidR="008B318F" w:rsidRDefault="008B318F" w:rsidP="00B572F9">
      <w:pPr>
        <w:ind w:left="360"/>
      </w:pPr>
      <w:r>
        <w:t xml:space="preserve">9  .Р.Г. Заяц и др. Биология для абитуриентов: вопросы, ответы,тесты, задачи. – Минск: Юнипресс, 2007. – 816с.  </w:t>
      </w:r>
    </w:p>
    <w:p w:rsidR="008B318F" w:rsidRDefault="008B318F" w:rsidP="00B572F9">
      <w:pPr>
        <w:pStyle w:val="NoSpacing"/>
        <w:ind w:left="360"/>
      </w:pPr>
      <w:r>
        <w:t xml:space="preserve">10.   </w:t>
      </w:r>
      <w:r w:rsidRPr="00657250">
        <w:t>Лабораторный практикум. Биология 6-11 класс (учебное электронное издание)</w:t>
      </w:r>
      <w:r>
        <w:t>.</w:t>
      </w:r>
    </w:p>
    <w:p w:rsidR="008B318F" w:rsidRDefault="008B318F" w:rsidP="00B572F9">
      <w:pPr>
        <w:pStyle w:val="NoSpacing"/>
        <w:ind w:left="360"/>
      </w:pPr>
      <w:r>
        <w:t xml:space="preserve">11.   </w:t>
      </w:r>
      <w:r w:rsidRPr="00657250">
        <w:t xml:space="preserve"> «Един</w:t>
      </w:r>
      <w:r>
        <w:t>ая</w:t>
      </w:r>
      <w:r w:rsidRPr="00657250">
        <w:t xml:space="preserve"> коллекци</w:t>
      </w:r>
      <w:r>
        <w:t>я</w:t>
      </w:r>
      <w:r w:rsidRPr="00657250">
        <w:t xml:space="preserve"> Цифровых Образовательных Ресурсов» (набор цифровых ресурсов к учебникам линии </w:t>
      </w:r>
      <w:r>
        <w:t xml:space="preserve">В.В. </w:t>
      </w:r>
      <w:r w:rsidRPr="00657250">
        <w:t>П</w:t>
      </w:r>
      <w:r>
        <w:t>асечника</w:t>
      </w:r>
      <w:r w:rsidRPr="00657250">
        <w:t>) (</w:t>
      </w:r>
      <w:hyperlink r:id="rId9" w:history="1">
        <w:r w:rsidRPr="00973721">
          <w:rPr>
            <w:rStyle w:val="Hyperlink"/>
          </w:rPr>
          <w:t>http://school-collection.edu.ru/</w:t>
        </w:r>
      </w:hyperlink>
      <w:r w:rsidRPr="00657250">
        <w:t>).</w:t>
      </w:r>
    </w:p>
    <w:p w:rsidR="008B318F" w:rsidRPr="001B39A8" w:rsidRDefault="008B318F" w:rsidP="00B572F9">
      <w:pPr>
        <w:ind w:left="360"/>
      </w:pPr>
      <w:r>
        <w:t xml:space="preserve">12.    </w:t>
      </w:r>
      <w:hyperlink r:id="rId10" w:history="1">
        <w:r w:rsidRPr="00D7789A">
          <w:rPr>
            <w:color w:val="0000FF"/>
            <w:u w:val="single"/>
            <w:lang w:val="en-US"/>
          </w:rPr>
          <w:t>www</w:t>
        </w:r>
        <w:r w:rsidRPr="00D7789A">
          <w:rPr>
            <w:color w:val="0000FF"/>
            <w:u w:val="single"/>
          </w:rPr>
          <w:t>.</w:t>
        </w:r>
        <w:r w:rsidRPr="00D7789A">
          <w:rPr>
            <w:color w:val="0000FF"/>
            <w:u w:val="single"/>
            <w:lang w:val="en-US"/>
          </w:rPr>
          <w:t>bio</w:t>
        </w:r>
        <w:r w:rsidRPr="00D7789A">
          <w:rPr>
            <w:color w:val="0000FF"/>
            <w:u w:val="single"/>
          </w:rPr>
          <w:t>.1</w:t>
        </w:r>
        <w:r w:rsidRPr="00D7789A">
          <w:rPr>
            <w:color w:val="0000FF"/>
            <w:u w:val="single"/>
            <w:lang w:val="en-US"/>
          </w:rPr>
          <w:t>september</w:t>
        </w:r>
        <w:r w:rsidRPr="00D7789A">
          <w:rPr>
            <w:color w:val="0000FF"/>
            <w:u w:val="single"/>
          </w:rPr>
          <w:t>.</w:t>
        </w:r>
        <w:r w:rsidRPr="00D7789A">
          <w:rPr>
            <w:color w:val="0000FF"/>
            <w:u w:val="single"/>
            <w:lang w:val="en-US"/>
          </w:rPr>
          <w:t>ru</w:t>
        </w:r>
      </w:hyperlink>
      <w:r w:rsidRPr="00657250">
        <w:t>– газета «Биология» -приложение к «1 сентября».</w:t>
      </w:r>
    </w:p>
    <w:p w:rsidR="008B318F" w:rsidRPr="001B39A8" w:rsidRDefault="008B318F" w:rsidP="00B572F9">
      <w:pPr>
        <w:ind w:left="360"/>
      </w:pPr>
      <w:r>
        <w:t xml:space="preserve">13.    </w:t>
      </w:r>
      <w:hyperlink r:id="rId11" w:tgtFrame="_blank" w:history="1">
        <w:r w:rsidRPr="00D7789A">
          <w:rPr>
            <w:color w:val="0000FF"/>
            <w:u w:val="single"/>
          </w:rPr>
          <w:t>http://bio.1september.ru/urok/</w:t>
        </w:r>
      </w:hyperlink>
      <w:r w:rsidRPr="001B39A8">
        <w:t xml:space="preserve"> -</w:t>
      </w:r>
      <w:r w:rsidRPr="00D7789A">
        <w:rPr>
          <w:color w:val="FF0000"/>
        </w:rPr>
        <w:t xml:space="preserve">Материалы к уроку. </w:t>
      </w:r>
      <w:r w:rsidRPr="001B39A8">
        <w:t>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:rsidR="008B318F" w:rsidRDefault="008B318F" w:rsidP="00B572F9">
      <w:r>
        <w:t xml:space="preserve">       14.</w:t>
      </w:r>
      <w:r w:rsidRPr="001B39A8">
        <w:t>.</w:t>
      </w:r>
      <w:hyperlink r:id="rId12" w:history="1">
        <w:r w:rsidRPr="006B74E1">
          <w:rPr>
            <w:rStyle w:val="Hyperlink"/>
          </w:rPr>
          <w:t>www.bio.</w:t>
        </w:r>
        <w:r w:rsidRPr="001B39A8">
          <w:rPr>
            <w:rStyle w:val="Hyperlink"/>
            <w:lang w:val="en-US"/>
          </w:rPr>
          <w:t>nature</w:t>
        </w:r>
        <w:r w:rsidRPr="00A416B9">
          <w:rPr>
            <w:rStyle w:val="Hyperlink"/>
          </w:rPr>
          <w:t>.</w:t>
        </w:r>
        <w:r w:rsidRPr="001B39A8">
          <w:rPr>
            <w:rStyle w:val="Hyperlink"/>
            <w:lang w:val="en-US"/>
          </w:rPr>
          <w:t>ru</w:t>
        </w:r>
      </w:hyperlink>
      <w:r w:rsidRPr="00A416B9">
        <w:t xml:space="preserve"> – </w:t>
      </w:r>
      <w:r>
        <w:t>научные новости биологии</w:t>
      </w:r>
    </w:p>
    <w:p w:rsidR="008B318F" w:rsidRDefault="008B318F" w:rsidP="00B572F9">
      <w:pPr>
        <w:ind w:left="360"/>
        <w:jc w:val="both"/>
      </w:pPr>
      <w:r>
        <w:t>15.</w:t>
      </w:r>
      <w:r w:rsidRPr="001B39A8">
        <w:t>.</w:t>
      </w:r>
      <w:hyperlink r:id="rId13" w:history="1">
        <w:r w:rsidRPr="00973721">
          <w:rPr>
            <w:rStyle w:val="Hyperlink"/>
            <w:lang w:val="en-US"/>
          </w:rPr>
          <w:t>www</w:t>
        </w:r>
        <w:r w:rsidRPr="00973721">
          <w:rPr>
            <w:rStyle w:val="Hyperlink"/>
          </w:rPr>
          <w:t>.</w:t>
        </w:r>
        <w:r w:rsidRPr="00973721">
          <w:rPr>
            <w:rStyle w:val="Hyperlink"/>
            <w:lang w:val="en-US"/>
          </w:rPr>
          <w:t>edios</w:t>
        </w:r>
        <w:r w:rsidRPr="00973721">
          <w:rPr>
            <w:rStyle w:val="Hyperlink"/>
          </w:rPr>
          <w:t>.</w:t>
        </w:r>
        <w:r w:rsidRPr="00973721">
          <w:rPr>
            <w:rStyle w:val="Hyperlink"/>
            <w:lang w:val="en-US"/>
          </w:rPr>
          <w:t>ru</w:t>
        </w:r>
      </w:hyperlink>
      <w:r>
        <w:t xml:space="preserve"> – Эйдос – центр дистанционного образования</w:t>
      </w:r>
    </w:p>
    <w:p w:rsidR="008B318F" w:rsidRPr="00C43542" w:rsidRDefault="008B318F" w:rsidP="00B572F9">
      <w:pPr>
        <w:ind w:left="360"/>
        <w:jc w:val="both"/>
      </w:pPr>
      <w:r>
        <w:t>16.</w:t>
      </w:r>
      <w:r w:rsidRPr="007E4A85">
        <w:t xml:space="preserve">. </w:t>
      </w:r>
      <w:hyperlink r:id="rId14" w:history="1">
        <w:r w:rsidRPr="00973721">
          <w:rPr>
            <w:rStyle w:val="Hyperlink"/>
            <w:lang w:val="en-US"/>
          </w:rPr>
          <w:t>www</w:t>
        </w:r>
        <w:r w:rsidRPr="00973721">
          <w:rPr>
            <w:rStyle w:val="Hyperlink"/>
          </w:rPr>
          <w:t>.</w:t>
        </w:r>
        <w:r w:rsidRPr="00973721">
          <w:rPr>
            <w:rStyle w:val="Hyperlink"/>
            <w:lang w:val="en-US"/>
          </w:rPr>
          <w:t>km</w:t>
        </w:r>
        <w:r w:rsidRPr="00973721">
          <w:rPr>
            <w:rStyle w:val="Hyperlink"/>
          </w:rPr>
          <w:t>.</w:t>
        </w:r>
        <w:r w:rsidRPr="00973721">
          <w:rPr>
            <w:rStyle w:val="Hyperlink"/>
            <w:lang w:val="en-US"/>
          </w:rPr>
          <w:t>ru</w:t>
        </w:r>
        <w:r w:rsidRPr="00973721">
          <w:rPr>
            <w:rStyle w:val="Hyperlink"/>
          </w:rPr>
          <w:t>/</w:t>
        </w:r>
        <w:r w:rsidRPr="00973721">
          <w:rPr>
            <w:rStyle w:val="Hyperlink"/>
            <w:lang w:val="en-US"/>
          </w:rPr>
          <w:t>education</w:t>
        </w:r>
      </w:hyperlink>
      <w:r w:rsidRPr="00117E11">
        <w:t xml:space="preserve"> - </w:t>
      </w:r>
      <w:r>
        <w:t>учебные материалы и словари на сайте «Кирилл и Мефодий»</w:t>
      </w:r>
    </w:p>
    <w:p w:rsidR="008B318F" w:rsidRPr="00C43542" w:rsidRDefault="008B318F" w:rsidP="00B572F9">
      <w:pPr>
        <w:ind w:left="568"/>
        <w:jc w:val="both"/>
      </w:pPr>
      <w:r>
        <w:t xml:space="preserve">17.  </w:t>
      </w:r>
      <w:hyperlink r:id="rId15" w:history="1">
        <w:r w:rsidRPr="00667972">
          <w:rPr>
            <w:rStyle w:val="Hyperlink"/>
          </w:rPr>
          <w:t>http://ebio.ru/</w:t>
        </w:r>
      </w:hyperlink>
      <w:r w:rsidRPr="00C43542">
        <w:t xml:space="preserve"> - </w:t>
      </w:r>
      <w:r w:rsidRPr="00D7789A">
        <w:rPr>
          <w:color w:val="FF0000"/>
        </w:rPr>
        <w:t xml:space="preserve">Электронный учебник «Биология». </w:t>
      </w:r>
      <w:r w:rsidRPr="00C43542">
        <w:t>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рекомендован учащимся для самостоятельной работы.</w:t>
      </w:r>
    </w:p>
    <w:p w:rsidR="008B318F" w:rsidRDefault="008B318F" w:rsidP="00B572F9">
      <w:pPr>
        <w:tabs>
          <w:tab w:val="left" w:pos="709"/>
          <w:tab w:val="left" w:pos="851"/>
        </w:tabs>
        <w:ind w:left="568"/>
        <w:jc w:val="both"/>
      </w:pPr>
      <w:r>
        <w:t xml:space="preserve">18.  </w:t>
      </w:r>
      <w:hyperlink r:id="rId16" w:history="1">
        <w:r w:rsidRPr="00667972">
          <w:rPr>
            <w:rStyle w:val="Hyperlink"/>
          </w:rPr>
          <w:t>http://djvu-inf.narod.ru/</w:t>
        </w:r>
      </w:hyperlink>
      <w:r>
        <w:t xml:space="preserve">- </w:t>
      </w:r>
      <w:r w:rsidRPr="00B67F51">
        <w:t>электронная библиотека</w:t>
      </w:r>
    </w:p>
    <w:p w:rsidR="008B318F" w:rsidRPr="00B67F51" w:rsidRDefault="008B318F" w:rsidP="00B572F9">
      <w:pPr>
        <w:tabs>
          <w:tab w:val="left" w:pos="709"/>
          <w:tab w:val="left" w:pos="851"/>
        </w:tabs>
        <w:ind w:left="568"/>
        <w:jc w:val="both"/>
      </w:pPr>
      <w:r>
        <w:t xml:space="preserve">19.   </w:t>
      </w:r>
      <w:hyperlink r:id="rId17" w:history="1">
        <w:r w:rsidRPr="00667972">
          <w:rPr>
            <w:rStyle w:val="Hyperlink"/>
          </w:rPr>
          <w:t>http://biology.ru/index.php</w:t>
        </w:r>
      </w:hyperlink>
      <w:r w:rsidRPr="00B67F51">
        <w:t xml:space="preserve"> - </w:t>
      </w:r>
      <w:r w:rsidRPr="00D7789A">
        <w:rPr>
          <w:color w:val="FF0000"/>
        </w:rPr>
        <w:t>Сайт является Интернет – версией учебного курса на компакт-диске "Открытая Биология".</w:t>
      </w:r>
      <w:r w:rsidRPr="00B67F51">
        <w:t xml:space="preserve"> Методические материалы подготовлены сотрудниками Саратовского Государственного Университета. </w:t>
      </w:r>
    </w:p>
    <w:p w:rsidR="008B318F" w:rsidRDefault="008B318F" w:rsidP="00B572F9">
      <w:pPr>
        <w:jc w:val="center"/>
        <w:rPr>
          <w:b/>
          <w:sz w:val="28"/>
          <w:szCs w:val="28"/>
        </w:rPr>
      </w:pPr>
    </w:p>
    <w:p w:rsidR="008B318F" w:rsidRDefault="008B318F" w:rsidP="00B572F9">
      <w:pPr>
        <w:jc w:val="both"/>
      </w:pPr>
    </w:p>
    <w:p w:rsidR="008B318F" w:rsidRPr="00A653A3" w:rsidRDefault="008B318F" w:rsidP="00A653A3">
      <w:pPr>
        <w:jc w:val="center"/>
      </w:pPr>
      <w:bookmarkStart w:id="1" w:name="_GoBack"/>
      <w:bookmarkEnd w:id="1"/>
    </w:p>
    <w:sectPr w:rsidR="008B318F" w:rsidRPr="00A653A3" w:rsidSect="00B572F9">
      <w:pgSz w:w="16838" w:h="11906" w:orient="landscape" w:code="9"/>
      <w:pgMar w:top="709" w:right="678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18F" w:rsidRDefault="008B318F" w:rsidP="00D76390">
      <w:r>
        <w:separator/>
      </w:r>
    </w:p>
  </w:endnote>
  <w:endnote w:type="continuationSeparator" w:id="1">
    <w:p w:rsidR="008B318F" w:rsidRDefault="008B318F" w:rsidP="00D76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18F" w:rsidRDefault="008B318F" w:rsidP="00D76390">
      <w:r>
        <w:separator/>
      </w:r>
    </w:p>
  </w:footnote>
  <w:footnote w:type="continuationSeparator" w:id="1">
    <w:p w:rsidR="008B318F" w:rsidRDefault="008B318F" w:rsidP="00D76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777B"/>
    <w:multiLevelType w:val="hybridMultilevel"/>
    <w:tmpl w:val="017A0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79C"/>
    <w:rsid w:val="00000F3B"/>
    <w:rsid w:val="00045138"/>
    <w:rsid w:val="00087A94"/>
    <w:rsid w:val="00090E63"/>
    <w:rsid w:val="00095E6F"/>
    <w:rsid w:val="000A521E"/>
    <w:rsid w:val="000A79BD"/>
    <w:rsid w:val="000B54F2"/>
    <w:rsid w:val="000C285C"/>
    <w:rsid w:val="000D550B"/>
    <w:rsid w:val="00117E11"/>
    <w:rsid w:val="00142865"/>
    <w:rsid w:val="00164EFA"/>
    <w:rsid w:val="00186F53"/>
    <w:rsid w:val="001B39A8"/>
    <w:rsid w:val="00275E4E"/>
    <w:rsid w:val="00295AE5"/>
    <w:rsid w:val="002A2338"/>
    <w:rsid w:val="002A46F4"/>
    <w:rsid w:val="002C13BB"/>
    <w:rsid w:val="002C2B4E"/>
    <w:rsid w:val="002C570A"/>
    <w:rsid w:val="002F6512"/>
    <w:rsid w:val="00320AA7"/>
    <w:rsid w:val="00353FA8"/>
    <w:rsid w:val="00394780"/>
    <w:rsid w:val="003A5A4B"/>
    <w:rsid w:val="003C20A3"/>
    <w:rsid w:val="00401690"/>
    <w:rsid w:val="004061B2"/>
    <w:rsid w:val="00417030"/>
    <w:rsid w:val="004231A6"/>
    <w:rsid w:val="00427DB0"/>
    <w:rsid w:val="004315BB"/>
    <w:rsid w:val="004330E5"/>
    <w:rsid w:val="00461D98"/>
    <w:rsid w:val="00471219"/>
    <w:rsid w:val="004773D5"/>
    <w:rsid w:val="004920E6"/>
    <w:rsid w:val="00496B23"/>
    <w:rsid w:val="004A7D8F"/>
    <w:rsid w:val="004D5308"/>
    <w:rsid w:val="004E41AE"/>
    <w:rsid w:val="004F0A0B"/>
    <w:rsid w:val="004F2241"/>
    <w:rsid w:val="00506829"/>
    <w:rsid w:val="0057517D"/>
    <w:rsid w:val="0059303F"/>
    <w:rsid w:val="005B12BD"/>
    <w:rsid w:val="005D6EF6"/>
    <w:rsid w:val="005E6C03"/>
    <w:rsid w:val="005F245C"/>
    <w:rsid w:val="00615D0E"/>
    <w:rsid w:val="006302B6"/>
    <w:rsid w:val="00644F53"/>
    <w:rsid w:val="0065106A"/>
    <w:rsid w:val="00657250"/>
    <w:rsid w:val="00667972"/>
    <w:rsid w:val="00682704"/>
    <w:rsid w:val="006A0140"/>
    <w:rsid w:val="006A351F"/>
    <w:rsid w:val="006A592F"/>
    <w:rsid w:val="006B74E1"/>
    <w:rsid w:val="006D74DE"/>
    <w:rsid w:val="0070079C"/>
    <w:rsid w:val="0072495C"/>
    <w:rsid w:val="00741CC9"/>
    <w:rsid w:val="00760C8B"/>
    <w:rsid w:val="00773D97"/>
    <w:rsid w:val="00780858"/>
    <w:rsid w:val="00791F87"/>
    <w:rsid w:val="007D5888"/>
    <w:rsid w:val="007E4A85"/>
    <w:rsid w:val="007E4CA6"/>
    <w:rsid w:val="007F2437"/>
    <w:rsid w:val="00802612"/>
    <w:rsid w:val="00866122"/>
    <w:rsid w:val="00872FC7"/>
    <w:rsid w:val="00876663"/>
    <w:rsid w:val="008A5721"/>
    <w:rsid w:val="008A7263"/>
    <w:rsid w:val="008B318F"/>
    <w:rsid w:val="008D0156"/>
    <w:rsid w:val="009322EC"/>
    <w:rsid w:val="00954FC5"/>
    <w:rsid w:val="00973721"/>
    <w:rsid w:val="009A2102"/>
    <w:rsid w:val="009E46DF"/>
    <w:rsid w:val="00A07830"/>
    <w:rsid w:val="00A26A19"/>
    <w:rsid w:val="00A30E99"/>
    <w:rsid w:val="00A35F89"/>
    <w:rsid w:val="00A416B9"/>
    <w:rsid w:val="00A42B7F"/>
    <w:rsid w:val="00A643B4"/>
    <w:rsid w:val="00A653A3"/>
    <w:rsid w:val="00A6578B"/>
    <w:rsid w:val="00A9703C"/>
    <w:rsid w:val="00AA0DA3"/>
    <w:rsid w:val="00AA5502"/>
    <w:rsid w:val="00AB22D7"/>
    <w:rsid w:val="00AB3A0D"/>
    <w:rsid w:val="00AC01C9"/>
    <w:rsid w:val="00AC03B2"/>
    <w:rsid w:val="00AD160B"/>
    <w:rsid w:val="00AD4806"/>
    <w:rsid w:val="00AF0E1C"/>
    <w:rsid w:val="00AF1A8C"/>
    <w:rsid w:val="00B2186E"/>
    <w:rsid w:val="00B421F4"/>
    <w:rsid w:val="00B45A10"/>
    <w:rsid w:val="00B572F9"/>
    <w:rsid w:val="00B67F51"/>
    <w:rsid w:val="00BA480F"/>
    <w:rsid w:val="00BF0F9F"/>
    <w:rsid w:val="00BF2D6C"/>
    <w:rsid w:val="00C43542"/>
    <w:rsid w:val="00C52192"/>
    <w:rsid w:val="00C80CE9"/>
    <w:rsid w:val="00CA12B3"/>
    <w:rsid w:val="00CC1584"/>
    <w:rsid w:val="00CD4840"/>
    <w:rsid w:val="00CF3889"/>
    <w:rsid w:val="00D073E4"/>
    <w:rsid w:val="00D30CEB"/>
    <w:rsid w:val="00D4157B"/>
    <w:rsid w:val="00D62407"/>
    <w:rsid w:val="00D651ED"/>
    <w:rsid w:val="00D76390"/>
    <w:rsid w:val="00D7789A"/>
    <w:rsid w:val="00D918A5"/>
    <w:rsid w:val="00D95FF2"/>
    <w:rsid w:val="00DB508E"/>
    <w:rsid w:val="00DC517E"/>
    <w:rsid w:val="00DE646B"/>
    <w:rsid w:val="00DF3314"/>
    <w:rsid w:val="00E03015"/>
    <w:rsid w:val="00E33CFD"/>
    <w:rsid w:val="00E55D78"/>
    <w:rsid w:val="00E6746E"/>
    <w:rsid w:val="00EB5247"/>
    <w:rsid w:val="00ED504A"/>
    <w:rsid w:val="00EE6F56"/>
    <w:rsid w:val="00EF73F9"/>
    <w:rsid w:val="00F41870"/>
    <w:rsid w:val="00F453F9"/>
    <w:rsid w:val="00FB08B2"/>
    <w:rsid w:val="00FB5C55"/>
    <w:rsid w:val="00FF11DB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FC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71219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7121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639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639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7639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6390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D763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Normal"/>
    <w:uiPriority w:val="99"/>
    <w:rsid w:val="00AC01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AC01C9"/>
    <w:pPr>
      <w:spacing w:line="360" w:lineRule="auto"/>
      <w:ind w:firstLine="709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C01C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A653A3"/>
    <w:rPr>
      <w:rFonts w:ascii="MS Reference Sans Serif" w:hAnsi="MS Reference Sans Serif" w:cs="MS Reference Sans Serif"/>
      <w:b/>
      <w:bCs/>
      <w:i/>
      <w:iCs/>
      <w:spacing w:val="-10"/>
      <w:sz w:val="18"/>
      <w:szCs w:val="18"/>
    </w:rPr>
  </w:style>
  <w:style w:type="character" w:customStyle="1" w:styleId="FontStyle18">
    <w:name w:val="Font Style18"/>
    <w:basedOn w:val="DefaultParagraphFont"/>
    <w:uiPriority w:val="99"/>
    <w:rsid w:val="00A653A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A653A3"/>
    <w:rPr>
      <w:rFonts w:ascii="Arial" w:hAnsi="Arial" w:cs="Arial"/>
      <w:i/>
      <w:i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A653A3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A653A3"/>
    <w:rPr>
      <w:rFonts w:ascii="Arial" w:hAnsi="Arial" w:cs="Arial"/>
      <w:b/>
      <w:bCs/>
      <w:i/>
      <w:iCs/>
      <w:spacing w:val="-20"/>
      <w:sz w:val="20"/>
      <w:szCs w:val="20"/>
    </w:rPr>
  </w:style>
  <w:style w:type="paragraph" w:customStyle="1" w:styleId="Style3">
    <w:name w:val="Style3"/>
    <w:basedOn w:val="Normal"/>
    <w:uiPriority w:val="99"/>
    <w:rsid w:val="00A653A3"/>
    <w:pPr>
      <w:widowControl w:val="0"/>
      <w:autoSpaceDE w:val="0"/>
      <w:autoSpaceDN w:val="0"/>
      <w:adjustRightInd w:val="0"/>
      <w:spacing w:line="480" w:lineRule="exact"/>
      <w:jc w:val="center"/>
    </w:pPr>
    <w:rPr>
      <w:rFonts w:ascii="Arial" w:hAnsi="Arial" w:cs="Arial"/>
    </w:rPr>
  </w:style>
  <w:style w:type="paragraph" w:customStyle="1" w:styleId="Style9">
    <w:name w:val="Style9"/>
    <w:basedOn w:val="Normal"/>
    <w:uiPriority w:val="99"/>
    <w:rsid w:val="00A653A3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</w:rPr>
  </w:style>
  <w:style w:type="character" w:customStyle="1" w:styleId="FontStyle16">
    <w:name w:val="Font Style16"/>
    <w:basedOn w:val="DefaultParagraphFont"/>
    <w:uiPriority w:val="99"/>
    <w:rsid w:val="00A653A3"/>
    <w:rPr>
      <w:rFonts w:ascii="Arial" w:hAnsi="Arial" w:cs="Arial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A653A3"/>
    <w:rPr>
      <w:rFonts w:ascii="Arial" w:hAnsi="Arial" w:cs="Arial"/>
      <w:b/>
      <w:bCs/>
      <w:sz w:val="18"/>
      <w:szCs w:val="18"/>
    </w:rPr>
  </w:style>
  <w:style w:type="paragraph" w:customStyle="1" w:styleId="Style1">
    <w:name w:val="Style1"/>
    <w:basedOn w:val="Normal"/>
    <w:uiPriority w:val="99"/>
    <w:rsid w:val="00A653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Normal"/>
    <w:uiPriority w:val="99"/>
    <w:rsid w:val="00A653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Normal"/>
    <w:uiPriority w:val="99"/>
    <w:rsid w:val="00A653A3"/>
    <w:pPr>
      <w:widowControl w:val="0"/>
      <w:autoSpaceDE w:val="0"/>
      <w:autoSpaceDN w:val="0"/>
      <w:adjustRightInd w:val="0"/>
      <w:spacing w:line="232" w:lineRule="exact"/>
      <w:ind w:firstLine="552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A653A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F0A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A0B"/>
    <w:rPr>
      <w:rFonts w:ascii="Segoe UI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PlainTextChar"/>
    <w:uiPriority w:val="99"/>
    <w:rsid w:val="00B572F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572F9"/>
    <w:rPr>
      <w:rFonts w:ascii="Courier New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572F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572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572F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1.docx"/><Relationship Id="rId13" Type="http://schemas.openxmlformats.org/officeDocument/2006/relationships/hyperlink" Target="http://www.edios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bio.nature.ru" TargetMode="External"/><Relationship Id="rId17" Type="http://schemas.openxmlformats.org/officeDocument/2006/relationships/hyperlink" Target="http://biology.ru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djvu-inf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o.1september.ru/uro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bio.ru/" TargetMode="External"/><Relationship Id="rId10" Type="http://schemas.openxmlformats.org/officeDocument/2006/relationships/hyperlink" Target="http://www.bio.1septembe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9</Pages>
  <Words>2761</Words>
  <Characters>15741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USER</cp:lastModifiedBy>
  <cp:revision>11</cp:revision>
  <cp:lastPrinted>2015-12-03T01:52:00Z</cp:lastPrinted>
  <dcterms:created xsi:type="dcterms:W3CDTF">2015-09-07T01:57:00Z</dcterms:created>
  <dcterms:modified xsi:type="dcterms:W3CDTF">2015-12-03T02:59:00Z</dcterms:modified>
</cp:coreProperties>
</file>