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A92" w:rsidRPr="00A653A3" w:rsidRDefault="009C1A92" w:rsidP="00A653A3">
      <w:pPr>
        <w:jc w:val="center"/>
      </w:pPr>
    </w:p>
    <w:p w:rsidR="009C1A92" w:rsidRDefault="009C1A92" w:rsidP="00A653A3">
      <w:pPr>
        <w:jc w:val="center"/>
      </w:pPr>
    </w:p>
    <w:bookmarkStart w:id="0" w:name="_MON_1510637060"/>
    <w:bookmarkStart w:id="1" w:name="_GoBack"/>
    <w:bookmarkEnd w:id="0"/>
    <w:p w:rsidR="009C1A92" w:rsidRDefault="009C1A92" w:rsidP="00B572F9">
      <w:pPr>
        <w:jc w:val="center"/>
      </w:pPr>
      <w:r w:rsidRPr="00B572F9">
        <w:object w:dxaOrig="14459" w:dyaOrig="1012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23pt;height:506.25pt" o:ole="">
            <v:imagedata r:id="rId7" o:title=""/>
          </v:shape>
          <o:OLEObject Type="Embed" ProgID="Word.Document.12" ShapeID="_x0000_i1025" DrawAspect="Content" ObjectID="_1510645601" r:id="rId8">
            <o:FieldCodes>\s</o:FieldCodes>
          </o:OLEObject>
        </w:object>
      </w:r>
      <w:bookmarkEnd w:id="1"/>
    </w:p>
    <w:p w:rsidR="009C1A92" w:rsidRDefault="009C1A92" w:rsidP="00B572F9">
      <w:pPr>
        <w:jc w:val="center"/>
      </w:pPr>
    </w:p>
    <w:p w:rsidR="009C1A92" w:rsidRPr="00334F62" w:rsidRDefault="009C1A92" w:rsidP="00334F62">
      <w:pPr>
        <w:spacing w:before="100" w:beforeAutospacing="1" w:after="100" w:afterAutospacing="1"/>
        <w:ind w:left="360"/>
        <w:jc w:val="center"/>
      </w:pPr>
      <w:r w:rsidRPr="00334F62">
        <w:rPr>
          <w:b/>
          <w:bCs/>
        </w:rPr>
        <w:t>Пояснительная записка.</w:t>
      </w:r>
    </w:p>
    <w:p w:rsidR="009C1A92" w:rsidRPr="00334F62" w:rsidRDefault="009C1A92" w:rsidP="00334F62">
      <w:pPr>
        <w:spacing w:before="100" w:beforeAutospacing="1" w:after="100" w:afterAutospacing="1"/>
        <w:ind w:left="360"/>
      </w:pPr>
      <w:r w:rsidRPr="00334F62">
        <w:t>Календарно –тематическое планирование соответствует 34 – часовой программе по биологии в 11 классе общеобразовательной школы и разработано по учебнику Д. К. Беляева, Г. М. Дымшица “Общая биология 10 – 11 кл.”: М., Просвещение, 2005.</w:t>
      </w:r>
    </w:p>
    <w:p w:rsidR="009C1A92" w:rsidRPr="00334F62" w:rsidRDefault="009C1A92" w:rsidP="00334F62">
      <w:pPr>
        <w:spacing w:before="100" w:beforeAutospacing="1" w:after="100" w:afterAutospacing="1"/>
        <w:ind w:left="360"/>
      </w:pPr>
      <w:r w:rsidRPr="00334F62">
        <w:t xml:space="preserve">В процессе изучения биологии в 11 классе школьники должны усвоить определенный круг сведений, предусмотренный стандартом биологического образования для общеобразовательной школы. В этот курс включены сведения об эволюции и основах экологии. В результате обучения у школьников должна сформироваться научная картина мира. Она включает понятия о развитии эволюционных идей, механизмах эволюционного процесса, возникновении жизни на Земле, развитии жизни на Земле, происхождении человека, экосистемах, </w:t>
      </w:r>
      <w:hyperlink r:id="rId9" w:tooltip="Биосфера" w:history="1">
        <w:r w:rsidRPr="00334F62">
          <w:rPr>
            <w:color w:val="0000FF"/>
            <w:u w:val="single"/>
          </w:rPr>
          <w:t>биосфере</w:t>
        </w:r>
      </w:hyperlink>
      <w:r w:rsidRPr="00334F62">
        <w:t xml:space="preserve"> и её охране, влиянии деятельности человека на биосферу.</w:t>
      </w:r>
    </w:p>
    <w:p w:rsidR="009C1A92" w:rsidRDefault="009C1A92" w:rsidP="00334F62">
      <w:pPr>
        <w:spacing w:before="100" w:beforeAutospacing="1" w:after="100" w:afterAutospacing="1"/>
        <w:ind w:left="360"/>
      </w:pPr>
      <w:r w:rsidRPr="00334F62">
        <w:rPr>
          <w:b/>
          <w:bCs/>
        </w:rPr>
        <w:t>Цели:</w:t>
      </w:r>
    </w:p>
    <w:p w:rsidR="009C1A92" w:rsidRPr="00334F62" w:rsidRDefault="009C1A92" w:rsidP="00334F62">
      <w:pPr>
        <w:spacing w:before="100" w:beforeAutospacing="1" w:after="100" w:afterAutospacing="1"/>
        <w:ind w:left="360"/>
      </w:pPr>
      <w:r w:rsidRPr="00334F62">
        <w:t>Изучение биологии на ступени среднего (полного) общего образования направлено на достижение следующих целей:</w:t>
      </w:r>
    </w:p>
    <w:p w:rsidR="009C1A92" w:rsidRPr="00334F62" w:rsidRDefault="009C1A92" w:rsidP="00334F62">
      <w:pPr>
        <w:spacing w:before="100" w:beforeAutospacing="1" w:after="100" w:afterAutospacing="1"/>
        <w:ind w:left="360"/>
      </w:pPr>
      <w:r w:rsidRPr="00334F62">
        <w:rPr>
          <w:b/>
          <w:bCs/>
        </w:rPr>
        <w:t xml:space="preserve">освоение знаний </w:t>
      </w:r>
      <w:r w:rsidRPr="00334F62">
        <w:t>об основных биологических теориях, идеях и принципах, являющихся составной частью современной естественнонаучной картины мира; о методах биологических наук (</w:t>
      </w:r>
      <w:hyperlink r:id="rId10" w:tooltip="Цитология" w:history="1">
        <w:r w:rsidRPr="00334F62">
          <w:rPr>
            <w:color w:val="0000FF"/>
            <w:u w:val="single"/>
          </w:rPr>
          <w:t>цитологии</w:t>
        </w:r>
      </w:hyperlink>
      <w:r w:rsidRPr="00334F62">
        <w:t>, генетики, селекции, биотехнологии, экологии); строении, многообразии и особенностях биосистем (клетка, организм, популяция, вид, биогеоценоз, биосфера); выдающихся биологических открытиях и современных исследованиях в биологической науке;</w:t>
      </w:r>
    </w:p>
    <w:p w:rsidR="009C1A92" w:rsidRPr="00334F62" w:rsidRDefault="009C1A92" w:rsidP="00334F62">
      <w:pPr>
        <w:spacing w:before="100" w:beforeAutospacing="1" w:after="100" w:afterAutospacing="1"/>
        <w:ind w:left="360"/>
      </w:pPr>
      <w:r w:rsidRPr="00334F62">
        <w:rPr>
          <w:b/>
          <w:bCs/>
        </w:rPr>
        <w:t xml:space="preserve">овладение умениями </w:t>
      </w:r>
      <w:r w:rsidRPr="00334F62">
        <w:t>характеризовать современные научные открытия в области биологии; устанавливать связь между развитием биологии и социально-этическими,  экологическими проблемами человечества; самостоятельно проводить биологические исследования (наблюдение, измерение, эксперимент, моделирование) и грамотно оформлять полученные результаты; анализировать и использовать биологическую информацию; пользоваться биологической терминологией и символикой;</w:t>
      </w:r>
    </w:p>
    <w:p w:rsidR="009C1A92" w:rsidRPr="00334F62" w:rsidRDefault="009C1A92" w:rsidP="00334F62">
      <w:pPr>
        <w:spacing w:before="100" w:beforeAutospacing="1" w:after="100" w:afterAutospacing="1"/>
        <w:ind w:left="360"/>
      </w:pPr>
      <w:r w:rsidRPr="00334F62">
        <w:rPr>
          <w:b/>
          <w:bCs/>
        </w:rPr>
        <w:t xml:space="preserve">развитие </w:t>
      </w:r>
      <w:r w:rsidRPr="00334F62">
        <w:t>познавательных интересов, интеллектуальных и творческих способностей в процессе изучения проблем современной биологической науки; проведения экспериментальных исследований, решения биологических задач, моделирования биологических объектов и процессов;</w:t>
      </w:r>
    </w:p>
    <w:p w:rsidR="009C1A92" w:rsidRPr="00334F62" w:rsidRDefault="009C1A92" w:rsidP="00334F62">
      <w:pPr>
        <w:spacing w:before="100" w:beforeAutospacing="1" w:after="100" w:afterAutospacing="1"/>
        <w:ind w:left="360"/>
      </w:pPr>
      <w:r w:rsidRPr="00334F62">
        <w:rPr>
          <w:b/>
          <w:bCs/>
        </w:rPr>
        <w:t xml:space="preserve">воспитание </w:t>
      </w:r>
      <w:r w:rsidRPr="00334F62">
        <w:t>убежденности в возможности познания закономерностей живой природы, необходимости бережного отношения к ней, соблюдения этических норм при проведении биологических исследований;</w:t>
      </w:r>
    </w:p>
    <w:p w:rsidR="009C1A92" w:rsidRPr="00334F62" w:rsidRDefault="009C1A92" w:rsidP="00334F62">
      <w:pPr>
        <w:spacing w:before="100" w:beforeAutospacing="1" w:after="100" w:afterAutospacing="1"/>
        <w:ind w:left="360"/>
      </w:pPr>
      <w:r w:rsidRPr="00334F62">
        <w:rPr>
          <w:b/>
          <w:bCs/>
        </w:rPr>
        <w:t xml:space="preserve">использование приобретенных знаний и умений в повседневной жизни </w:t>
      </w:r>
      <w:r w:rsidRPr="00334F62">
        <w:t>для оценки последствий своей деятельности по отношению к окружающей среде, собственному здоровью; выработки навыков экологической культуры; обоснования и соблюдения мер профилактики заболеваний и ВИЧ-инфекции.</w:t>
      </w:r>
    </w:p>
    <w:p w:rsidR="009C1A92" w:rsidRDefault="009C1A92" w:rsidP="00334F62">
      <w:pPr>
        <w:spacing w:before="100" w:beforeAutospacing="1" w:after="100" w:afterAutospacing="1"/>
        <w:ind w:left="360"/>
        <w:rPr>
          <w:b/>
          <w:bCs/>
        </w:rPr>
      </w:pPr>
    </w:p>
    <w:p w:rsidR="009C1A92" w:rsidRDefault="009C1A92" w:rsidP="00334F62">
      <w:pPr>
        <w:spacing w:before="100" w:beforeAutospacing="1" w:after="100" w:afterAutospacing="1"/>
        <w:ind w:left="360"/>
        <w:rPr>
          <w:b/>
          <w:bCs/>
        </w:rPr>
      </w:pPr>
    </w:p>
    <w:p w:rsidR="009C1A92" w:rsidRPr="00334F62" w:rsidRDefault="009C1A92" w:rsidP="00334F62">
      <w:pPr>
        <w:spacing w:before="100" w:beforeAutospacing="1" w:after="100" w:afterAutospacing="1"/>
        <w:ind w:left="360"/>
        <w:jc w:val="center"/>
      </w:pPr>
      <w:r w:rsidRPr="00334F62">
        <w:rPr>
          <w:b/>
          <w:bCs/>
        </w:rPr>
        <w:t>ТРЕБОВАНИЯ К УРОВНЮ ПОДГОТОВКИ ВЫПУСКНИКОВ</w:t>
      </w:r>
    </w:p>
    <w:p w:rsidR="009C1A92" w:rsidRPr="00334F62" w:rsidRDefault="009C1A92" w:rsidP="00334F62">
      <w:pPr>
        <w:spacing w:before="100" w:beforeAutospacing="1" w:after="100" w:afterAutospacing="1"/>
        <w:ind w:left="360"/>
      </w:pPr>
      <w:r w:rsidRPr="00334F62">
        <w:t>В результате изучения биологии на базо</w:t>
      </w:r>
      <w:r w:rsidRPr="00334F62">
        <w:softHyphen/>
        <w:t>вом уровне ученик должен:</w:t>
      </w:r>
    </w:p>
    <w:p w:rsidR="009C1A92" w:rsidRPr="00334F62" w:rsidRDefault="009C1A92" w:rsidP="00334F62">
      <w:pPr>
        <w:ind w:left="360"/>
      </w:pPr>
      <w:r w:rsidRPr="00334F62">
        <w:rPr>
          <w:b/>
          <w:bCs/>
          <w:i/>
          <w:iCs/>
        </w:rPr>
        <w:t>знать/понимать</w:t>
      </w:r>
    </w:p>
    <w:p w:rsidR="009C1A92" w:rsidRPr="00334F62" w:rsidRDefault="009C1A92" w:rsidP="00334F62">
      <w:pPr>
        <w:ind w:left="360"/>
      </w:pPr>
      <w:r w:rsidRPr="00334F62">
        <w:t>·  основные положения биологических теорий (клеточная; эволюционная теория Ч. Дарвина); уче</w:t>
      </w:r>
      <w:r w:rsidRPr="00334F62">
        <w:softHyphen/>
        <w:t>ния В. И. Вернадского о биосфере; сущность законов Г. Менделя, закономерностей изменчивости;</w:t>
      </w:r>
    </w:p>
    <w:p w:rsidR="009C1A92" w:rsidRPr="00334F62" w:rsidRDefault="009C1A92" w:rsidP="00334F62">
      <w:pPr>
        <w:ind w:left="360"/>
      </w:pPr>
      <w:r w:rsidRPr="00334F62">
        <w:t>·  строение биологических объектов: клетки; генов и хромосом; вида и экосистем (структура);</w:t>
      </w:r>
    </w:p>
    <w:p w:rsidR="009C1A92" w:rsidRPr="00334F62" w:rsidRDefault="009C1A92" w:rsidP="00334F62">
      <w:pPr>
        <w:ind w:left="360"/>
      </w:pPr>
      <w:r w:rsidRPr="00334F62">
        <w:t>·  сущность биологических процессов: раз</w:t>
      </w:r>
      <w:r w:rsidRPr="00334F62">
        <w:softHyphen/>
        <w:t>множение, оплодотворение, действие искусственно</w:t>
      </w:r>
      <w:r w:rsidRPr="00334F62">
        <w:softHyphen/>
        <w:t>го и естественного отбора, формирование приспособ</w:t>
      </w:r>
      <w:r w:rsidRPr="00334F62">
        <w:softHyphen/>
        <w:t>ленности, образование видов, круговорот веществ и превращения энергии в экосистемах и биосфере;</w:t>
      </w:r>
    </w:p>
    <w:p w:rsidR="009C1A92" w:rsidRPr="00334F62" w:rsidRDefault="009C1A92" w:rsidP="00334F62">
      <w:pPr>
        <w:ind w:left="360"/>
      </w:pPr>
      <w:r w:rsidRPr="00334F62">
        <w:t>·  вклад выдающихся ученых в развитие био</w:t>
      </w:r>
      <w:r w:rsidRPr="00334F62">
        <w:softHyphen/>
        <w:t>логической науки;</w:t>
      </w:r>
    </w:p>
    <w:p w:rsidR="009C1A92" w:rsidRPr="00334F62" w:rsidRDefault="009C1A92" w:rsidP="00334F62">
      <w:pPr>
        <w:ind w:left="360"/>
      </w:pPr>
      <w:r w:rsidRPr="00334F62">
        <w:t>·  биологическую терминологию и символику;</w:t>
      </w:r>
    </w:p>
    <w:p w:rsidR="009C1A92" w:rsidRPr="00334F62" w:rsidRDefault="009C1A92" w:rsidP="00334F62">
      <w:pPr>
        <w:ind w:left="360"/>
      </w:pPr>
      <w:r w:rsidRPr="00334F62">
        <w:rPr>
          <w:b/>
          <w:bCs/>
          <w:i/>
          <w:iCs/>
        </w:rPr>
        <w:t>уметь</w:t>
      </w:r>
    </w:p>
    <w:p w:rsidR="009C1A92" w:rsidRPr="00334F62" w:rsidRDefault="009C1A92" w:rsidP="00334F62">
      <w:pPr>
        <w:ind w:left="360"/>
      </w:pPr>
      <w:r w:rsidRPr="00334F62">
        <w:t>·  объяснять: роль биологии в формировании на</w:t>
      </w:r>
      <w:r w:rsidRPr="00334F62">
        <w:softHyphen/>
        <w:t>учного мировоззрения; вклад биологических теорий в формирование современной естественнонаучной картины мира; единство живой и неживой природы,</w:t>
      </w:r>
      <w:r w:rsidRPr="00334F62">
        <w:br/>
        <w:t>родство живых организмов; отрицательное влияние алкоголя, никотина, наркотических веществ на раз</w:t>
      </w:r>
      <w:r w:rsidRPr="00334F62">
        <w:softHyphen/>
        <w:t>витие зародыша человека; влияние мутагенов на ор</w:t>
      </w:r>
      <w:r w:rsidRPr="00334F62">
        <w:softHyphen/>
        <w:t>ганизм человека, экологических факторов на орга</w:t>
      </w:r>
      <w:r w:rsidRPr="00334F62">
        <w:softHyphen/>
        <w:t>низмы; взаимосвязи организмов и окружающей сре</w:t>
      </w:r>
      <w:r w:rsidRPr="00334F62">
        <w:softHyphen/>
        <w:t>ды; причины эволюции, изменяемости видов, нарушений развития организмов, наследственных заболеваний, мутаций, устойчивости и смены экосис</w:t>
      </w:r>
      <w:r w:rsidRPr="00334F62">
        <w:softHyphen/>
        <w:t>тем; необходимость сохранения многообразия видов;</w:t>
      </w:r>
    </w:p>
    <w:p w:rsidR="009C1A92" w:rsidRPr="00334F62" w:rsidRDefault="009C1A92" w:rsidP="00334F62">
      <w:pPr>
        <w:ind w:left="360"/>
      </w:pPr>
      <w:r w:rsidRPr="00334F62">
        <w:t>·  решать элементарные биологические задачи; составлять элементарные схемы скрещивания и схемы переноса веществ и энергии в экосистемах (цепи питания);</w:t>
      </w:r>
    </w:p>
    <w:p w:rsidR="009C1A92" w:rsidRPr="00334F62" w:rsidRDefault="009C1A92" w:rsidP="00334F62">
      <w:pPr>
        <w:ind w:left="360"/>
      </w:pPr>
      <w:r w:rsidRPr="00334F62">
        <w:t xml:space="preserve">·  описывать особей видов по </w:t>
      </w:r>
      <w:hyperlink r:id="rId11" w:tooltip="Морфология" w:history="1">
        <w:r w:rsidRPr="00334F62">
          <w:rPr>
            <w:color w:val="0000FF"/>
            <w:u w:val="single"/>
          </w:rPr>
          <w:t>морфологическому</w:t>
        </w:r>
      </w:hyperlink>
      <w:r w:rsidRPr="00334F62">
        <w:t xml:space="preserve"> критерию;</w:t>
      </w:r>
    </w:p>
    <w:p w:rsidR="009C1A92" w:rsidRPr="00334F62" w:rsidRDefault="009C1A92" w:rsidP="00334F62">
      <w:pPr>
        <w:ind w:left="360"/>
      </w:pPr>
      <w:r w:rsidRPr="00334F62">
        <w:t>·  выявлять приспособления организмов к среде обитания, источники мутагенов в окружающей сре</w:t>
      </w:r>
      <w:r w:rsidRPr="00334F62">
        <w:softHyphen/>
        <w:t>де (косвенно), антропогенные изменения в экосисте</w:t>
      </w:r>
      <w:r w:rsidRPr="00334F62">
        <w:softHyphen/>
        <w:t>мах своей местности;</w:t>
      </w:r>
    </w:p>
    <w:p w:rsidR="009C1A92" w:rsidRDefault="009C1A92" w:rsidP="00334F62">
      <w:pPr>
        <w:ind w:left="360"/>
      </w:pPr>
      <w:r w:rsidRPr="00334F62">
        <w:t>·  сравнивать: биологические объекты (тела жи</w:t>
      </w:r>
      <w:r w:rsidRPr="00334F62">
        <w:softHyphen/>
        <w:t>вой и неживой природы по химическому составу, за</w:t>
      </w:r>
      <w:r w:rsidRPr="00334F62">
        <w:softHyphen/>
        <w:t>родыши человека и других млекопитающих,   процессы (естественный и искусственный отбор, половое и бесполое размножение) и делать выводы на основе сравнения;</w:t>
      </w:r>
    </w:p>
    <w:p w:rsidR="009C1A92" w:rsidRPr="00334F62" w:rsidRDefault="009C1A92" w:rsidP="00334F62">
      <w:pPr>
        <w:ind w:left="360"/>
      </w:pPr>
      <w:r w:rsidRPr="00334F62">
        <w:t>·  анализировать и оценивать различные ги</w:t>
      </w:r>
      <w:r w:rsidRPr="00334F62">
        <w:softHyphen/>
        <w:t>потезы сущности жизни, происхождения жизни и человека, глобальные экологические проблемы и пути их решения, последствия собственной деятель</w:t>
      </w:r>
      <w:r w:rsidRPr="00334F62">
        <w:softHyphen/>
        <w:t>ности в окружающей среде;</w:t>
      </w:r>
    </w:p>
    <w:p w:rsidR="009C1A92" w:rsidRPr="00334F62" w:rsidRDefault="009C1A92" w:rsidP="00334F62">
      <w:pPr>
        <w:ind w:left="360"/>
      </w:pPr>
      <w:r w:rsidRPr="00334F62">
        <w:t>·  изучать изменения в экосистемах на биологи</w:t>
      </w:r>
      <w:r w:rsidRPr="00334F62">
        <w:softHyphen/>
        <w:t>ческих моделях;</w:t>
      </w:r>
    </w:p>
    <w:p w:rsidR="009C1A92" w:rsidRPr="00334F62" w:rsidRDefault="009C1A92" w:rsidP="00334F62">
      <w:pPr>
        <w:ind w:left="360"/>
      </w:pPr>
      <w:r w:rsidRPr="00334F62">
        <w:t>·  находить информацию о биологических объ</w:t>
      </w:r>
      <w:r w:rsidRPr="00334F62">
        <w:softHyphen/>
        <w:t>ектах в различных источниках (учебных текстах справочниках, научно-популярных изданиях, ком</w:t>
      </w:r>
      <w:r w:rsidRPr="00334F62">
        <w:softHyphen/>
        <w:t xml:space="preserve">пьютерных </w:t>
      </w:r>
      <w:hyperlink r:id="rId12" w:tooltip="Базы данных" w:history="1">
        <w:r w:rsidRPr="00334F62">
          <w:rPr>
            <w:color w:val="0000FF"/>
            <w:u w:val="single"/>
          </w:rPr>
          <w:t>базах данных</w:t>
        </w:r>
      </w:hyperlink>
      <w:r w:rsidRPr="00334F62">
        <w:t>, ресурсах Интернета) и критически ее оценивать;</w:t>
      </w:r>
    </w:p>
    <w:p w:rsidR="009C1A92" w:rsidRPr="00334F62" w:rsidRDefault="009C1A92" w:rsidP="00334F62">
      <w:pPr>
        <w:ind w:left="360"/>
      </w:pPr>
      <w:r w:rsidRPr="00334F62">
        <w:rPr>
          <w:b/>
          <w:bCs/>
          <w:i/>
          <w:iCs/>
        </w:rPr>
        <w:t>использовать приобретенные знания и умения в практической деятельности и повседневной жизни для</w:t>
      </w:r>
      <w:r w:rsidRPr="00334F62">
        <w:t>:</w:t>
      </w:r>
    </w:p>
    <w:p w:rsidR="009C1A92" w:rsidRPr="00334F62" w:rsidRDefault="009C1A92" w:rsidP="00334F62">
      <w:pPr>
        <w:ind w:left="360"/>
      </w:pPr>
      <w:r w:rsidRPr="00334F62">
        <w:t>·  соблюдения мер профилактики отравлений, ви</w:t>
      </w:r>
      <w:r w:rsidRPr="00334F62">
        <w:softHyphen/>
        <w:t>русных и других заболеваний, стрессов, вредных привычек (курение, алкоголизм, наркомания); пра</w:t>
      </w:r>
      <w:r w:rsidRPr="00334F62">
        <w:softHyphen/>
        <w:t>вил поведения в природной среде;</w:t>
      </w:r>
    </w:p>
    <w:p w:rsidR="009C1A92" w:rsidRPr="00334F62" w:rsidRDefault="009C1A92" w:rsidP="00334F62">
      <w:pPr>
        <w:ind w:left="360"/>
      </w:pPr>
      <w:r w:rsidRPr="00334F62">
        <w:t>·  оказания первой помощи при простудных и других заболеваниях, отравлении пищевыми про</w:t>
      </w:r>
      <w:r w:rsidRPr="00334F62">
        <w:softHyphen/>
        <w:t>дуктами;</w:t>
      </w:r>
    </w:p>
    <w:p w:rsidR="009C1A92" w:rsidRPr="00334F62" w:rsidRDefault="009C1A92" w:rsidP="00334F62">
      <w:pPr>
        <w:ind w:left="360"/>
      </w:pPr>
      <w:r w:rsidRPr="00334F62">
        <w:t>·  оценки этических аспектов некоторых исследо</w:t>
      </w:r>
      <w:r w:rsidRPr="00334F62">
        <w:softHyphen/>
        <w:t>ваний в области биотехнологии (клонирование, ис</w:t>
      </w:r>
      <w:r w:rsidRPr="00334F62">
        <w:softHyphen/>
        <w:t>кусственное оплодотворение).</w:t>
      </w:r>
    </w:p>
    <w:p w:rsidR="009C1A92" w:rsidRDefault="009C1A92" w:rsidP="00334F62">
      <w:pPr>
        <w:spacing w:before="100" w:beforeAutospacing="1" w:after="100" w:afterAutospacing="1"/>
        <w:ind w:left="360"/>
        <w:rPr>
          <w:b/>
          <w:bCs/>
        </w:rPr>
      </w:pPr>
    </w:p>
    <w:p w:rsidR="009C1A92" w:rsidRPr="00334F62" w:rsidRDefault="009C1A92" w:rsidP="009C3D03">
      <w:pPr>
        <w:spacing w:before="100" w:beforeAutospacing="1" w:after="100" w:afterAutospacing="1"/>
        <w:ind w:left="360"/>
        <w:jc w:val="center"/>
      </w:pPr>
      <w:r w:rsidRPr="00334F62">
        <w:rPr>
          <w:b/>
          <w:bCs/>
        </w:rPr>
        <w:t>Базовый курс.34 часа - 1час в неделю.</w:t>
      </w:r>
    </w:p>
    <w:tbl>
      <w:tblPr>
        <w:tblW w:w="13649" w:type="dxa"/>
        <w:tblCellMar>
          <w:left w:w="0" w:type="dxa"/>
          <w:right w:w="0" w:type="dxa"/>
        </w:tblCellMar>
        <w:tblLook w:val="00A0"/>
      </w:tblPr>
      <w:tblGrid>
        <w:gridCol w:w="1668"/>
        <w:gridCol w:w="8951"/>
        <w:gridCol w:w="3030"/>
      </w:tblGrid>
      <w:tr w:rsidR="009C1A92" w:rsidRPr="00334F62" w:rsidTr="009C3D03">
        <w:trPr>
          <w:trHeight w:val="327"/>
        </w:trPr>
        <w:tc>
          <w:tcPr>
            <w:tcW w:w="16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A92" w:rsidRPr="00334F62" w:rsidRDefault="009C1A92" w:rsidP="00334F62">
            <w:pPr>
              <w:spacing w:before="100" w:beforeAutospacing="1" w:after="100" w:afterAutospacing="1"/>
              <w:ind w:left="360"/>
            </w:pPr>
            <w:r w:rsidRPr="00334F62">
              <w:t>№</w:t>
            </w:r>
          </w:p>
        </w:tc>
        <w:tc>
          <w:tcPr>
            <w:tcW w:w="89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A92" w:rsidRPr="00334F62" w:rsidRDefault="009C1A92" w:rsidP="00334F62">
            <w:pPr>
              <w:spacing w:before="100" w:beforeAutospacing="1" w:after="100" w:afterAutospacing="1"/>
              <w:ind w:left="360"/>
            </w:pPr>
            <w:r w:rsidRPr="00334F62">
              <w:t>Название раздела</w:t>
            </w:r>
          </w:p>
        </w:tc>
        <w:tc>
          <w:tcPr>
            <w:tcW w:w="30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A92" w:rsidRPr="00334F62" w:rsidRDefault="009C1A92" w:rsidP="00334F62">
            <w:pPr>
              <w:spacing w:before="100" w:beforeAutospacing="1" w:after="100" w:afterAutospacing="1"/>
              <w:ind w:left="360"/>
            </w:pPr>
            <w:r w:rsidRPr="00334F62">
              <w:t>Количество часов</w:t>
            </w:r>
          </w:p>
        </w:tc>
      </w:tr>
      <w:tr w:rsidR="009C1A92" w:rsidRPr="00334F62" w:rsidTr="009C3D03">
        <w:trPr>
          <w:trHeight w:val="168"/>
        </w:trPr>
        <w:tc>
          <w:tcPr>
            <w:tcW w:w="1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A92" w:rsidRPr="00334F62" w:rsidRDefault="009C1A92" w:rsidP="00334F62">
            <w:pPr>
              <w:spacing w:before="100" w:beforeAutospacing="1" w:after="100" w:afterAutospacing="1"/>
              <w:ind w:left="360"/>
            </w:pPr>
            <w:r w:rsidRPr="00334F62">
              <w:t>1</w:t>
            </w:r>
          </w:p>
        </w:tc>
        <w:tc>
          <w:tcPr>
            <w:tcW w:w="8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A92" w:rsidRPr="00334F62" w:rsidRDefault="009C1A92" w:rsidP="00334F62">
            <w:pPr>
              <w:spacing w:before="100" w:beforeAutospacing="1" w:after="100" w:afterAutospacing="1"/>
              <w:ind w:left="360"/>
            </w:pPr>
            <w:r w:rsidRPr="00334F62">
              <w:t>Эволюция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A92" w:rsidRPr="00334F62" w:rsidRDefault="009C1A92" w:rsidP="00334F62">
            <w:pPr>
              <w:spacing w:before="100" w:beforeAutospacing="1" w:after="100" w:afterAutospacing="1"/>
              <w:ind w:left="360"/>
            </w:pPr>
            <w:r w:rsidRPr="00334F62">
              <w:t>29 часов</w:t>
            </w:r>
          </w:p>
        </w:tc>
      </w:tr>
      <w:tr w:rsidR="009C1A92" w:rsidRPr="00334F62" w:rsidTr="009C3D03">
        <w:trPr>
          <w:trHeight w:val="168"/>
        </w:trPr>
        <w:tc>
          <w:tcPr>
            <w:tcW w:w="1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A92" w:rsidRPr="00334F62" w:rsidRDefault="009C1A92" w:rsidP="00334F62">
            <w:pPr>
              <w:spacing w:before="100" w:beforeAutospacing="1" w:after="100" w:afterAutospacing="1"/>
              <w:ind w:left="360"/>
            </w:pPr>
            <w:r w:rsidRPr="00334F62">
              <w:t>2</w:t>
            </w:r>
          </w:p>
        </w:tc>
        <w:tc>
          <w:tcPr>
            <w:tcW w:w="8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A92" w:rsidRPr="00334F62" w:rsidRDefault="009C1A92" w:rsidP="00334F62">
            <w:pPr>
              <w:spacing w:before="100" w:beforeAutospacing="1" w:after="100" w:afterAutospacing="1"/>
              <w:ind w:left="360"/>
            </w:pPr>
            <w:r w:rsidRPr="00334F62">
              <w:t>Основы экологии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A92" w:rsidRPr="00334F62" w:rsidRDefault="009C1A92" w:rsidP="00334F62">
            <w:pPr>
              <w:spacing w:before="100" w:beforeAutospacing="1" w:after="100" w:afterAutospacing="1"/>
              <w:ind w:left="360"/>
            </w:pPr>
            <w:r w:rsidRPr="00334F62">
              <w:t>5 часов</w:t>
            </w:r>
          </w:p>
        </w:tc>
      </w:tr>
      <w:tr w:rsidR="009C1A92" w:rsidRPr="00334F62" w:rsidTr="009C3D03">
        <w:trPr>
          <w:trHeight w:val="371"/>
        </w:trPr>
        <w:tc>
          <w:tcPr>
            <w:tcW w:w="1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A92" w:rsidRPr="00334F62" w:rsidRDefault="009C1A92" w:rsidP="00334F62">
            <w:pPr>
              <w:spacing w:before="100" w:beforeAutospacing="1" w:after="100" w:afterAutospacing="1"/>
              <w:ind w:left="360"/>
            </w:pPr>
            <w:r w:rsidRPr="00334F62">
              <w:rPr>
                <w:b/>
                <w:bCs/>
              </w:rPr>
              <w:t>Итого:</w:t>
            </w:r>
          </w:p>
        </w:tc>
        <w:tc>
          <w:tcPr>
            <w:tcW w:w="8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A92" w:rsidRPr="00334F62" w:rsidRDefault="009C1A92" w:rsidP="00334F62">
            <w:pPr>
              <w:spacing w:before="100" w:beforeAutospacing="1" w:after="100" w:afterAutospacing="1"/>
              <w:ind w:left="360"/>
            </w:pPr>
            <w:r w:rsidRPr="00334F62">
              <w:t>34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C1A92" w:rsidRPr="00334F62" w:rsidRDefault="009C1A92" w:rsidP="00334F62">
            <w:pPr>
              <w:ind w:left="360"/>
              <w:rPr>
                <w:sz w:val="20"/>
                <w:szCs w:val="20"/>
              </w:rPr>
            </w:pPr>
          </w:p>
        </w:tc>
      </w:tr>
    </w:tbl>
    <w:p w:rsidR="009C1A92" w:rsidRPr="00334F62" w:rsidRDefault="009C1A92" w:rsidP="009C3D03">
      <w:pPr>
        <w:spacing w:before="100" w:beforeAutospacing="1" w:after="100" w:afterAutospacing="1"/>
        <w:ind w:left="360"/>
        <w:jc w:val="center"/>
        <w:rPr>
          <w:sz w:val="28"/>
          <w:szCs w:val="28"/>
        </w:rPr>
      </w:pPr>
      <w:r w:rsidRPr="00334F62">
        <w:rPr>
          <w:b/>
          <w:bCs/>
          <w:sz w:val="28"/>
          <w:szCs w:val="28"/>
        </w:rPr>
        <w:t>Календарно-тематическое планированиепо курсу ОБЩЕЙ БИОЛОГИИ в 11 классе</w:t>
      </w:r>
    </w:p>
    <w:tbl>
      <w:tblPr>
        <w:tblW w:w="14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1668"/>
        <w:gridCol w:w="1355"/>
        <w:gridCol w:w="6299"/>
        <w:gridCol w:w="2294"/>
        <w:gridCol w:w="2825"/>
      </w:tblGrid>
      <w:tr w:rsidR="009C1A92" w:rsidRPr="00334F62" w:rsidTr="009C3D03">
        <w:trPr>
          <w:trHeight w:val="1803"/>
        </w:trPr>
        <w:tc>
          <w:tcPr>
            <w:tcW w:w="16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A92" w:rsidRPr="00334F62" w:rsidRDefault="009C1A92" w:rsidP="00334F62">
            <w:pPr>
              <w:spacing w:before="100" w:beforeAutospacing="1" w:after="100" w:afterAutospacing="1"/>
              <w:ind w:left="360"/>
            </w:pPr>
            <w:r w:rsidRPr="00334F62">
              <w:t>№</w:t>
            </w:r>
          </w:p>
          <w:p w:rsidR="009C1A92" w:rsidRPr="00334F62" w:rsidRDefault="009C1A92" w:rsidP="00334F62">
            <w:pPr>
              <w:spacing w:before="100" w:beforeAutospacing="1" w:after="100" w:afterAutospacing="1"/>
              <w:ind w:left="360"/>
            </w:pPr>
            <w:r w:rsidRPr="00334F62">
              <w:t>Урока</w:t>
            </w:r>
          </w:p>
        </w:tc>
        <w:tc>
          <w:tcPr>
            <w:tcW w:w="13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A92" w:rsidRPr="00334F62" w:rsidRDefault="009C1A92" w:rsidP="00334F62">
            <w:pPr>
              <w:spacing w:before="100" w:beforeAutospacing="1" w:after="100" w:afterAutospacing="1"/>
              <w:ind w:left="360"/>
            </w:pPr>
            <w:r w:rsidRPr="00334F62">
              <w:t>Сроки</w:t>
            </w:r>
          </w:p>
        </w:tc>
        <w:tc>
          <w:tcPr>
            <w:tcW w:w="629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A92" w:rsidRPr="00334F62" w:rsidRDefault="009C1A92" w:rsidP="00334F62">
            <w:pPr>
              <w:spacing w:before="100" w:beforeAutospacing="1" w:after="100" w:afterAutospacing="1"/>
              <w:ind w:left="360"/>
            </w:pPr>
            <w:r w:rsidRPr="00334F62">
              <w:t>Разделы курса, темы уроков</w:t>
            </w:r>
          </w:p>
        </w:tc>
        <w:tc>
          <w:tcPr>
            <w:tcW w:w="22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A92" w:rsidRPr="00334F62" w:rsidRDefault="009C1A92" w:rsidP="00334F62">
            <w:pPr>
              <w:spacing w:before="100" w:beforeAutospacing="1" w:after="100" w:afterAutospacing="1"/>
              <w:ind w:left="360"/>
            </w:pPr>
            <w:r w:rsidRPr="00334F62">
              <w:t>Лаб. раб,</w:t>
            </w:r>
          </w:p>
          <w:p w:rsidR="009C1A92" w:rsidRPr="00334F62" w:rsidRDefault="009C1A92" w:rsidP="00334F62">
            <w:pPr>
              <w:spacing w:before="100" w:beforeAutospacing="1" w:after="100" w:afterAutospacing="1"/>
              <w:ind w:left="360"/>
            </w:pPr>
            <w:r w:rsidRPr="00334F62">
              <w:t>зачёты</w:t>
            </w:r>
          </w:p>
        </w:tc>
        <w:tc>
          <w:tcPr>
            <w:tcW w:w="28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A92" w:rsidRPr="00334F62" w:rsidRDefault="009C1A92" w:rsidP="00334F62">
            <w:pPr>
              <w:spacing w:before="100" w:beforeAutospacing="1" w:after="100" w:afterAutospacing="1"/>
              <w:ind w:left="360"/>
            </w:pPr>
            <w:r w:rsidRPr="00334F62">
              <w:t>Домашнее</w:t>
            </w:r>
          </w:p>
          <w:p w:rsidR="009C1A92" w:rsidRPr="00334F62" w:rsidRDefault="009C1A92" w:rsidP="00334F62">
            <w:pPr>
              <w:spacing w:before="100" w:beforeAutospacing="1" w:after="100" w:afterAutospacing="1"/>
              <w:ind w:left="360"/>
            </w:pPr>
            <w:r w:rsidRPr="00334F62">
              <w:t>задание</w:t>
            </w:r>
          </w:p>
        </w:tc>
      </w:tr>
      <w:tr w:rsidR="009C1A92" w:rsidRPr="00334F62" w:rsidTr="009C3D03">
        <w:trPr>
          <w:trHeight w:val="369"/>
        </w:trPr>
        <w:tc>
          <w:tcPr>
            <w:tcW w:w="14441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A92" w:rsidRPr="00334F62" w:rsidRDefault="009C1A92" w:rsidP="009C3D03">
            <w:pPr>
              <w:ind w:left="360"/>
              <w:jc w:val="center"/>
              <w:rPr>
                <w:b/>
                <w:sz w:val="20"/>
                <w:szCs w:val="20"/>
              </w:rPr>
            </w:pPr>
            <w:r w:rsidRPr="00334F62">
              <w:rPr>
                <w:b/>
              </w:rPr>
              <w:t>РАЗДЕЛ  4.</w:t>
            </w:r>
          </w:p>
        </w:tc>
      </w:tr>
      <w:tr w:rsidR="009C1A92" w:rsidRPr="00334F62" w:rsidTr="009C3D03">
        <w:trPr>
          <w:trHeight w:val="191"/>
        </w:trPr>
        <w:tc>
          <w:tcPr>
            <w:tcW w:w="14441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A92" w:rsidRPr="00334F62" w:rsidRDefault="009C1A92" w:rsidP="009C3D03">
            <w:pPr>
              <w:ind w:left="360"/>
              <w:jc w:val="center"/>
              <w:rPr>
                <w:sz w:val="20"/>
                <w:szCs w:val="20"/>
              </w:rPr>
            </w:pPr>
            <w:r w:rsidRPr="00334F62">
              <w:rPr>
                <w:b/>
                <w:bCs/>
              </w:rPr>
              <w:t>Эволюция.</w:t>
            </w:r>
          </w:p>
        </w:tc>
      </w:tr>
      <w:tr w:rsidR="009C1A92" w:rsidRPr="00334F62" w:rsidTr="009C3D03">
        <w:trPr>
          <w:trHeight w:val="537"/>
        </w:trPr>
        <w:tc>
          <w:tcPr>
            <w:tcW w:w="16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A92" w:rsidRPr="00334F62" w:rsidRDefault="009C1A92" w:rsidP="00334F62">
            <w:pPr>
              <w:spacing w:before="100" w:beforeAutospacing="1" w:after="100" w:afterAutospacing="1"/>
              <w:ind w:left="360"/>
            </w:pPr>
            <w:r w:rsidRPr="00334F62">
              <w:t>1</w:t>
            </w:r>
          </w:p>
        </w:tc>
        <w:tc>
          <w:tcPr>
            <w:tcW w:w="13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A92" w:rsidRPr="00334F62" w:rsidRDefault="009C1A92" w:rsidP="00334F62">
            <w:pPr>
              <w:ind w:left="360"/>
            </w:pPr>
            <w:r w:rsidRPr="00334F62">
              <w:t>5.09</w:t>
            </w:r>
          </w:p>
        </w:tc>
        <w:tc>
          <w:tcPr>
            <w:tcW w:w="629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A92" w:rsidRPr="00334F62" w:rsidRDefault="009C1A92" w:rsidP="00334F62">
            <w:pPr>
              <w:spacing w:before="100" w:beforeAutospacing="1" w:after="100" w:afterAutospacing="1"/>
              <w:ind w:left="360"/>
            </w:pPr>
            <w:r w:rsidRPr="00334F62">
              <w:t>Развитие эволюционных идей. Доказательства эволюции.</w:t>
            </w:r>
          </w:p>
        </w:tc>
        <w:tc>
          <w:tcPr>
            <w:tcW w:w="22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A92" w:rsidRPr="00334F62" w:rsidRDefault="009C1A92" w:rsidP="00334F62">
            <w:pPr>
              <w:ind w:left="360"/>
            </w:pPr>
          </w:p>
        </w:tc>
        <w:tc>
          <w:tcPr>
            <w:tcW w:w="28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A92" w:rsidRPr="00334F62" w:rsidRDefault="009C1A92" w:rsidP="00334F62">
            <w:pPr>
              <w:spacing w:before="100" w:beforeAutospacing="1" w:after="100" w:afterAutospacing="1"/>
              <w:ind w:left="360"/>
            </w:pPr>
            <w:r w:rsidRPr="00334F62">
              <w:t>Конспект</w:t>
            </w:r>
          </w:p>
        </w:tc>
      </w:tr>
      <w:tr w:rsidR="009C1A92" w:rsidRPr="00334F62" w:rsidTr="009C3D03">
        <w:trPr>
          <w:trHeight w:val="248"/>
        </w:trPr>
        <w:tc>
          <w:tcPr>
            <w:tcW w:w="16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A92" w:rsidRPr="00334F62" w:rsidRDefault="009C1A92" w:rsidP="00334F62">
            <w:pPr>
              <w:spacing w:before="100" w:beforeAutospacing="1" w:after="100" w:afterAutospacing="1"/>
              <w:ind w:left="360"/>
            </w:pPr>
            <w:r w:rsidRPr="00334F62">
              <w:t>2</w:t>
            </w:r>
          </w:p>
        </w:tc>
        <w:tc>
          <w:tcPr>
            <w:tcW w:w="13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A92" w:rsidRPr="00334F62" w:rsidRDefault="009C1A92" w:rsidP="00334F62">
            <w:pPr>
              <w:ind w:left="360"/>
            </w:pPr>
            <w:r w:rsidRPr="00334F62">
              <w:t>12.09</w:t>
            </w:r>
          </w:p>
        </w:tc>
        <w:tc>
          <w:tcPr>
            <w:tcW w:w="629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A92" w:rsidRPr="00334F62" w:rsidRDefault="009C1A92" w:rsidP="00334F62">
            <w:pPr>
              <w:spacing w:before="100" w:beforeAutospacing="1" w:after="100" w:afterAutospacing="1"/>
              <w:ind w:left="360"/>
            </w:pPr>
            <w:r w:rsidRPr="00334F62">
              <w:t>Возникновение и развитие эволюционных представлений.</w:t>
            </w:r>
          </w:p>
        </w:tc>
        <w:tc>
          <w:tcPr>
            <w:tcW w:w="22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A92" w:rsidRPr="00334F62" w:rsidRDefault="009C1A92" w:rsidP="00334F62">
            <w:pPr>
              <w:ind w:left="360"/>
            </w:pPr>
          </w:p>
        </w:tc>
        <w:tc>
          <w:tcPr>
            <w:tcW w:w="28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A92" w:rsidRPr="00334F62" w:rsidRDefault="009C1A92" w:rsidP="00334F62">
            <w:pPr>
              <w:spacing w:before="100" w:beforeAutospacing="1" w:after="100" w:afterAutospacing="1"/>
              <w:ind w:left="360"/>
            </w:pPr>
            <w:r w:rsidRPr="00334F62">
              <w:t>§41, доклад по выбору</w:t>
            </w:r>
          </w:p>
        </w:tc>
      </w:tr>
      <w:tr w:rsidR="009C1A92" w:rsidRPr="00334F62" w:rsidTr="009C3D03">
        <w:trPr>
          <w:trHeight w:val="270"/>
        </w:trPr>
        <w:tc>
          <w:tcPr>
            <w:tcW w:w="16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A92" w:rsidRPr="00334F62" w:rsidRDefault="009C1A92" w:rsidP="00334F62">
            <w:pPr>
              <w:spacing w:before="100" w:beforeAutospacing="1" w:after="100" w:afterAutospacing="1"/>
              <w:ind w:left="360"/>
            </w:pPr>
            <w:r w:rsidRPr="00334F62">
              <w:t>3</w:t>
            </w:r>
          </w:p>
        </w:tc>
        <w:tc>
          <w:tcPr>
            <w:tcW w:w="13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A92" w:rsidRPr="00334F62" w:rsidRDefault="009C1A92" w:rsidP="00334F62">
            <w:pPr>
              <w:ind w:left="360"/>
            </w:pPr>
            <w:r w:rsidRPr="00334F62">
              <w:t>19.09</w:t>
            </w:r>
          </w:p>
        </w:tc>
        <w:tc>
          <w:tcPr>
            <w:tcW w:w="629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A92" w:rsidRPr="00334F62" w:rsidRDefault="009C1A92" w:rsidP="00334F62">
            <w:pPr>
              <w:spacing w:before="100" w:beforeAutospacing="1" w:after="100" w:afterAutospacing="1"/>
              <w:ind w:left="360"/>
            </w:pPr>
            <w:hyperlink r:id="rId13" w:tooltip="Чарльз Дарвин" w:history="1">
              <w:r w:rsidRPr="00334F62">
                <w:rPr>
                  <w:color w:val="0000FF"/>
                  <w:u w:val="single"/>
                </w:rPr>
                <w:t>Чарлз Дарвин</w:t>
              </w:r>
            </w:hyperlink>
            <w:r w:rsidRPr="00334F62">
              <w:t xml:space="preserve"> и его теория происхождения видов.</w:t>
            </w:r>
          </w:p>
        </w:tc>
        <w:tc>
          <w:tcPr>
            <w:tcW w:w="22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A92" w:rsidRPr="00334F62" w:rsidRDefault="009C1A92" w:rsidP="00334F62">
            <w:pPr>
              <w:ind w:left="360"/>
            </w:pPr>
          </w:p>
        </w:tc>
        <w:tc>
          <w:tcPr>
            <w:tcW w:w="28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A92" w:rsidRPr="00334F62" w:rsidRDefault="009C1A92" w:rsidP="00334F62">
            <w:pPr>
              <w:spacing w:before="100" w:beforeAutospacing="1" w:after="100" w:afterAutospacing="1"/>
              <w:ind w:left="360"/>
            </w:pPr>
            <w:r w:rsidRPr="00334F62">
              <w:t>§42, доклады по выбору</w:t>
            </w:r>
          </w:p>
        </w:tc>
      </w:tr>
      <w:tr w:rsidR="009C1A92" w:rsidRPr="00334F62" w:rsidTr="009C3D03">
        <w:trPr>
          <w:trHeight w:val="406"/>
        </w:trPr>
        <w:tc>
          <w:tcPr>
            <w:tcW w:w="16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A92" w:rsidRPr="00334F62" w:rsidRDefault="009C1A92" w:rsidP="00334F62">
            <w:pPr>
              <w:spacing w:before="100" w:beforeAutospacing="1" w:after="100" w:afterAutospacing="1"/>
              <w:ind w:left="360"/>
            </w:pPr>
            <w:r w:rsidRPr="00334F62">
              <w:t>4</w:t>
            </w:r>
          </w:p>
        </w:tc>
        <w:tc>
          <w:tcPr>
            <w:tcW w:w="13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A92" w:rsidRPr="00334F62" w:rsidRDefault="009C1A92" w:rsidP="00334F62">
            <w:pPr>
              <w:ind w:left="360"/>
            </w:pPr>
            <w:r w:rsidRPr="00334F62">
              <w:t>26.09</w:t>
            </w:r>
          </w:p>
        </w:tc>
        <w:tc>
          <w:tcPr>
            <w:tcW w:w="629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A92" w:rsidRPr="00334F62" w:rsidRDefault="009C1A92" w:rsidP="00334F62">
            <w:pPr>
              <w:spacing w:before="100" w:beforeAutospacing="1" w:after="100" w:afterAutospacing="1"/>
              <w:ind w:left="360"/>
            </w:pPr>
            <w:r w:rsidRPr="00334F62">
              <w:t>Доказательства эволюции.</w:t>
            </w:r>
          </w:p>
        </w:tc>
        <w:tc>
          <w:tcPr>
            <w:tcW w:w="22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A92" w:rsidRPr="00334F62" w:rsidRDefault="009C1A92" w:rsidP="00334F62">
            <w:pPr>
              <w:ind w:left="360"/>
            </w:pPr>
          </w:p>
        </w:tc>
        <w:tc>
          <w:tcPr>
            <w:tcW w:w="28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A92" w:rsidRPr="00334F62" w:rsidRDefault="009C1A92" w:rsidP="00334F62">
            <w:pPr>
              <w:spacing w:before="100" w:beforeAutospacing="1" w:after="100" w:afterAutospacing="1"/>
              <w:ind w:left="360"/>
            </w:pPr>
            <w:r w:rsidRPr="00334F62">
              <w:t>§43</w:t>
            </w:r>
          </w:p>
        </w:tc>
      </w:tr>
      <w:tr w:rsidR="009C1A92" w:rsidRPr="00334F62" w:rsidTr="009C3D03">
        <w:trPr>
          <w:trHeight w:val="141"/>
        </w:trPr>
        <w:tc>
          <w:tcPr>
            <w:tcW w:w="16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A92" w:rsidRPr="00334F62" w:rsidRDefault="009C1A92" w:rsidP="00334F62">
            <w:pPr>
              <w:spacing w:before="100" w:beforeAutospacing="1" w:after="100" w:afterAutospacing="1"/>
              <w:ind w:left="360"/>
            </w:pPr>
            <w:r w:rsidRPr="00334F62">
              <w:t>5</w:t>
            </w:r>
          </w:p>
        </w:tc>
        <w:tc>
          <w:tcPr>
            <w:tcW w:w="13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A92" w:rsidRPr="00334F62" w:rsidRDefault="009C1A92" w:rsidP="00334F62">
            <w:pPr>
              <w:ind w:left="360"/>
            </w:pPr>
            <w:r w:rsidRPr="00334F62">
              <w:t>3.10</w:t>
            </w:r>
          </w:p>
        </w:tc>
        <w:tc>
          <w:tcPr>
            <w:tcW w:w="629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A92" w:rsidRPr="00334F62" w:rsidRDefault="009C1A92" w:rsidP="00334F62">
            <w:pPr>
              <w:spacing w:before="100" w:beforeAutospacing="1" w:after="100" w:afterAutospacing="1"/>
              <w:ind w:left="360"/>
            </w:pPr>
            <w:r w:rsidRPr="00334F62">
              <w:t>Вид. Критерии вида. Популяция.</w:t>
            </w:r>
          </w:p>
        </w:tc>
        <w:tc>
          <w:tcPr>
            <w:tcW w:w="22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A92" w:rsidRPr="00334F62" w:rsidRDefault="009C1A92" w:rsidP="00334F62">
            <w:pPr>
              <w:ind w:left="360"/>
            </w:pPr>
          </w:p>
        </w:tc>
        <w:tc>
          <w:tcPr>
            <w:tcW w:w="28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A92" w:rsidRPr="00334F62" w:rsidRDefault="009C1A92" w:rsidP="00334F62">
            <w:pPr>
              <w:spacing w:before="100" w:beforeAutospacing="1" w:after="100" w:afterAutospacing="1"/>
              <w:ind w:left="360"/>
            </w:pPr>
            <w:r w:rsidRPr="00334F62">
              <w:t>§41 - 44</w:t>
            </w:r>
          </w:p>
        </w:tc>
      </w:tr>
      <w:tr w:rsidR="009C1A92" w:rsidRPr="00334F62" w:rsidTr="009C3D03">
        <w:trPr>
          <w:trHeight w:val="70"/>
        </w:trPr>
        <w:tc>
          <w:tcPr>
            <w:tcW w:w="16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A92" w:rsidRPr="00334F62" w:rsidRDefault="009C1A92" w:rsidP="00334F62">
            <w:pPr>
              <w:spacing w:before="100" w:beforeAutospacing="1" w:after="100" w:afterAutospacing="1"/>
              <w:ind w:left="360"/>
            </w:pPr>
            <w:r w:rsidRPr="00334F62">
              <w:t>6</w:t>
            </w:r>
          </w:p>
        </w:tc>
        <w:tc>
          <w:tcPr>
            <w:tcW w:w="13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A92" w:rsidRPr="00334F62" w:rsidRDefault="009C1A92" w:rsidP="00334F62">
            <w:pPr>
              <w:ind w:left="360"/>
            </w:pPr>
            <w:r w:rsidRPr="00334F62">
              <w:t>10.10</w:t>
            </w:r>
          </w:p>
        </w:tc>
        <w:tc>
          <w:tcPr>
            <w:tcW w:w="629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A92" w:rsidRPr="00334F62" w:rsidRDefault="009C1A92" w:rsidP="00334F62">
            <w:pPr>
              <w:spacing w:before="100" w:beforeAutospacing="1" w:after="100" w:afterAutospacing="1"/>
              <w:ind w:left="360"/>
            </w:pPr>
            <w:r w:rsidRPr="00334F62">
              <w:t>Зачёт по теме “Развитие эволюционных идей. Доказательства эволюции”</w:t>
            </w:r>
          </w:p>
        </w:tc>
        <w:tc>
          <w:tcPr>
            <w:tcW w:w="22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A92" w:rsidRPr="00334F62" w:rsidRDefault="009C1A92" w:rsidP="00334F62">
            <w:pPr>
              <w:spacing w:before="100" w:beforeAutospacing="1" w:after="100" w:afterAutospacing="1"/>
              <w:ind w:left="360"/>
            </w:pPr>
            <w:r w:rsidRPr="00334F62">
              <w:t>Зачёт №1</w:t>
            </w:r>
          </w:p>
        </w:tc>
        <w:tc>
          <w:tcPr>
            <w:tcW w:w="28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A92" w:rsidRPr="00334F62" w:rsidRDefault="009C1A92" w:rsidP="00334F62">
            <w:pPr>
              <w:ind w:left="360"/>
            </w:pPr>
          </w:p>
        </w:tc>
      </w:tr>
      <w:tr w:rsidR="009C1A92" w:rsidRPr="00334F62" w:rsidTr="009C3D03">
        <w:trPr>
          <w:trHeight w:val="441"/>
        </w:trPr>
        <w:tc>
          <w:tcPr>
            <w:tcW w:w="16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A92" w:rsidRPr="00334F62" w:rsidRDefault="009C1A92" w:rsidP="00334F62">
            <w:pPr>
              <w:spacing w:before="100" w:beforeAutospacing="1" w:after="100" w:afterAutospacing="1"/>
              <w:ind w:left="360"/>
            </w:pPr>
            <w:r w:rsidRPr="00334F62">
              <w:t>7</w:t>
            </w:r>
          </w:p>
        </w:tc>
        <w:tc>
          <w:tcPr>
            <w:tcW w:w="13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A92" w:rsidRPr="00334F62" w:rsidRDefault="009C1A92" w:rsidP="00334F62">
            <w:pPr>
              <w:ind w:left="360"/>
            </w:pPr>
            <w:r w:rsidRPr="00334F62">
              <w:t>17.10</w:t>
            </w:r>
          </w:p>
        </w:tc>
        <w:tc>
          <w:tcPr>
            <w:tcW w:w="629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A92" w:rsidRPr="00334F62" w:rsidRDefault="009C1A92" w:rsidP="00334F62">
            <w:pPr>
              <w:spacing w:before="100" w:beforeAutospacing="1" w:after="100" w:afterAutospacing="1"/>
              <w:ind w:left="360"/>
            </w:pPr>
            <w:r w:rsidRPr="00334F62">
              <w:t>Роль изменчивости в эволюционном процессе.</w:t>
            </w:r>
          </w:p>
        </w:tc>
        <w:tc>
          <w:tcPr>
            <w:tcW w:w="22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A92" w:rsidRPr="00334F62" w:rsidRDefault="009C1A92" w:rsidP="00334F62">
            <w:pPr>
              <w:ind w:left="360"/>
            </w:pPr>
          </w:p>
        </w:tc>
        <w:tc>
          <w:tcPr>
            <w:tcW w:w="28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A92" w:rsidRPr="00334F62" w:rsidRDefault="009C1A92" w:rsidP="00334F62">
            <w:pPr>
              <w:spacing w:before="100" w:beforeAutospacing="1" w:after="100" w:afterAutospacing="1"/>
              <w:ind w:left="360"/>
            </w:pPr>
            <w:r w:rsidRPr="00334F62">
              <w:t>§ 45, конспект</w:t>
            </w:r>
          </w:p>
        </w:tc>
      </w:tr>
      <w:tr w:rsidR="009C1A92" w:rsidRPr="00334F62" w:rsidTr="009C3D03">
        <w:trPr>
          <w:trHeight w:val="435"/>
        </w:trPr>
        <w:tc>
          <w:tcPr>
            <w:tcW w:w="16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A92" w:rsidRPr="00334F62" w:rsidRDefault="009C1A92" w:rsidP="00334F62">
            <w:pPr>
              <w:spacing w:before="100" w:beforeAutospacing="1" w:after="100" w:afterAutospacing="1"/>
              <w:ind w:left="360"/>
            </w:pPr>
            <w:r w:rsidRPr="00334F62">
              <w:t>8</w:t>
            </w:r>
          </w:p>
        </w:tc>
        <w:tc>
          <w:tcPr>
            <w:tcW w:w="13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A92" w:rsidRPr="00334F62" w:rsidRDefault="009C1A92" w:rsidP="00334F62">
            <w:pPr>
              <w:ind w:left="360"/>
            </w:pPr>
            <w:r w:rsidRPr="00334F62">
              <w:t>24.10</w:t>
            </w:r>
          </w:p>
        </w:tc>
        <w:tc>
          <w:tcPr>
            <w:tcW w:w="629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A92" w:rsidRPr="00334F62" w:rsidRDefault="009C1A92" w:rsidP="00334F62">
            <w:pPr>
              <w:spacing w:before="100" w:beforeAutospacing="1" w:after="100" w:afterAutospacing="1"/>
              <w:ind w:left="360"/>
            </w:pPr>
            <w:r w:rsidRPr="00334F62">
              <w:t>Естественный отбор – направляющий фактор эволюции.</w:t>
            </w:r>
          </w:p>
        </w:tc>
        <w:tc>
          <w:tcPr>
            <w:tcW w:w="22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A92" w:rsidRPr="00334F62" w:rsidRDefault="009C1A92" w:rsidP="00334F62">
            <w:pPr>
              <w:ind w:left="360"/>
            </w:pPr>
          </w:p>
        </w:tc>
        <w:tc>
          <w:tcPr>
            <w:tcW w:w="28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A92" w:rsidRPr="00334F62" w:rsidRDefault="009C1A92" w:rsidP="00334F62">
            <w:pPr>
              <w:spacing w:before="100" w:beforeAutospacing="1" w:after="100" w:afterAutospacing="1"/>
              <w:ind w:left="360"/>
            </w:pPr>
            <w:r w:rsidRPr="00334F62">
              <w:t>§ 46, доклады по выбору</w:t>
            </w:r>
          </w:p>
        </w:tc>
      </w:tr>
      <w:tr w:rsidR="009C1A92" w:rsidRPr="00334F62" w:rsidTr="009C3D03">
        <w:trPr>
          <w:trHeight w:val="531"/>
        </w:trPr>
        <w:tc>
          <w:tcPr>
            <w:tcW w:w="16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A92" w:rsidRPr="00334F62" w:rsidRDefault="009C1A92" w:rsidP="00334F62">
            <w:pPr>
              <w:spacing w:before="100" w:beforeAutospacing="1" w:after="100" w:afterAutospacing="1"/>
              <w:ind w:left="360"/>
            </w:pPr>
            <w:r w:rsidRPr="00334F62">
              <w:t>9</w:t>
            </w:r>
          </w:p>
        </w:tc>
        <w:tc>
          <w:tcPr>
            <w:tcW w:w="13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A92" w:rsidRPr="00334F62" w:rsidRDefault="009C1A92" w:rsidP="00334F62">
            <w:pPr>
              <w:ind w:left="360"/>
            </w:pPr>
            <w:r w:rsidRPr="00334F62">
              <w:t>31.10</w:t>
            </w:r>
          </w:p>
        </w:tc>
        <w:tc>
          <w:tcPr>
            <w:tcW w:w="629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A92" w:rsidRPr="00334F62" w:rsidRDefault="009C1A92" w:rsidP="00334F62">
            <w:pPr>
              <w:spacing w:before="100" w:beforeAutospacing="1" w:after="100" w:afterAutospacing="1"/>
              <w:ind w:left="360"/>
            </w:pPr>
            <w:r w:rsidRPr="00334F62">
              <w:t>Формы естественного отбора в популяциях.</w:t>
            </w:r>
          </w:p>
        </w:tc>
        <w:tc>
          <w:tcPr>
            <w:tcW w:w="22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A92" w:rsidRPr="00334F62" w:rsidRDefault="009C1A92" w:rsidP="00334F62">
            <w:pPr>
              <w:ind w:left="360"/>
            </w:pPr>
          </w:p>
        </w:tc>
        <w:tc>
          <w:tcPr>
            <w:tcW w:w="28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A92" w:rsidRPr="00334F62" w:rsidRDefault="009C1A92" w:rsidP="00334F62">
            <w:pPr>
              <w:spacing w:before="100" w:beforeAutospacing="1" w:after="100" w:afterAutospacing="1"/>
              <w:ind w:left="360"/>
            </w:pPr>
            <w:r w:rsidRPr="00334F62">
              <w:t>§47, конспект</w:t>
            </w:r>
          </w:p>
        </w:tc>
      </w:tr>
      <w:tr w:rsidR="009C1A92" w:rsidRPr="00334F62" w:rsidTr="009C3D03">
        <w:trPr>
          <w:trHeight w:val="295"/>
        </w:trPr>
        <w:tc>
          <w:tcPr>
            <w:tcW w:w="16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A92" w:rsidRPr="00334F62" w:rsidRDefault="009C1A92" w:rsidP="00334F62">
            <w:pPr>
              <w:spacing w:before="100" w:beforeAutospacing="1" w:after="100" w:afterAutospacing="1"/>
              <w:ind w:left="360"/>
            </w:pPr>
            <w:r w:rsidRPr="00334F62">
              <w:t>10</w:t>
            </w:r>
          </w:p>
        </w:tc>
        <w:tc>
          <w:tcPr>
            <w:tcW w:w="13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A92" w:rsidRPr="00334F62" w:rsidRDefault="009C1A92" w:rsidP="00334F62">
            <w:pPr>
              <w:ind w:left="360"/>
            </w:pPr>
            <w:r w:rsidRPr="00334F62">
              <w:t>14.11</w:t>
            </w:r>
          </w:p>
        </w:tc>
        <w:tc>
          <w:tcPr>
            <w:tcW w:w="629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A92" w:rsidRPr="00334F62" w:rsidRDefault="009C1A92" w:rsidP="00334F62">
            <w:pPr>
              <w:spacing w:before="100" w:beforeAutospacing="1" w:after="100" w:afterAutospacing="1"/>
              <w:ind w:left="360"/>
            </w:pPr>
            <w:r w:rsidRPr="00334F62">
              <w:t>Борьба за существование</w:t>
            </w:r>
          </w:p>
        </w:tc>
        <w:tc>
          <w:tcPr>
            <w:tcW w:w="22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A92" w:rsidRPr="00334F62" w:rsidRDefault="009C1A92" w:rsidP="00334F62">
            <w:pPr>
              <w:ind w:left="360"/>
            </w:pPr>
          </w:p>
        </w:tc>
        <w:tc>
          <w:tcPr>
            <w:tcW w:w="28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A92" w:rsidRPr="00334F62" w:rsidRDefault="009C1A92" w:rsidP="00334F62">
            <w:pPr>
              <w:spacing w:before="100" w:beforeAutospacing="1" w:after="100" w:afterAutospacing="1"/>
              <w:ind w:left="360"/>
            </w:pPr>
            <w:r w:rsidRPr="00334F62">
              <w:t>конспект</w:t>
            </w:r>
          </w:p>
        </w:tc>
      </w:tr>
      <w:tr w:rsidR="009C1A92" w:rsidRPr="00334F62" w:rsidTr="009C3D03">
        <w:trPr>
          <w:trHeight w:val="285"/>
        </w:trPr>
        <w:tc>
          <w:tcPr>
            <w:tcW w:w="16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A92" w:rsidRPr="00334F62" w:rsidRDefault="009C1A92" w:rsidP="00334F62">
            <w:pPr>
              <w:spacing w:before="100" w:beforeAutospacing="1" w:after="100" w:afterAutospacing="1"/>
              <w:ind w:left="360"/>
            </w:pPr>
            <w:r w:rsidRPr="00334F62">
              <w:t>11</w:t>
            </w:r>
          </w:p>
        </w:tc>
        <w:tc>
          <w:tcPr>
            <w:tcW w:w="13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A92" w:rsidRPr="00334F62" w:rsidRDefault="009C1A92" w:rsidP="00334F62">
            <w:pPr>
              <w:ind w:left="360"/>
            </w:pPr>
            <w:r w:rsidRPr="00334F62">
              <w:t>21.11</w:t>
            </w:r>
          </w:p>
        </w:tc>
        <w:tc>
          <w:tcPr>
            <w:tcW w:w="629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A92" w:rsidRPr="00334F62" w:rsidRDefault="009C1A92" w:rsidP="00334F62">
            <w:pPr>
              <w:spacing w:before="100" w:beforeAutospacing="1" w:after="100" w:afterAutospacing="1"/>
              <w:ind w:left="360"/>
            </w:pPr>
            <w:r w:rsidRPr="00334F62">
              <w:t>Дрейф генов – фактор эволюции</w:t>
            </w:r>
          </w:p>
        </w:tc>
        <w:tc>
          <w:tcPr>
            <w:tcW w:w="22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A92" w:rsidRPr="00334F62" w:rsidRDefault="009C1A92" w:rsidP="00334F62">
            <w:pPr>
              <w:ind w:left="360"/>
            </w:pPr>
          </w:p>
        </w:tc>
        <w:tc>
          <w:tcPr>
            <w:tcW w:w="28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A92" w:rsidRPr="00334F62" w:rsidRDefault="009C1A92" w:rsidP="00334F62">
            <w:pPr>
              <w:spacing w:before="100" w:beforeAutospacing="1" w:after="100" w:afterAutospacing="1"/>
              <w:ind w:left="360"/>
            </w:pPr>
            <w:r w:rsidRPr="00334F62">
              <w:t>§48</w:t>
            </w:r>
          </w:p>
        </w:tc>
      </w:tr>
      <w:tr w:rsidR="009C1A92" w:rsidRPr="00334F62" w:rsidTr="009C3D03">
        <w:trPr>
          <w:trHeight w:val="278"/>
        </w:trPr>
        <w:tc>
          <w:tcPr>
            <w:tcW w:w="16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A92" w:rsidRPr="00334F62" w:rsidRDefault="009C1A92" w:rsidP="00334F62">
            <w:pPr>
              <w:spacing w:before="100" w:beforeAutospacing="1" w:after="100" w:afterAutospacing="1"/>
              <w:ind w:left="360"/>
            </w:pPr>
            <w:r w:rsidRPr="00334F62">
              <w:t>12</w:t>
            </w:r>
          </w:p>
        </w:tc>
        <w:tc>
          <w:tcPr>
            <w:tcW w:w="13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A92" w:rsidRPr="00334F62" w:rsidRDefault="009C1A92" w:rsidP="00334F62">
            <w:pPr>
              <w:ind w:left="360"/>
            </w:pPr>
            <w:r w:rsidRPr="00334F62">
              <w:t>28.11</w:t>
            </w:r>
          </w:p>
        </w:tc>
        <w:tc>
          <w:tcPr>
            <w:tcW w:w="629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A92" w:rsidRPr="00334F62" w:rsidRDefault="009C1A92" w:rsidP="00334F62">
            <w:pPr>
              <w:spacing w:before="100" w:beforeAutospacing="1" w:after="100" w:afterAutospacing="1"/>
              <w:ind w:left="360"/>
            </w:pPr>
            <w:r w:rsidRPr="00334F62">
              <w:t>Изоляция – эволюционный фактор</w:t>
            </w:r>
          </w:p>
        </w:tc>
        <w:tc>
          <w:tcPr>
            <w:tcW w:w="22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A92" w:rsidRPr="00334F62" w:rsidRDefault="009C1A92" w:rsidP="00334F62">
            <w:pPr>
              <w:ind w:left="360"/>
            </w:pPr>
          </w:p>
        </w:tc>
        <w:tc>
          <w:tcPr>
            <w:tcW w:w="28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A92" w:rsidRPr="00334F62" w:rsidRDefault="009C1A92" w:rsidP="00334F62">
            <w:pPr>
              <w:spacing w:before="100" w:beforeAutospacing="1" w:after="100" w:afterAutospacing="1"/>
              <w:ind w:left="360"/>
            </w:pPr>
            <w:r w:rsidRPr="00334F62">
              <w:t>§49</w:t>
            </w:r>
          </w:p>
        </w:tc>
      </w:tr>
      <w:tr w:rsidR="009C1A92" w:rsidRPr="00334F62" w:rsidTr="009C3D03">
        <w:trPr>
          <w:trHeight w:val="424"/>
        </w:trPr>
        <w:tc>
          <w:tcPr>
            <w:tcW w:w="16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A92" w:rsidRPr="00334F62" w:rsidRDefault="009C1A92" w:rsidP="00334F62">
            <w:pPr>
              <w:spacing w:before="100" w:beforeAutospacing="1" w:after="100" w:afterAutospacing="1"/>
              <w:ind w:left="360"/>
            </w:pPr>
            <w:r w:rsidRPr="00334F62">
              <w:t>13</w:t>
            </w:r>
          </w:p>
        </w:tc>
        <w:tc>
          <w:tcPr>
            <w:tcW w:w="13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A92" w:rsidRPr="00334F62" w:rsidRDefault="009C1A92" w:rsidP="00334F62">
            <w:pPr>
              <w:ind w:left="360"/>
            </w:pPr>
            <w:r w:rsidRPr="00334F62">
              <w:t>5.12.</w:t>
            </w:r>
          </w:p>
        </w:tc>
        <w:tc>
          <w:tcPr>
            <w:tcW w:w="629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A92" w:rsidRPr="00334F62" w:rsidRDefault="009C1A92" w:rsidP="00334F62">
            <w:pPr>
              <w:spacing w:before="100" w:beforeAutospacing="1" w:after="100" w:afterAutospacing="1"/>
              <w:ind w:left="360"/>
            </w:pPr>
            <w:r w:rsidRPr="00334F62">
              <w:t>Приспособленность – результат действия факторов эволюции.</w:t>
            </w:r>
          </w:p>
        </w:tc>
        <w:tc>
          <w:tcPr>
            <w:tcW w:w="22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A92" w:rsidRPr="00334F62" w:rsidRDefault="009C1A92" w:rsidP="00334F62">
            <w:pPr>
              <w:ind w:left="360"/>
            </w:pPr>
          </w:p>
        </w:tc>
        <w:tc>
          <w:tcPr>
            <w:tcW w:w="28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A92" w:rsidRPr="00334F62" w:rsidRDefault="009C1A92" w:rsidP="00334F62">
            <w:pPr>
              <w:spacing w:before="100" w:beforeAutospacing="1" w:after="100" w:afterAutospacing="1"/>
              <w:ind w:left="360"/>
            </w:pPr>
            <w:r w:rsidRPr="00334F62">
              <w:t>§ 50</w:t>
            </w:r>
          </w:p>
        </w:tc>
      </w:tr>
      <w:tr w:rsidR="009C1A92" w:rsidRPr="00334F62" w:rsidTr="009C3D03">
        <w:trPr>
          <w:trHeight w:val="265"/>
        </w:trPr>
        <w:tc>
          <w:tcPr>
            <w:tcW w:w="16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A92" w:rsidRPr="00334F62" w:rsidRDefault="009C1A92" w:rsidP="00334F62">
            <w:pPr>
              <w:spacing w:before="100" w:beforeAutospacing="1" w:after="100" w:afterAutospacing="1"/>
              <w:ind w:left="360"/>
            </w:pPr>
            <w:r w:rsidRPr="00334F62">
              <w:t>14</w:t>
            </w:r>
          </w:p>
        </w:tc>
        <w:tc>
          <w:tcPr>
            <w:tcW w:w="13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A92" w:rsidRPr="00334F62" w:rsidRDefault="009C1A92" w:rsidP="00334F62">
            <w:pPr>
              <w:ind w:left="360"/>
            </w:pPr>
            <w:r w:rsidRPr="00334F62">
              <w:t>12.12</w:t>
            </w:r>
          </w:p>
        </w:tc>
        <w:tc>
          <w:tcPr>
            <w:tcW w:w="629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A92" w:rsidRPr="00334F62" w:rsidRDefault="009C1A92" w:rsidP="00334F62">
            <w:pPr>
              <w:spacing w:before="100" w:beforeAutospacing="1" w:after="100" w:afterAutospacing="1"/>
              <w:ind w:left="360"/>
            </w:pPr>
            <w:r w:rsidRPr="00334F62">
              <w:t>Видообразование.</w:t>
            </w:r>
          </w:p>
        </w:tc>
        <w:tc>
          <w:tcPr>
            <w:tcW w:w="22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A92" w:rsidRPr="00334F62" w:rsidRDefault="009C1A92" w:rsidP="00334F62">
            <w:pPr>
              <w:ind w:left="360"/>
            </w:pPr>
          </w:p>
        </w:tc>
        <w:tc>
          <w:tcPr>
            <w:tcW w:w="28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A92" w:rsidRPr="00334F62" w:rsidRDefault="009C1A92" w:rsidP="00334F62">
            <w:pPr>
              <w:spacing w:before="100" w:beforeAutospacing="1" w:after="100" w:afterAutospacing="1"/>
              <w:ind w:left="360"/>
            </w:pPr>
            <w:r w:rsidRPr="00334F62">
              <w:t>§51</w:t>
            </w:r>
          </w:p>
        </w:tc>
      </w:tr>
      <w:tr w:rsidR="009C1A92" w:rsidRPr="00334F62" w:rsidTr="009C3D03">
        <w:trPr>
          <w:trHeight w:val="265"/>
        </w:trPr>
        <w:tc>
          <w:tcPr>
            <w:tcW w:w="16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A92" w:rsidRPr="00334F62" w:rsidRDefault="009C1A92" w:rsidP="00334F62">
            <w:pPr>
              <w:spacing w:before="100" w:beforeAutospacing="1" w:after="100" w:afterAutospacing="1"/>
              <w:ind w:left="360"/>
            </w:pPr>
            <w:r w:rsidRPr="00334F62">
              <w:t>15</w:t>
            </w:r>
          </w:p>
        </w:tc>
        <w:tc>
          <w:tcPr>
            <w:tcW w:w="13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A92" w:rsidRPr="00334F62" w:rsidRDefault="009C1A92" w:rsidP="00334F62">
            <w:pPr>
              <w:ind w:left="360"/>
            </w:pPr>
            <w:r w:rsidRPr="00334F62">
              <w:t>19.12</w:t>
            </w:r>
          </w:p>
        </w:tc>
        <w:tc>
          <w:tcPr>
            <w:tcW w:w="629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A92" w:rsidRPr="00334F62" w:rsidRDefault="009C1A92" w:rsidP="00334F62">
            <w:pPr>
              <w:spacing w:before="100" w:beforeAutospacing="1" w:after="100" w:afterAutospacing="1"/>
              <w:ind w:left="360"/>
            </w:pPr>
            <w:r w:rsidRPr="00334F62">
              <w:t>Основные направления эволюционного процесса.</w:t>
            </w:r>
          </w:p>
        </w:tc>
        <w:tc>
          <w:tcPr>
            <w:tcW w:w="22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A92" w:rsidRPr="00334F62" w:rsidRDefault="009C1A92" w:rsidP="00334F62">
            <w:pPr>
              <w:ind w:left="360"/>
            </w:pPr>
          </w:p>
        </w:tc>
        <w:tc>
          <w:tcPr>
            <w:tcW w:w="28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A92" w:rsidRPr="00334F62" w:rsidRDefault="009C1A92" w:rsidP="00334F62">
            <w:pPr>
              <w:spacing w:before="100" w:beforeAutospacing="1" w:after="100" w:afterAutospacing="1"/>
              <w:ind w:left="360"/>
            </w:pPr>
            <w:r w:rsidRPr="00334F62">
              <w:t>§52.</w:t>
            </w:r>
          </w:p>
        </w:tc>
      </w:tr>
      <w:tr w:rsidR="009C1A92" w:rsidRPr="00334F62" w:rsidTr="009C3D03">
        <w:trPr>
          <w:trHeight w:val="429"/>
        </w:trPr>
        <w:tc>
          <w:tcPr>
            <w:tcW w:w="16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A92" w:rsidRPr="00334F62" w:rsidRDefault="009C1A92" w:rsidP="00334F62">
            <w:pPr>
              <w:spacing w:before="100" w:beforeAutospacing="1" w:after="100" w:afterAutospacing="1"/>
              <w:ind w:left="360"/>
            </w:pPr>
            <w:r w:rsidRPr="00334F62">
              <w:t>16</w:t>
            </w:r>
          </w:p>
        </w:tc>
        <w:tc>
          <w:tcPr>
            <w:tcW w:w="13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A92" w:rsidRPr="00334F62" w:rsidRDefault="009C1A92" w:rsidP="00334F62">
            <w:pPr>
              <w:ind w:left="360"/>
            </w:pPr>
            <w:r w:rsidRPr="00334F62">
              <w:t>26.12</w:t>
            </w:r>
          </w:p>
        </w:tc>
        <w:tc>
          <w:tcPr>
            <w:tcW w:w="629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A92" w:rsidRPr="00334F62" w:rsidRDefault="009C1A92" w:rsidP="00334F62">
            <w:pPr>
              <w:spacing w:before="100" w:beforeAutospacing="1" w:after="100" w:afterAutospacing="1"/>
              <w:ind w:left="360"/>
            </w:pPr>
            <w:r w:rsidRPr="00334F62">
              <w:t>Развитие представлений о возникновении жизни.</w:t>
            </w:r>
          </w:p>
        </w:tc>
        <w:tc>
          <w:tcPr>
            <w:tcW w:w="22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A92" w:rsidRPr="00334F62" w:rsidRDefault="009C1A92" w:rsidP="00334F62">
            <w:pPr>
              <w:ind w:left="360"/>
            </w:pPr>
          </w:p>
        </w:tc>
        <w:tc>
          <w:tcPr>
            <w:tcW w:w="28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A92" w:rsidRPr="00334F62" w:rsidRDefault="009C1A92" w:rsidP="00334F62">
            <w:pPr>
              <w:spacing w:before="100" w:beforeAutospacing="1" w:after="100" w:afterAutospacing="1"/>
              <w:ind w:left="360"/>
            </w:pPr>
            <w:r w:rsidRPr="00334F62">
              <w:t>§53</w:t>
            </w:r>
          </w:p>
        </w:tc>
      </w:tr>
      <w:tr w:rsidR="009C1A92" w:rsidRPr="00334F62" w:rsidTr="009C3D03">
        <w:trPr>
          <w:trHeight w:val="565"/>
        </w:trPr>
        <w:tc>
          <w:tcPr>
            <w:tcW w:w="16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A92" w:rsidRPr="00334F62" w:rsidRDefault="009C1A92" w:rsidP="00334F62">
            <w:pPr>
              <w:spacing w:before="100" w:beforeAutospacing="1" w:after="100" w:afterAutospacing="1"/>
              <w:ind w:left="360"/>
            </w:pPr>
            <w:r w:rsidRPr="00334F62">
              <w:t>17</w:t>
            </w:r>
          </w:p>
        </w:tc>
        <w:tc>
          <w:tcPr>
            <w:tcW w:w="13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A92" w:rsidRPr="00334F62" w:rsidRDefault="009C1A92" w:rsidP="00334F62">
            <w:pPr>
              <w:ind w:left="360"/>
            </w:pPr>
          </w:p>
        </w:tc>
        <w:tc>
          <w:tcPr>
            <w:tcW w:w="629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A92" w:rsidRPr="00334F62" w:rsidRDefault="009C1A92" w:rsidP="00334F62">
            <w:pPr>
              <w:spacing w:before="100" w:beforeAutospacing="1" w:after="100" w:afterAutospacing="1"/>
              <w:ind w:left="360"/>
            </w:pPr>
            <w:r w:rsidRPr="00334F62">
              <w:t>Современные взгляды на происхождение жизни</w:t>
            </w:r>
          </w:p>
        </w:tc>
        <w:tc>
          <w:tcPr>
            <w:tcW w:w="22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A92" w:rsidRPr="00334F62" w:rsidRDefault="009C1A92" w:rsidP="00334F62">
            <w:pPr>
              <w:ind w:left="360"/>
            </w:pPr>
          </w:p>
        </w:tc>
        <w:tc>
          <w:tcPr>
            <w:tcW w:w="28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A92" w:rsidRPr="00334F62" w:rsidRDefault="009C1A92" w:rsidP="00334F62">
            <w:pPr>
              <w:spacing w:before="100" w:beforeAutospacing="1" w:after="100" w:afterAutospacing="1"/>
              <w:ind w:left="360"/>
            </w:pPr>
            <w:r w:rsidRPr="00334F62">
              <w:t>§54</w:t>
            </w:r>
          </w:p>
        </w:tc>
      </w:tr>
      <w:tr w:rsidR="009C1A92" w:rsidRPr="00334F62" w:rsidTr="009C3D03">
        <w:trPr>
          <w:trHeight w:val="417"/>
        </w:trPr>
        <w:tc>
          <w:tcPr>
            <w:tcW w:w="16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A92" w:rsidRPr="00334F62" w:rsidRDefault="009C1A92" w:rsidP="00334F62">
            <w:pPr>
              <w:spacing w:before="100" w:beforeAutospacing="1" w:after="100" w:afterAutospacing="1"/>
              <w:ind w:left="360"/>
            </w:pPr>
            <w:r w:rsidRPr="00334F62">
              <w:t>18</w:t>
            </w:r>
          </w:p>
        </w:tc>
        <w:tc>
          <w:tcPr>
            <w:tcW w:w="13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A92" w:rsidRPr="00334F62" w:rsidRDefault="009C1A92" w:rsidP="00334F62">
            <w:pPr>
              <w:ind w:left="360"/>
            </w:pPr>
          </w:p>
        </w:tc>
        <w:tc>
          <w:tcPr>
            <w:tcW w:w="629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A92" w:rsidRPr="00334F62" w:rsidRDefault="009C1A92" w:rsidP="00334F62">
            <w:pPr>
              <w:spacing w:before="100" w:beforeAutospacing="1" w:after="100" w:afterAutospacing="1"/>
              <w:ind w:left="360"/>
            </w:pPr>
            <w:r w:rsidRPr="00334F62">
              <w:t>Развитие жизни в криптозое.</w:t>
            </w:r>
          </w:p>
        </w:tc>
        <w:tc>
          <w:tcPr>
            <w:tcW w:w="22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A92" w:rsidRPr="00334F62" w:rsidRDefault="009C1A92" w:rsidP="00334F62">
            <w:pPr>
              <w:ind w:left="360"/>
            </w:pPr>
          </w:p>
        </w:tc>
        <w:tc>
          <w:tcPr>
            <w:tcW w:w="28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A92" w:rsidRPr="00334F62" w:rsidRDefault="009C1A92" w:rsidP="00334F62">
            <w:pPr>
              <w:spacing w:before="100" w:beforeAutospacing="1" w:after="100" w:afterAutospacing="1"/>
              <w:ind w:left="360"/>
            </w:pPr>
            <w:r w:rsidRPr="00334F62">
              <w:t>§ 55</w:t>
            </w:r>
          </w:p>
        </w:tc>
      </w:tr>
      <w:tr w:rsidR="009C1A92" w:rsidRPr="00334F62" w:rsidTr="009C3D03">
        <w:trPr>
          <w:trHeight w:val="70"/>
        </w:trPr>
        <w:tc>
          <w:tcPr>
            <w:tcW w:w="16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A92" w:rsidRPr="00334F62" w:rsidRDefault="009C1A92" w:rsidP="00334F62">
            <w:pPr>
              <w:spacing w:before="100" w:beforeAutospacing="1" w:after="100" w:afterAutospacing="1"/>
              <w:ind w:left="360"/>
            </w:pPr>
            <w:r w:rsidRPr="00334F62">
              <w:t>19</w:t>
            </w:r>
          </w:p>
        </w:tc>
        <w:tc>
          <w:tcPr>
            <w:tcW w:w="13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A92" w:rsidRPr="00334F62" w:rsidRDefault="009C1A92" w:rsidP="00334F62">
            <w:pPr>
              <w:ind w:left="360"/>
            </w:pPr>
          </w:p>
        </w:tc>
        <w:tc>
          <w:tcPr>
            <w:tcW w:w="629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A92" w:rsidRPr="00334F62" w:rsidRDefault="009C1A92" w:rsidP="00334F62">
            <w:pPr>
              <w:spacing w:before="100" w:beforeAutospacing="1" w:after="100" w:afterAutospacing="1"/>
              <w:ind w:left="360"/>
            </w:pPr>
            <w:r w:rsidRPr="00334F62">
              <w:t>Развитие жизни в раннем палеозое. (кембрий, ордовик, силур)</w:t>
            </w:r>
          </w:p>
        </w:tc>
        <w:tc>
          <w:tcPr>
            <w:tcW w:w="22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A92" w:rsidRPr="00334F62" w:rsidRDefault="009C1A92" w:rsidP="00334F62">
            <w:pPr>
              <w:ind w:left="360"/>
            </w:pPr>
          </w:p>
        </w:tc>
        <w:tc>
          <w:tcPr>
            <w:tcW w:w="28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A92" w:rsidRPr="00334F62" w:rsidRDefault="009C1A92" w:rsidP="00334F62">
            <w:pPr>
              <w:spacing w:before="100" w:beforeAutospacing="1" w:after="100" w:afterAutospacing="1"/>
              <w:ind w:left="360"/>
            </w:pPr>
            <w:r w:rsidRPr="00334F62">
              <w:t>§56</w:t>
            </w:r>
          </w:p>
        </w:tc>
      </w:tr>
      <w:tr w:rsidR="009C1A92" w:rsidRPr="00334F62" w:rsidTr="009C3D03">
        <w:trPr>
          <w:trHeight w:val="275"/>
        </w:trPr>
        <w:tc>
          <w:tcPr>
            <w:tcW w:w="16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A92" w:rsidRPr="00334F62" w:rsidRDefault="009C1A92" w:rsidP="00334F62">
            <w:pPr>
              <w:spacing w:before="100" w:beforeAutospacing="1" w:after="100" w:afterAutospacing="1"/>
              <w:ind w:left="360"/>
            </w:pPr>
            <w:r w:rsidRPr="00334F62">
              <w:t>20</w:t>
            </w:r>
          </w:p>
        </w:tc>
        <w:tc>
          <w:tcPr>
            <w:tcW w:w="13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A92" w:rsidRPr="00334F62" w:rsidRDefault="009C1A92" w:rsidP="00334F62">
            <w:pPr>
              <w:ind w:left="360"/>
            </w:pPr>
          </w:p>
        </w:tc>
        <w:tc>
          <w:tcPr>
            <w:tcW w:w="629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A92" w:rsidRPr="00334F62" w:rsidRDefault="009C1A92" w:rsidP="00334F62">
            <w:pPr>
              <w:spacing w:before="100" w:beforeAutospacing="1" w:after="100" w:afterAutospacing="1"/>
              <w:ind w:left="360"/>
            </w:pPr>
            <w:r w:rsidRPr="00334F62">
              <w:t>Развитие жизни в позднем палеозое. (девон, карбон, пермь)</w:t>
            </w:r>
          </w:p>
        </w:tc>
        <w:tc>
          <w:tcPr>
            <w:tcW w:w="22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A92" w:rsidRPr="00334F62" w:rsidRDefault="009C1A92" w:rsidP="00334F62">
            <w:pPr>
              <w:ind w:left="360"/>
            </w:pPr>
          </w:p>
        </w:tc>
        <w:tc>
          <w:tcPr>
            <w:tcW w:w="28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A92" w:rsidRPr="00334F62" w:rsidRDefault="009C1A92" w:rsidP="00334F62">
            <w:pPr>
              <w:spacing w:before="100" w:beforeAutospacing="1" w:after="100" w:afterAutospacing="1"/>
              <w:ind w:left="360"/>
            </w:pPr>
            <w:r w:rsidRPr="00334F62">
              <w:t>§57</w:t>
            </w:r>
          </w:p>
        </w:tc>
      </w:tr>
      <w:tr w:rsidR="009C1A92" w:rsidRPr="00334F62" w:rsidTr="009C3D03">
        <w:trPr>
          <w:trHeight w:val="283"/>
        </w:trPr>
        <w:tc>
          <w:tcPr>
            <w:tcW w:w="16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A92" w:rsidRPr="00334F62" w:rsidRDefault="009C1A92" w:rsidP="00334F62">
            <w:pPr>
              <w:spacing w:before="100" w:beforeAutospacing="1" w:after="100" w:afterAutospacing="1"/>
              <w:ind w:left="360"/>
            </w:pPr>
            <w:r w:rsidRPr="00334F62">
              <w:t>21</w:t>
            </w:r>
          </w:p>
        </w:tc>
        <w:tc>
          <w:tcPr>
            <w:tcW w:w="13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A92" w:rsidRPr="00334F62" w:rsidRDefault="009C1A92" w:rsidP="00334F62">
            <w:pPr>
              <w:ind w:left="360"/>
            </w:pPr>
          </w:p>
        </w:tc>
        <w:tc>
          <w:tcPr>
            <w:tcW w:w="629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A92" w:rsidRPr="00334F62" w:rsidRDefault="009C1A92" w:rsidP="00334F62">
            <w:pPr>
              <w:spacing w:before="100" w:beforeAutospacing="1" w:after="100" w:afterAutospacing="1"/>
              <w:ind w:left="360"/>
            </w:pPr>
            <w:r w:rsidRPr="00334F62">
              <w:t>Развитие жизни в мезозое.</w:t>
            </w:r>
          </w:p>
        </w:tc>
        <w:tc>
          <w:tcPr>
            <w:tcW w:w="22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A92" w:rsidRPr="00334F62" w:rsidRDefault="009C1A92" w:rsidP="00334F62">
            <w:pPr>
              <w:ind w:left="360"/>
            </w:pPr>
          </w:p>
        </w:tc>
        <w:tc>
          <w:tcPr>
            <w:tcW w:w="28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A92" w:rsidRPr="00334F62" w:rsidRDefault="009C1A92" w:rsidP="00334F62">
            <w:pPr>
              <w:spacing w:before="100" w:beforeAutospacing="1" w:after="100" w:afterAutospacing="1"/>
              <w:ind w:left="360"/>
            </w:pPr>
            <w:r w:rsidRPr="00334F62">
              <w:t>§58</w:t>
            </w:r>
          </w:p>
        </w:tc>
      </w:tr>
      <w:tr w:rsidR="009C1A92" w:rsidRPr="00334F62" w:rsidTr="009C3D03">
        <w:trPr>
          <w:trHeight w:val="280"/>
        </w:trPr>
        <w:tc>
          <w:tcPr>
            <w:tcW w:w="16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A92" w:rsidRPr="00334F62" w:rsidRDefault="009C1A92" w:rsidP="00334F62">
            <w:pPr>
              <w:spacing w:before="100" w:beforeAutospacing="1" w:after="100" w:afterAutospacing="1"/>
              <w:ind w:left="360"/>
            </w:pPr>
            <w:r w:rsidRPr="00334F62">
              <w:t>22</w:t>
            </w:r>
          </w:p>
        </w:tc>
        <w:tc>
          <w:tcPr>
            <w:tcW w:w="13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A92" w:rsidRPr="00334F62" w:rsidRDefault="009C1A92" w:rsidP="00334F62">
            <w:pPr>
              <w:ind w:left="360"/>
            </w:pPr>
          </w:p>
        </w:tc>
        <w:tc>
          <w:tcPr>
            <w:tcW w:w="629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A92" w:rsidRPr="00334F62" w:rsidRDefault="009C1A92" w:rsidP="00334F62">
            <w:pPr>
              <w:spacing w:before="100" w:beforeAutospacing="1" w:after="100" w:afterAutospacing="1"/>
              <w:ind w:left="360"/>
            </w:pPr>
            <w:r w:rsidRPr="00334F62">
              <w:t>Развитие жизни в кайнозое.</w:t>
            </w:r>
          </w:p>
        </w:tc>
        <w:tc>
          <w:tcPr>
            <w:tcW w:w="22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A92" w:rsidRPr="00334F62" w:rsidRDefault="009C1A92" w:rsidP="00334F62">
            <w:pPr>
              <w:ind w:left="360"/>
            </w:pPr>
          </w:p>
        </w:tc>
        <w:tc>
          <w:tcPr>
            <w:tcW w:w="28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A92" w:rsidRPr="00334F62" w:rsidRDefault="009C1A92" w:rsidP="00334F62">
            <w:pPr>
              <w:spacing w:before="100" w:beforeAutospacing="1" w:after="100" w:afterAutospacing="1"/>
              <w:ind w:left="360"/>
            </w:pPr>
            <w:r w:rsidRPr="00334F62">
              <w:t>§59</w:t>
            </w:r>
          </w:p>
        </w:tc>
      </w:tr>
      <w:tr w:rsidR="009C1A92" w:rsidRPr="00334F62" w:rsidTr="009C3D03">
        <w:trPr>
          <w:trHeight w:val="405"/>
        </w:trPr>
        <w:tc>
          <w:tcPr>
            <w:tcW w:w="16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A92" w:rsidRPr="00334F62" w:rsidRDefault="009C1A92" w:rsidP="00334F62">
            <w:pPr>
              <w:spacing w:before="100" w:beforeAutospacing="1" w:after="100" w:afterAutospacing="1"/>
              <w:ind w:left="360"/>
            </w:pPr>
            <w:r w:rsidRPr="00334F62">
              <w:t>23</w:t>
            </w:r>
          </w:p>
        </w:tc>
        <w:tc>
          <w:tcPr>
            <w:tcW w:w="13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A92" w:rsidRPr="00334F62" w:rsidRDefault="009C1A92" w:rsidP="00334F62">
            <w:pPr>
              <w:ind w:left="360"/>
            </w:pPr>
          </w:p>
        </w:tc>
        <w:tc>
          <w:tcPr>
            <w:tcW w:w="629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A92" w:rsidRPr="00334F62" w:rsidRDefault="009C1A92" w:rsidP="00334F62">
            <w:pPr>
              <w:spacing w:before="100" w:beforeAutospacing="1" w:after="100" w:afterAutospacing="1"/>
              <w:ind w:left="360"/>
            </w:pPr>
            <w:r w:rsidRPr="00334F62">
              <w:t>Многообразие органического мира. Принципы систематики.</w:t>
            </w:r>
          </w:p>
        </w:tc>
        <w:tc>
          <w:tcPr>
            <w:tcW w:w="22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A92" w:rsidRPr="00334F62" w:rsidRDefault="009C1A92" w:rsidP="00334F62">
            <w:pPr>
              <w:ind w:left="360"/>
            </w:pPr>
          </w:p>
        </w:tc>
        <w:tc>
          <w:tcPr>
            <w:tcW w:w="28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A92" w:rsidRPr="00334F62" w:rsidRDefault="009C1A92" w:rsidP="00334F62">
            <w:pPr>
              <w:spacing w:before="100" w:beforeAutospacing="1" w:after="100" w:afterAutospacing="1"/>
              <w:ind w:left="360"/>
            </w:pPr>
            <w:r w:rsidRPr="00334F62">
              <w:t>§60</w:t>
            </w:r>
          </w:p>
        </w:tc>
      </w:tr>
      <w:tr w:rsidR="009C1A92" w:rsidRPr="00334F62" w:rsidTr="009C3D03">
        <w:trPr>
          <w:trHeight w:val="129"/>
        </w:trPr>
        <w:tc>
          <w:tcPr>
            <w:tcW w:w="16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A92" w:rsidRPr="00334F62" w:rsidRDefault="009C1A92" w:rsidP="00334F62">
            <w:pPr>
              <w:spacing w:before="100" w:beforeAutospacing="1" w:after="100" w:afterAutospacing="1"/>
              <w:ind w:left="360"/>
            </w:pPr>
            <w:r w:rsidRPr="00334F62">
              <w:t>24</w:t>
            </w:r>
          </w:p>
        </w:tc>
        <w:tc>
          <w:tcPr>
            <w:tcW w:w="13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A92" w:rsidRPr="00334F62" w:rsidRDefault="009C1A92" w:rsidP="00334F62">
            <w:pPr>
              <w:ind w:left="360"/>
            </w:pPr>
          </w:p>
        </w:tc>
        <w:tc>
          <w:tcPr>
            <w:tcW w:w="629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A92" w:rsidRPr="00334F62" w:rsidRDefault="009C1A92" w:rsidP="00334F62">
            <w:pPr>
              <w:spacing w:before="100" w:beforeAutospacing="1" w:after="100" w:afterAutospacing="1"/>
              <w:ind w:left="360"/>
            </w:pPr>
            <w:r w:rsidRPr="00334F62">
              <w:t>Классификация организмов.</w:t>
            </w:r>
          </w:p>
        </w:tc>
        <w:tc>
          <w:tcPr>
            <w:tcW w:w="22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A92" w:rsidRPr="00334F62" w:rsidRDefault="009C1A92" w:rsidP="00334F62">
            <w:pPr>
              <w:ind w:left="360"/>
            </w:pPr>
          </w:p>
        </w:tc>
        <w:tc>
          <w:tcPr>
            <w:tcW w:w="28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A92" w:rsidRPr="00334F62" w:rsidRDefault="009C1A92" w:rsidP="00334F62">
            <w:pPr>
              <w:spacing w:before="100" w:beforeAutospacing="1" w:after="100" w:afterAutospacing="1"/>
              <w:ind w:left="360"/>
            </w:pPr>
            <w:r w:rsidRPr="00334F62">
              <w:t>§ 61</w:t>
            </w:r>
          </w:p>
        </w:tc>
      </w:tr>
      <w:tr w:rsidR="009C1A92" w:rsidRPr="00334F62" w:rsidTr="009C3D03">
        <w:trPr>
          <w:trHeight w:val="70"/>
        </w:trPr>
        <w:tc>
          <w:tcPr>
            <w:tcW w:w="16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A92" w:rsidRPr="00334F62" w:rsidRDefault="009C1A92" w:rsidP="00334F62">
            <w:pPr>
              <w:spacing w:before="100" w:beforeAutospacing="1" w:after="100" w:afterAutospacing="1"/>
              <w:ind w:left="360"/>
            </w:pPr>
            <w:r w:rsidRPr="00334F62">
              <w:t>25</w:t>
            </w:r>
          </w:p>
        </w:tc>
        <w:tc>
          <w:tcPr>
            <w:tcW w:w="13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A92" w:rsidRPr="00334F62" w:rsidRDefault="009C1A92" w:rsidP="00334F62">
            <w:pPr>
              <w:ind w:left="360"/>
            </w:pPr>
          </w:p>
        </w:tc>
        <w:tc>
          <w:tcPr>
            <w:tcW w:w="629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A92" w:rsidRPr="00334F62" w:rsidRDefault="009C1A92" w:rsidP="00334F62">
            <w:pPr>
              <w:spacing w:before="100" w:beforeAutospacing="1" w:after="100" w:afterAutospacing="1"/>
              <w:ind w:left="360"/>
            </w:pPr>
            <w:r w:rsidRPr="00334F62">
              <w:t>Ближайшие “родственники” человека среди животных</w:t>
            </w:r>
          </w:p>
        </w:tc>
        <w:tc>
          <w:tcPr>
            <w:tcW w:w="22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A92" w:rsidRPr="00334F62" w:rsidRDefault="009C1A92" w:rsidP="00334F62">
            <w:pPr>
              <w:ind w:left="360"/>
            </w:pPr>
          </w:p>
        </w:tc>
        <w:tc>
          <w:tcPr>
            <w:tcW w:w="28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A92" w:rsidRPr="00334F62" w:rsidRDefault="009C1A92" w:rsidP="00334F62">
            <w:pPr>
              <w:spacing w:before="100" w:beforeAutospacing="1" w:after="100" w:afterAutospacing="1"/>
              <w:ind w:left="360"/>
            </w:pPr>
            <w:r w:rsidRPr="00334F62">
              <w:t>§62</w:t>
            </w:r>
          </w:p>
        </w:tc>
      </w:tr>
      <w:tr w:rsidR="009C1A92" w:rsidRPr="00334F62" w:rsidTr="009C3D03">
        <w:trPr>
          <w:trHeight w:val="546"/>
        </w:trPr>
        <w:tc>
          <w:tcPr>
            <w:tcW w:w="16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A92" w:rsidRPr="00334F62" w:rsidRDefault="009C1A92" w:rsidP="00334F62">
            <w:pPr>
              <w:spacing w:before="100" w:beforeAutospacing="1" w:after="100" w:afterAutospacing="1"/>
              <w:ind w:left="360"/>
            </w:pPr>
            <w:r w:rsidRPr="00334F62">
              <w:t>26</w:t>
            </w:r>
          </w:p>
        </w:tc>
        <w:tc>
          <w:tcPr>
            <w:tcW w:w="13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A92" w:rsidRPr="00334F62" w:rsidRDefault="009C1A92" w:rsidP="00334F62">
            <w:pPr>
              <w:ind w:left="360"/>
            </w:pPr>
          </w:p>
        </w:tc>
        <w:tc>
          <w:tcPr>
            <w:tcW w:w="629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A92" w:rsidRPr="00334F62" w:rsidRDefault="009C1A92" w:rsidP="00334F62">
            <w:pPr>
              <w:spacing w:before="100" w:beforeAutospacing="1" w:after="100" w:afterAutospacing="1"/>
              <w:ind w:left="360"/>
            </w:pPr>
            <w:r w:rsidRPr="00334F62">
              <w:t>Основные этапы эволюции приматов.</w:t>
            </w:r>
          </w:p>
        </w:tc>
        <w:tc>
          <w:tcPr>
            <w:tcW w:w="22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A92" w:rsidRPr="00334F62" w:rsidRDefault="009C1A92" w:rsidP="00334F62">
            <w:pPr>
              <w:ind w:left="360"/>
            </w:pPr>
          </w:p>
        </w:tc>
        <w:tc>
          <w:tcPr>
            <w:tcW w:w="28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A92" w:rsidRPr="00334F62" w:rsidRDefault="009C1A92" w:rsidP="00334F62">
            <w:pPr>
              <w:spacing w:before="100" w:beforeAutospacing="1" w:after="100" w:afterAutospacing="1"/>
              <w:ind w:left="360"/>
            </w:pPr>
            <w:r w:rsidRPr="00334F62">
              <w:t>§63</w:t>
            </w:r>
          </w:p>
        </w:tc>
      </w:tr>
      <w:tr w:rsidR="009C1A92" w:rsidRPr="00334F62" w:rsidTr="009C3D03">
        <w:trPr>
          <w:trHeight w:val="419"/>
        </w:trPr>
        <w:tc>
          <w:tcPr>
            <w:tcW w:w="16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A92" w:rsidRPr="00334F62" w:rsidRDefault="009C1A92" w:rsidP="00334F62">
            <w:pPr>
              <w:spacing w:before="100" w:beforeAutospacing="1" w:after="100" w:afterAutospacing="1"/>
              <w:ind w:left="360"/>
            </w:pPr>
            <w:r w:rsidRPr="00334F62">
              <w:t>27</w:t>
            </w:r>
          </w:p>
        </w:tc>
        <w:tc>
          <w:tcPr>
            <w:tcW w:w="13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A92" w:rsidRPr="00334F62" w:rsidRDefault="009C1A92" w:rsidP="00334F62">
            <w:pPr>
              <w:ind w:left="360"/>
            </w:pPr>
          </w:p>
        </w:tc>
        <w:tc>
          <w:tcPr>
            <w:tcW w:w="629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A92" w:rsidRPr="00334F62" w:rsidRDefault="009C1A92" w:rsidP="00334F62">
            <w:pPr>
              <w:spacing w:before="100" w:beforeAutospacing="1" w:after="100" w:afterAutospacing="1"/>
              <w:ind w:left="360"/>
            </w:pPr>
            <w:r w:rsidRPr="00334F62">
              <w:t>Первые представители рода  Homo</w:t>
            </w:r>
          </w:p>
        </w:tc>
        <w:tc>
          <w:tcPr>
            <w:tcW w:w="22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A92" w:rsidRPr="00334F62" w:rsidRDefault="009C1A92" w:rsidP="00334F62">
            <w:pPr>
              <w:ind w:left="360"/>
            </w:pPr>
          </w:p>
        </w:tc>
        <w:tc>
          <w:tcPr>
            <w:tcW w:w="28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A92" w:rsidRPr="00334F62" w:rsidRDefault="009C1A92" w:rsidP="00334F62">
            <w:pPr>
              <w:spacing w:before="100" w:beforeAutospacing="1" w:after="100" w:afterAutospacing="1"/>
              <w:ind w:left="360"/>
            </w:pPr>
            <w:r w:rsidRPr="00334F62">
              <w:t>§64</w:t>
            </w:r>
          </w:p>
        </w:tc>
      </w:tr>
      <w:tr w:rsidR="009C1A92" w:rsidRPr="00334F62" w:rsidTr="009C3D03">
        <w:trPr>
          <w:trHeight w:val="127"/>
        </w:trPr>
        <w:tc>
          <w:tcPr>
            <w:tcW w:w="16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A92" w:rsidRPr="00334F62" w:rsidRDefault="009C1A92" w:rsidP="00334F62">
            <w:pPr>
              <w:spacing w:before="100" w:beforeAutospacing="1" w:after="100" w:afterAutospacing="1"/>
              <w:ind w:left="360"/>
            </w:pPr>
            <w:r w:rsidRPr="00334F62">
              <w:t>28</w:t>
            </w:r>
          </w:p>
        </w:tc>
        <w:tc>
          <w:tcPr>
            <w:tcW w:w="13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A92" w:rsidRPr="00334F62" w:rsidRDefault="009C1A92" w:rsidP="00334F62">
            <w:pPr>
              <w:ind w:left="360"/>
            </w:pPr>
          </w:p>
        </w:tc>
        <w:tc>
          <w:tcPr>
            <w:tcW w:w="629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A92" w:rsidRPr="00334F62" w:rsidRDefault="009C1A92" w:rsidP="00334F62">
            <w:pPr>
              <w:spacing w:before="100" w:beforeAutospacing="1" w:after="100" w:afterAutospacing="1"/>
              <w:ind w:left="360"/>
            </w:pPr>
            <w:r w:rsidRPr="00334F62">
              <w:t>Появление человека разумного</w:t>
            </w:r>
          </w:p>
        </w:tc>
        <w:tc>
          <w:tcPr>
            <w:tcW w:w="22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A92" w:rsidRPr="00334F62" w:rsidRDefault="009C1A92" w:rsidP="00334F62">
            <w:pPr>
              <w:ind w:left="360"/>
            </w:pPr>
          </w:p>
        </w:tc>
        <w:tc>
          <w:tcPr>
            <w:tcW w:w="28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A92" w:rsidRPr="00334F62" w:rsidRDefault="009C1A92" w:rsidP="00334F62">
            <w:pPr>
              <w:spacing w:before="100" w:beforeAutospacing="1" w:after="100" w:afterAutospacing="1"/>
              <w:ind w:left="360"/>
            </w:pPr>
            <w:r w:rsidRPr="00334F62">
              <w:t>§65</w:t>
            </w:r>
          </w:p>
        </w:tc>
      </w:tr>
      <w:tr w:rsidR="009C1A92" w:rsidRPr="00334F62" w:rsidTr="009C3D03">
        <w:trPr>
          <w:trHeight w:val="127"/>
        </w:trPr>
        <w:tc>
          <w:tcPr>
            <w:tcW w:w="16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A92" w:rsidRPr="00334F62" w:rsidRDefault="009C1A92" w:rsidP="00334F62">
            <w:pPr>
              <w:spacing w:before="100" w:beforeAutospacing="1" w:after="100" w:afterAutospacing="1"/>
              <w:ind w:left="360"/>
            </w:pPr>
            <w:r>
              <w:t>29</w:t>
            </w:r>
          </w:p>
        </w:tc>
        <w:tc>
          <w:tcPr>
            <w:tcW w:w="13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A92" w:rsidRPr="00334F62" w:rsidRDefault="009C1A92" w:rsidP="00334F62">
            <w:pPr>
              <w:ind w:left="360"/>
            </w:pPr>
          </w:p>
        </w:tc>
        <w:tc>
          <w:tcPr>
            <w:tcW w:w="629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A92" w:rsidRPr="00334F62" w:rsidRDefault="009C1A92" w:rsidP="00334F62">
            <w:pPr>
              <w:spacing w:before="100" w:beforeAutospacing="1" w:after="100" w:afterAutospacing="1"/>
              <w:ind w:left="360"/>
            </w:pPr>
            <w:r w:rsidRPr="00334F62">
              <w:t>Факторы эволюции человека</w:t>
            </w:r>
          </w:p>
        </w:tc>
        <w:tc>
          <w:tcPr>
            <w:tcW w:w="22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A92" w:rsidRPr="00334F62" w:rsidRDefault="009C1A92" w:rsidP="00334F62">
            <w:pPr>
              <w:ind w:left="360"/>
            </w:pPr>
          </w:p>
        </w:tc>
        <w:tc>
          <w:tcPr>
            <w:tcW w:w="28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A92" w:rsidRPr="00334F62" w:rsidRDefault="009C1A92" w:rsidP="009C3D03">
            <w:pPr>
              <w:spacing w:before="100" w:beforeAutospacing="1" w:after="100" w:afterAutospacing="1"/>
              <w:ind w:left="360"/>
            </w:pPr>
            <w:r w:rsidRPr="00334F62">
              <w:t>§66</w:t>
            </w:r>
          </w:p>
        </w:tc>
      </w:tr>
      <w:tr w:rsidR="009C1A92" w:rsidRPr="00334F62" w:rsidTr="009C3D03">
        <w:trPr>
          <w:trHeight w:val="70"/>
        </w:trPr>
        <w:tc>
          <w:tcPr>
            <w:tcW w:w="14441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A92" w:rsidRPr="00334F62" w:rsidRDefault="009C1A92" w:rsidP="009C3D03">
            <w:pPr>
              <w:spacing w:before="100" w:beforeAutospacing="1" w:after="100" w:afterAutospacing="1"/>
              <w:jc w:val="center"/>
            </w:pPr>
            <w:r w:rsidRPr="009C3D03">
              <w:rPr>
                <w:b/>
              </w:rPr>
              <w:t xml:space="preserve">РАЗДЕЛ  5. </w:t>
            </w:r>
            <w:r w:rsidRPr="00334F62">
              <w:rPr>
                <w:b/>
              </w:rPr>
              <w:t>ОСНОВЫ  ЭКОЛОГИИ</w:t>
            </w:r>
            <w:r w:rsidRPr="00334F62">
              <w:t>.</w:t>
            </w:r>
          </w:p>
        </w:tc>
      </w:tr>
      <w:tr w:rsidR="009C1A92" w:rsidRPr="00334F62" w:rsidTr="009C3D03">
        <w:trPr>
          <w:trHeight w:val="268"/>
        </w:trPr>
        <w:tc>
          <w:tcPr>
            <w:tcW w:w="16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A92" w:rsidRPr="00334F62" w:rsidRDefault="009C1A92" w:rsidP="00334F62">
            <w:pPr>
              <w:spacing w:before="100" w:beforeAutospacing="1" w:after="100" w:afterAutospacing="1"/>
              <w:ind w:left="360"/>
            </w:pPr>
            <w:r w:rsidRPr="00334F62">
              <w:t>30</w:t>
            </w:r>
          </w:p>
        </w:tc>
        <w:tc>
          <w:tcPr>
            <w:tcW w:w="13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A92" w:rsidRPr="00334F62" w:rsidRDefault="009C1A92" w:rsidP="00334F62">
            <w:pPr>
              <w:ind w:left="360"/>
            </w:pPr>
          </w:p>
        </w:tc>
        <w:tc>
          <w:tcPr>
            <w:tcW w:w="629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A92" w:rsidRPr="00334F62" w:rsidRDefault="009C1A92" w:rsidP="00334F62">
            <w:pPr>
              <w:spacing w:before="100" w:beforeAutospacing="1" w:after="100" w:afterAutospacing="1"/>
              <w:ind w:left="360"/>
            </w:pPr>
            <w:r w:rsidRPr="00334F62">
              <w:t>Предмет экологии. Экологические факторы среды. Среда  обитания.</w:t>
            </w:r>
          </w:p>
        </w:tc>
        <w:tc>
          <w:tcPr>
            <w:tcW w:w="22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A92" w:rsidRPr="00334F62" w:rsidRDefault="009C1A92" w:rsidP="00334F62">
            <w:pPr>
              <w:ind w:left="360"/>
            </w:pPr>
          </w:p>
        </w:tc>
        <w:tc>
          <w:tcPr>
            <w:tcW w:w="28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A92" w:rsidRPr="00334F62" w:rsidRDefault="009C1A92" w:rsidP="00334F62">
            <w:pPr>
              <w:spacing w:before="100" w:beforeAutospacing="1" w:after="100" w:afterAutospacing="1"/>
              <w:ind w:left="360"/>
            </w:pPr>
            <w:r w:rsidRPr="00334F62">
              <w:t>§67</w:t>
            </w:r>
          </w:p>
        </w:tc>
      </w:tr>
      <w:tr w:rsidR="009C1A92" w:rsidRPr="00334F62" w:rsidTr="009C3D03">
        <w:trPr>
          <w:trHeight w:val="417"/>
        </w:trPr>
        <w:tc>
          <w:tcPr>
            <w:tcW w:w="16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A92" w:rsidRPr="00334F62" w:rsidRDefault="009C1A92" w:rsidP="00334F62">
            <w:pPr>
              <w:spacing w:before="100" w:beforeAutospacing="1" w:after="100" w:afterAutospacing="1"/>
              <w:ind w:left="360"/>
            </w:pPr>
            <w:r w:rsidRPr="00334F62">
              <w:t>31</w:t>
            </w:r>
          </w:p>
        </w:tc>
        <w:tc>
          <w:tcPr>
            <w:tcW w:w="13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A92" w:rsidRPr="00334F62" w:rsidRDefault="009C1A92" w:rsidP="00334F62">
            <w:pPr>
              <w:ind w:left="360"/>
            </w:pPr>
          </w:p>
        </w:tc>
        <w:tc>
          <w:tcPr>
            <w:tcW w:w="629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A92" w:rsidRPr="00334F62" w:rsidRDefault="009C1A92" w:rsidP="00334F62">
            <w:pPr>
              <w:spacing w:before="100" w:beforeAutospacing="1" w:after="100" w:afterAutospacing="1"/>
              <w:ind w:left="360"/>
            </w:pPr>
            <w:r w:rsidRPr="00334F62">
              <w:t>Сообщества. Экосистемы. Свойства  экосистем.  Смена  экосистем</w:t>
            </w:r>
          </w:p>
        </w:tc>
        <w:tc>
          <w:tcPr>
            <w:tcW w:w="22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A92" w:rsidRPr="00334F62" w:rsidRDefault="009C1A92" w:rsidP="00334F62">
            <w:pPr>
              <w:ind w:left="360"/>
            </w:pPr>
          </w:p>
        </w:tc>
        <w:tc>
          <w:tcPr>
            <w:tcW w:w="28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A92" w:rsidRPr="00334F62" w:rsidRDefault="009C1A92" w:rsidP="00334F62">
            <w:pPr>
              <w:spacing w:before="100" w:beforeAutospacing="1" w:after="100" w:afterAutospacing="1"/>
              <w:ind w:left="360"/>
            </w:pPr>
            <w:r w:rsidRPr="00334F62">
              <w:t>§ 68-72</w:t>
            </w:r>
          </w:p>
        </w:tc>
      </w:tr>
      <w:tr w:rsidR="009C1A92" w:rsidRPr="00334F62" w:rsidTr="009C3D03">
        <w:trPr>
          <w:trHeight w:val="265"/>
        </w:trPr>
        <w:tc>
          <w:tcPr>
            <w:tcW w:w="16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A92" w:rsidRPr="00334F62" w:rsidRDefault="009C1A92" w:rsidP="00334F62">
            <w:pPr>
              <w:spacing w:before="100" w:beforeAutospacing="1" w:after="100" w:afterAutospacing="1"/>
              <w:ind w:left="360"/>
            </w:pPr>
            <w:r w:rsidRPr="00334F62">
              <w:t>32</w:t>
            </w:r>
          </w:p>
        </w:tc>
        <w:tc>
          <w:tcPr>
            <w:tcW w:w="13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A92" w:rsidRPr="00334F62" w:rsidRDefault="009C1A92" w:rsidP="00334F62">
            <w:pPr>
              <w:ind w:left="360"/>
            </w:pPr>
          </w:p>
        </w:tc>
        <w:tc>
          <w:tcPr>
            <w:tcW w:w="629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A92" w:rsidRPr="00334F62" w:rsidRDefault="009C1A92" w:rsidP="00334F62">
            <w:pPr>
              <w:spacing w:before="100" w:beforeAutospacing="1" w:after="100" w:afterAutospacing="1"/>
              <w:ind w:left="360"/>
            </w:pPr>
            <w:r w:rsidRPr="00334F62">
              <w:t>Состав и функции биосферы .Биохимические  процессы  в  биосфере.</w:t>
            </w:r>
          </w:p>
        </w:tc>
        <w:tc>
          <w:tcPr>
            <w:tcW w:w="22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A92" w:rsidRPr="00334F62" w:rsidRDefault="009C1A92" w:rsidP="00334F62">
            <w:pPr>
              <w:ind w:left="360"/>
            </w:pPr>
          </w:p>
        </w:tc>
        <w:tc>
          <w:tcPr>
            <w:tcW w:w="28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A92" w:rsidRPr="00334F62" w:rsidRDefault="009C1A92" w:rsidP="00334F62">
            <w:pPr>
              <w:spacing w:before="100" w:beforeAutospacing="1" w:after="100" w:afterAutospacing="1"/>
              <w:ind w:left="360"/>
            </w:pPr>
            <w:r w:rsidRPr="00334F62">
              <w:t>§ 73-77</w:t>
            </w:r>
          </w:p>
        </w:tc>
      </w:tr>
      <w:tr w:rsidR="009C1A92" w:rsidRPr="00334F62" w:rsidTr="009C3D03">
        <w:trPr>
          <w:trHeight w:val="70"/>
        </w:trPr>
        <w:tc>
          <w:tcPr>
            <w:tcW w:w="16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A92" w:rsidRPr="00334F62" w:rsidRDefault="009C1A92" w:rsidP="00334F62">
            <w:pPr>
              <w:spacing w:before="100" w:beforeAutospacing="1" w:after="100" w:afterAutospacing="1"/>
              <w:ind w:left="360"/>
            </w:pPr>
            <w:r w:rsidRPr="00334F62">
              <w:t>33</w:t>
            </w:r>
          </w:p>
        </w:tc>
        <w:tc>
          <w:tcPr>
            <w:tcW w:w="13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A92" w:rsidRPr="00334F62" w:rsidRDefault="009C1A92" w:rsidP="00334F62">
            <w:pPr>
              <w:ind w:left="360"/>
            </w:pPr>
          </w:p>
        </w:tc>
        <w:tc>
          <w:tcPr>
            <w:tcW w:w="629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A92" w:rsidRPr="00334F62" w:rsidRDefault="009C1A92" w:rsidP="00334F62">
            <w:pPr>
              <w:spacing w:before="100" w:beforeAutospacing="1" w:after="100" w:afterAutospacing="1"/>
              <w:ind w:left="360"/>
            </w:pPr>
            <w:r w:rsidRPr="00334F62">
              <w:t>Общество и окружающая среда.</w:t>
            </w:r>
          </w:p>
        </w:tc>
        <w:tc>
          <w:tcPr>
            <w:tcW w:w="22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A92" w:rsidRPr="00334F62" w:rsidRDefault="009C1A92" w:rsidP="00334F62">
            <w:pPr>
              <w:ind w:left="360"/>
            </w:pPr>
          </w:p>
        </w:tc>
        <w:tc>
          <w:tcPr>
            <w:tcW w:w="28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A92" w:rsidRPr="00334F62" w:rsidRDefault="009C1A92" w:rsidP="00334F62">
            <w:pPr>
              <w:spacing w:before="100" w:beforeAutospacing="1" w:after="100" w:afterAutospacing="1"/>
              <w:ind w:left="360"/>
            </w:pPr>
            <w:r w:rsidRPr="00334F62">
              <w:t>§78-79</w:t>
            </w:r>
          </w:p>
        </w:tc>
      </w:tr>
      <w:tr w:rsidR="009C1A92" w:rsidRPr="00334F62" w:rsidTr="009C3D03">
        <w:trPr>
          <w:trHeight w:val="271"/>
        </w:trPr>
        <w:tc>
          <w:tcPr>
            <w:tcW w:w="16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A92" w:rsidRPr="00334F62" w:rsidRDefault="009C1A92" w:rsidP="00334F62">
            <w:pPr>
              <w:spacing w:before="100" w:beforeAutospacing="1" w:after="100" w:afterAutospacing="1"/>
              <w:ind w:left="360"/>
            </w:pPr>
            <w:r w:rsidRPr="00334F62">
              <w:t>34</w:t>
            </w:r>
          </w:p>
        </w:tc>
        <w:tc>
          <w:tcPr>
            <w:tcW w:w="13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A92" w:rsidRPr="00334F62" w:rsidRDefault="009C1A92" w:rsidP="00334F62">
            <w:pPr>
              <w:ind w:left="360"/>
            </w:pPr>
          </w:p>
        </w:tc>
        <w:tc>
          <w:tcPr>
            <w:tcW w:w="629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A92" w:rsidRPr="00334F62" w:rsidRDefault="009C1A92" w:rsidP="00334F62">
            <w:pPr>
              <w:spacing w:before="100" w:beforeAutospacing="1" w:after="100" w:afterAutospacing="1"/>
              <w:ind w:left="360"/>
            </w:pPr>
            <w:r w:rsidRPr="00334F62">
              <w:t>Обобщение и повторение по теме «Основы  экологии».</w:t>
            </w:r>
          </w:p>
        </w:tc>
        <w:tc>
          <w:tcPr>
            <w:tcW w:w="22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A92" w:rsidRPr="00334F62" w:rsidRDefault="009C1A92" w:rsidP="00334F62">
            <w:pPr>
              <w:ind w:left="360"/>
            </w:pPr>
          </w:p>
        </w:tc>
        <w:tc>
          <w:tcPr>
            <w:tcW w:w="28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A92" w:rsidRPr="00334F62" w:rsidRDefault="009C1A92" w:rsidP="00334F62">
            <w:pPr>
              <w:spacing w:before="100" w:beforeAutospacing="1" w:after="100" w:afterAutospacing="1"/>
              <w:ind w:left="360"/>
            </w:pPr>
            <w:r w:rsidRPr="00334F62">
              <w:t>Инд.зад-я</w:t>
            </w:r>
          </w:p>
        </w:tc>
      </w:tr>
    </w:tbl>
    <w:p w:rsidR="009C1A92" w:rsidRPr="00334F62" w:rsidRDefault="009C1A92" w:rsidP="00334F62">
      <w:pPr>
        <w:spacing w:after="200" w:line="276" w:lineRule="auto"/>
        <w:rPr>
          <w:rFonts w:ascii="Calibri" w:hAnsi="Calibri"/>
          <w:sz w:val="22"/>
          <w:szCs w:val="22"/>
          <w:lang w:eastAsia="en-US"/>
        </w:rPr>
      </w:pPr>
    </w:p>
    <w:p w:rsidR="009C1A92" w:rsidRPr="00334F62" w:rsidRDefault="009C1A92" w:rsidP="00334F62">
      <w:pPr>
        <w:spacing w:after="200" w:line="276" w:lineRule="auto"/>
        <w:rPr>
          <w:rFonts w:ascii="Calibri" w:hAnsi="Calibri"/>
          <w:sz w:val="22"/>
          <w:szCs w:val="22"/>
          <w:lang w:eastAsia="en-US"/>
        </w:rPr>
      </w:pPr>
    </w:p>
    <w:p w:rsidR="009C1A92" w:rsidRPr="00B572F9" w:rsidRDefault="009C1A92" w:rsidP="00B572F9">
      <w:pPr>
        <w:jc w:val="center"/>
      </w:pPr>
    </w:p>
    <w:sectPr w:rsidR="009C1A92" w:rsidRPr="00B572F9" w:rsidSect="00B572F9">
      <w:pgSz w:w="16838" w:h="11906" w:orient="landscape" w:code="9"/>
      <w:pgMar w:top="709" w:right="678" w:bottom="142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1A92" w:rsidRDefault="009C1A92" w:rsidP="00D76390">
      <w:r>
        <w:separator/>
      </w:r>
    </w:p>
  </w:endnote>
  <w:endnote w:type="continuationSeparator" w:id="1">
    <w:p w:rsidR="009C1A92" w:rsidRDefault="009C1A92" w:rsidP="00D763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1A92" w:rsidRDefault="009C1A92" w:rsidP="00D76390">
      <w:r>
        <w:separator/>
      </w:r>
    </w:p>
  </w:footnote>
  <w:footnote w:type="continuationSeparator" w:id="1">
    <w:p w:rsidR="009C1A92" w:rsidRDefault="009C1A92" w:rsidP="00D7639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E1777B"/>
    <w:multiLevelType w:val="hybridMultilevel"/>
    <w:tmpl w:val="017A05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BE76E0E"/>
    <w:multiLevelType w:val="hybridMultilevel"/>
    <w:tmpl w:val="A1C0DCD0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7E206BE6"/>
    <w:multiLevelType w:val="hybridMultilevel"/>
    <w:tmpl w:val="B1DA69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0079C"/>
    <w:rsid w:val="00000F3B"/>
    <w:rsid w:val="0000287D"/>
    <w:rsid w:val="00045138"/>
    <w:rsid w:val="00087A94"/>
    <w:rsid w:val="00090E63"/>
    <w:rsid w:val="00095E6F"/>
    <w:rsid w:val="000A521E"/>
    <w:rsid w:val="000B54F2"/>
    <w:rsid w:val="000C285C"/>
    <w:rsid w:val="00142865"/>
    <w:rsid w:val="00164EFA"/>
    <w:rsid w:val="00186F53"/>
    <w:rsid w:val="00275E4E"/>
    <w:rsid w:val="002A46F4"/>
    <w:rsid w:val="002C2B4E"/>
    <w:rsid w:val="002C570A"/>
    <w:rsid w:val="002F6512"/>
    <w:rsid w:val="00320AA7"/>
    <w:rsid w:val="00334F62"/>
    <w:rsid w:val="00394780"/>
    <w:rsid w:val="003A5A4B"/>
    <w:rsid w:val="003C20A3"/>
    <w:rsid w:val="00401690"/>
    <w:rsid w:val="004061B2"/>
    <w:rsid w:val="004208D5"/>
    <w:rsid w:val="004231A6"/>
    <w:rsid w:val="004315BB"/>
    <w:rsid w:val="00461D98"/>
    <w:rsid w:val="00471219"/>
    <w:rsid w:val="004773D5"/>
    <w:rsid w:val="004A7D8F"/>
    <w:rsid w:val="004D5308"/>
    <w:rsid w:val="004E41AE"/>
    <w:rsid w:val="004F0A0B"/>
    <w:rsid w:val="004F2241"/>
    <w:rsid w:val="00506829"/>
    <w:rsid w:val="0059303F"/>
    <w:rsid w:val="005B12BD"/>
    <w:rsid w:val="005D6EF6"/>
    <w:rsid w:val="005E6C03"/>
    <w:rsid w:val="005F245C"/>
    <w:rsid w:val="00615D0E"/>
    <w:rsid w:val="006302B6"/>
    <w:rsid w:val="00644F53"/>
    <w:rsid w:val="00682704"/>
    <w:rsid w:val="006A0140"/>
    <w:rsid w:val="006A351F"/>
    <w:rsid w:val="006A592F"/>
    <w:rsid w:val="006D74DE"/>
    <w:rsid w:val="0070079C"/>
    <w:rsid w:val="0072495C"/>
    <w:rsid w:val="00741CC9"/>
    <w:rsid w:val="00760C8B"/>
    <w:rsid w:val="00773D97"/>
    <w:rsid w:val="00780858"/>
    <w:rsid w:val="007E4CA6"/>
    <w:rsid w:val="00872FC7"/>
    <w:rsid w:val="00876663"/>
    <w:rsid w:val="008A5721"/>
    <w:rsid w:val="008A7263"/>
    <w:rsid w:val="008D0156"/>
    <w:rsid w:val="00902107"/>
    <w:rsid w:val="009322EC"/>
    <w:rsid w:val="009C1A92"/>
    <w:rsid w:val="009C3D03"/>
    <w:rsid w:val="009E46DF"/>
    <w:rsid w:val="009F02E0"/>
    <w:rsid w:val="00A07830"/>
    <w:rsid w:val="00A26A19"/>
    <w:rsid w:val="00A30E99"/>
    <w:rsid w:val="00A35F89"/>
    <w:rsid w:val="00A42B7F"/>
    <w:rsid w:val="00A643B4"/>
    <w:rsid w:val="00A653A3"/>
    <w:rsid w:val="00A6578B"/>
    <w:rsid w:val="00AA0DA3"/>
    <w:rsid w:val="00AA5502"/>
    <w:rsid w:val="00AB3A0D"/>
    <w:rsid w:val="00AC01C9"/>
    <w:rsid w:val="00AC03B2"/>
    <w:rsid w:val="00AD4806"/>
    <w:rsid w:val="00AF0E1C"/>
    <w:rsid w:val="00AF1A8C"/>
    <w:rsid w:val="00B2186E"/>
    <w:rsid w:val="00B572F9"/>
    <w:rsid w:val="00BA480F"/>
    <w:rsid w:val="00BF0F9F"/>
    <w:rsid w:val="00BF2D6C"/>
    <w:rsid w:val="00C52192"/>
    <w:rsid w:val="00C80CE9"/>
    <w:rsid w:val="00CC1584"/>
    <w:rsid w:val="00CD4840"/>
    <w:rsid w:val="00D073E4"/>
    <w:rsid w:val="00D76390"/>
    <w:rsid w:val="00D918A5"/>
    <w:rsid w:val="00D95FF2"/>
    <w:rsid w:val="00DB508E"/>
    <w:rsid w:val="00DE646B"/>
    <w:rsid w:val="00DF3314"/>
    <w:rsid w:val="00E03015"/>
    <w:rsid w:val="00E33CFD"/>
    <w:rsid w:val="00E55D78"/>
    <w:rsid w:val="00EB5247"/>
    <w:rsid w:val="00ED504A"/>
    <w:rsid w:val="00EE6F56"/>
    <w:rsid w:val="00F453F9"/>
    <w:rsid w:val="00FB08B2"/>
    <w:rsid w:val="00FB5C55"/>
    <w:rsid w:val="00FF11DB"/>
    <w:rsid w:val="00FF6F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2FC7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471219"/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99"/>
    <w:rsid w:val="0047121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D76390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D76390"/>
    <w:rPr>
      <w:rFonts w:ascii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rsid w:val="00D76390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D76390"/>
    <w:rPr>
      <w:rFonts w:ascii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uiPriority w:val="99"/>
    <w:rsid w:val="00D7639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Знак1"/>
    <w:basedOn w:val="Normal"/>
    <w:uiPriority w:val="99"/>
    <w:rsid w:val="00AC01C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BodyTextIndent2">
    <w:name w:val="Body Text Indent 2"/>
    <w:basedOn w:val="Normal"/>
    <w:link w:val="BodyTextIndent2Char"/>
    <w:uiPriority w:val="99"/>
    <w:rsid w:val="00AC01C9"/>
    <w:pPr>
      <w:spacing w:line="360" w:lineRule="auto"/>
      <w:ind w:firstLine="709"/>
      <w:jc w:val="both"/>
    </w:pPr>
    <w:rPr>
      <w:sz w:val="28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AC01C9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basedOn w:val="DefaultParagraphFont"/>
    <w:uiPriority w:val="99"/>
    <w:rsid w:val="00A653A3"/>
    <w:rPr>
      <w:rFonts w:ascii="MS Reference Sans Serif" w:hAnsi="MS Reference Sans Serif" w:cs="MS Reference Sans Serif"/>
      <w:b/>
      <w:bCs/>
      <w:i/>
      <w:iCs/>
      <w:spacing w:val="-10"/>
      <w:sz w:val="18"/>
      <w:szCs w:val="18"/>
    </w:rPr>
  </w:style>
  <w:style w:type="character" w:customStyle="1" w:styleId="FontStyle18">
    <w:name w:val="Font Style18"/>
    <w:basedOn w:val="DefaultParagraphFont"/>
    <w:uiPriority w:val="99"/>
    <w:rsid w:val="00A653A3"/>
    <w:rPr>
      <w:rFonts w:ascii="Arial" w:hAnsi="Arial" w:cs="Arial"/>
      <w:b/>
      <w:bCs/>
      <w:i/>
      <w:iCs/>
      <w:sz w:val="20"/>
      <w:szCs w:val="20"/>
    </w:rPr>
  </w:style>
  <w:style w:type="character" w:customStyle="1" w:styleId="FontStyle15">
    <w:name w:val="Font Style15"/>
    <w:basedOn w:val="DefaultParagraphFont"/>
    <w:uiPriority w:val="99"/>
    <w:rsid w:val="00A653A3"/>
    <w:rPr>
      <w:rFonts w:ascii="Arial" w:hAnsi="Arial" w:cs="Arial"/>
      <w:i/>
      <w:iCs/>
      <w:sz w:val="20"/>
      <w:szCs w:val="20"/>
    </w:rPr>
  </w:style>
  <w:style w:type="character" w:customStyle="1" w:styleId="FontStyle12">
    <w:name w:val="Font Style12"/>
    <w:basedOn w:val="DefaultParagraphFont"/>
    <w:uiPriority w:val="99"/>
    <w:rsid w:val="00A653A3"/>
    <w:rPr>
      <w:rFonts w:ascii="Arial" w:hAnsi="Arial" w:cs="Arial"/>
      <w:sz w:val="20"/>
      <w:szCs w:val="20"/>
    </w:rPr>
  </w:style>
  <w:style w:type="character" w:customStyle="1" w:styleId="FontStyle14">
    <w:name w:val="Font Style14"/>
    <w:basedOn w:val="DefaultParagraphFont"/>
    <w:uiPriority w:val="99"/>
    <w:rsid w:val="00A653A3"/>
    <w:rPr>
      <w:rFonts w:ascii="Arial" w:hAnsi="Arial" w:cs="Arial"/>
      <w:b/>
      <w:bCs/>
      <w:i/>
      <w:iCs/>
      <w:spacing w:val="-20"/>
      <w:sz w:val="20"/>
      <w:szCs w:val="20"/>
    </w:rPr>
  </w:style>
  <w:style w:type="paragraph" w:customStyle="1" w:styleId="Style3">
    <w:name w:val="Style3"/>
    <w:basedOn w:val="Normal"/>
    <w:uiPriority w:val="99"/>
    <w:rsid w:val="00A653A3"/>
    <w:pPr>
      <w:widowControl w:val="0"/>
      <w:autoSpaceDE w:val="0"/>
      <w:autoSpaceDN w:val="0"/>
      <w:adjustRightInd w:val="0"/>
      <w:spacing w:line="480" w:lineRule="exact"/>
      <w:jc w:val="center"/>
    </w:pPr>
    <w:rPr>
      <w:rFonts w:ascii="Arial" w:hAnsi="Arial" w:cs="Arial"/>
    </w:rPr>
  </w:style>
  <w:style w:type="paragraph" w:customStyle="1" w:styleId="Style9">
    <w:name w:val="Style9"/>
    <w:basedOn w:val="Normal"/>
    <w:uiPriority w:val="99"/>
    <w:rsid w:val="00A653A3"/>
    <w:pPr>
      <w:widowControl w:val="0"/>
      <w:autoSpaceDE w:val="0"/>
      <w:autoSpaceDN w:val="0"/>
      <w:adjustRightInd w:val="0"/>
      <w:spacing w:line="242" w:lineRule="exact"/>
    </w:pPr>
    <w:rPr>
      <w:rFonts w:ascii="Arial" w:hAnsi="Arial" w:cs="Arial"/>
    </w:rPr>
  </w:style>
  <w:style w:type="character" w:customStyle="1" w:styleId="FontStyle16">
    <w:name w:val="Font Style16"/>
    <w:basedOn w:val="DefaultParagraphFont"/>
    <w:uiPriority w:val="99"/>
    <w:rsid w:val="00A653A3"/>
    <w:rPr>
      <w:rFonts w:ascii="Arial" w:hAnsi="Arial" w:cs="Arial"/>
      <w:sz w:val="22"/>
      <w:szCs w:val="22"/>
    </w:rPr>
  </w:style>
  <w:style w:type="character" w:customStyle="1" w:styleId="FontStyle11">
    <w:name w:val="Font Style11"/>
    <w:basedOn w:val="DefaultParagraphFont"/>
    <w:uiPriority w:val="99"/>
    <w:rsid w:val="00A653A3"/>
    <w:rPr>
      <w:rFonts w:ascii="Arial" w:hAnsi="Arial" w:cs="Arial"/>
      <w:b/>
      <w:bCs/>
      <w:sz w:val="18"/>
      <w:szCs w:val="18"/>
    </w:rPr>
  </w:style>
  <w:style w:type="paragraph" w:customStyle="1" w:styleId="Style1">
    <w:name w:val="Style1"/>
    <w:basedOn w:val="Normal"/>
    <w:uiPriority w:val="99"/>
    <w:rsid w:val="00A653A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6">
    <w:name w:val="Style6"/>
    <w:basedOn w:val="Normal"/>
    <w:uiPriority w:val="99"/>
    <w:rsid w:val="00A653A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5">
    <w:name w:val="Style5"/>
    <w:basedOn w:val="Normal"/>
    <w:uiPriority w:val="99"/>
    <w:rsid w:val="00A653A3"/>
    <w:pPr>
      <w:widowControl w:val="0"/>
      <w:autoSpaceDE w:val="0"/>
      <w:autoSpaceDN w:val="0"/>
      <w:adjustRightInd w:val="0"/>
      <w:spacing w:line="232" w:lineRule="exact"/>
      <w:ind w:firstLine="552"/>
      <w:jc w:val="both"/>
    </w:pPr>
    <w:rPr>
      <w:rFonts w:ascii="Arial" w:hAnsi="Arial" w:cs="Arial"/>
    </w:rPr>
  </w:style>
  <w:style w:type="character" w:styleId="Hyperlink">
    <w:name w:val="Hyperlink"/>
    <w:basedOn w:val="DefaultParagraphFont"/>
    <w:uiPriority w:val="99"/>
    <w:rsid w:val="00A653A3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4F0A0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F0A0B"/>
    <w:rPr>
      <w:rFonts w:ascii="Segoe UI" w:hAnsi="Segoe UI" w:cs="Segoe UI"/>
      <w:sz w:val="18"/>
      <w:szCs w:val="18"/>
      <w:lang w:eastAsia="ru-RU"/>
    </w:rPr>
  </w:style>
  <w:style w:type="paragraph" w:styleId="PlainText">
    <w:name w:val="Plain Text"/>
    <w:basedOn w:val="Normal"/>
    <w:link w:val="PlainTextChar"/>
    <w:uiPriority w:val="99"/>
    <w:rsid w:val="00B572F9"/>
    <w:rPr>
      <w:rFonts w:ascii="Courier New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B572F9"/>
    <w:rPr>
      <w:rFonts w:ascii="Courier New" w:hAnsi="Courier New" w:cs="Times New Roman"/>
      <w:sz w:val="20"/>
      <w:szCs w:val="20"/>
      <w:lang w:eastAsia="ru-RU"/>
    </w:rPr>
  </w:style>
  <w:style w:type="paragraph" w:styleId="ListParagraph">
    <w:name w:val="List Paragraph"/>
    <w:basedOn w:val="Normal"/>
    <w:uiPriority w:val="99"/>
    <w:qFormat/>
    <w:rsid w:val="00B572F9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B572F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B572F9"/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797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_________Microsoft_Word11.docx"/><Relationship Id="rId13" Type="http://schemas.openxmlformats.org/officeDocument/2006/relationships/hyperlink" Target="http://pandia.ru/text/category/charlmzz_darvin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yperlink" Target="http://pandia.ru/text/category/bazi_dannih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pandia.ru/text/category/morfologiya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pandia.ru/text/category/tcitologiy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andia.ru/text/category/biosfera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115</TotalTime>
  <Pages>5</Pages>
  <Words>1223</Words>
  <Characters>6976</Characters>
  <Application>Microsoft Office Outlook</Application>
  <DocSecurity>0</DocSecurity>
  <Lines>0</Lines>
  <Paragraphs>0</Paragraphs>
  <ScaleCrop>false</ScaleCrop>
  <Company>Lenovo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Биология</dc:creator>
  <cp:keywords/>
  <dc:description/>
  <cp:lastModifiedBy>USER</cp:lastModifiedBy>
  <cp:revision>12</cp:revision>
  <cp:lastPrinted>2015-12-03T02:12:00Z</cp:lastPrinted>
  <dcterms:created xsi:type="dcterms:W3CDTF">2015-09-07T01:57:00Z</dcterms:created>
  <dcterms:modified xsi:type="dcterms:W3CDTF">2015-12-03T03:00:00Z</dcterms:modified>
</cp:coreProperties>
</file>