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 xml:space="preserve">РОССИЙСКАЯ   ФЕДЕРАЦИЯ  </w:t>
      </w:r>
    </w:p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>ТАЙМЫРСКИЙ  (ДОЛГАНО – НЕНЕЦКИЙ ) МУНИЦИПАЛЬНЫЙ  РАЙОН</w:t>
      </w:r>
    </w:p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>ТАЙМЫРСКОЕ МУНИЦИПАЛЬНОЕ КАЗЁННОЕ ОБРАЗОВАТЕЛЬНОЕ УЧРЕЖДЕНИЕ</w:t>
      </w:r>
    </w:p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>«ХАТАНГСКАЯ СРЕДНЯЯ ОБЩЕОБРАЗОВАТЕЛЬНАЯ ШКОЛА-ИНТЕРНАТ»</w:t>
      </w:r>
    </w:p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 xml:space="preserve">(ТМК ОУ  «ХАТАНГСКАЯ  СРЕДНЯЯ  ШКОЛА-ИНТЕРНАТ»)  </w:t>
      </w:r>
    </w:p>
    <w:p w:rsidR="00593102" w:rsidRPr="00B6381F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>СЕЛЬСКОГО ПОСЕЛЕНИЯ  ХАТАНГА</w:t>
      </w:r>
    </w:p>
    <w:p w:rsidR="00593102" w:rsidRPr="00B6381F" w:rsidRDefault="00593102" w:rsidP="008B7BAB">
      <w:pPr>
        <w:pStyle w:val="Caption"/>
        <w:rPr>
          <w:color w:val="000000"/>
          <w:sz w:val="22"/>
          <w:szCs w:val="22"/>
        </w:rPr>
      </w:pPr>
      <w:r w:rsidRPr="00B6381F">
        <w:rPr>
          <w:sz w:val="22"/>
          <w:szCs w:val="22"/>
        </w:rPr>
        <w:t xml:space="preserve">647460   с. Хатанга  ул. Краснопеева 27,  телефон  2-1068 ,  (839176) 2-10-68, </w:t>
      </w:r>
      <w:r w:rsidRPr="00B6381F">
        <w:rPr>
          <w:sz w:val="22"/>
          <w:szCs w:val="22"/>
          <w:lang w:val="en-US"/>
        </w:rPr>
        <w:t>taimyr</w:t>
      </w:r>
      <w:r w:rsidRPr="00B6381F">
        <w:rPr>
          <w:sz w:val="22"/>
          <w:szCs w:val="22"/>
        </w:rPr>
        <w:t>2.2@</w:t>
      </w:r>
      <w:r w:rsidRPr="00B6381F">
        <w:rPr>
          <w:sz w:val="22"/>
          <w:szCs w:val="22"/>
          <w:lang w:val="en-US"/>
        </w:rPr>
        <w:t>mail</w:t>
      </w:r>
      <w:r w:rsidRPr="00B6381F">
        <w:rPr>
          <w:sz w:val="22"/>
          <w:szCs w:val="22"/>
        </w:rPr>
        <w:t>.</w:t>
      </w:r>
      <w:r w:rsidRPr="00B6381F">
        <w:rPr>
          <w:sz w:val="22"/>
          <w:szCs w:val="22"/>
          <w:lang w:val="en-US"/>
        </w:rPr>
        <w:t>ru</w:t>
      </w:r>
    </w:p>
    <w:p w:rsidR="00593102" w:rsidRDefault="00593102" w:rsidP="008B7BAB">
      <w:pPr>
        <w:pStyle w:val="Caption"/>
        <w:rPr>
          <w:sz w:val="22"/>
          <w:szCs w:val="22"/>
        </w:rPr>
      </w:pPr>
      <w:r w:rsidRPr="00B6381F">
        <w:rPr>
          <w:sz w:val="22"/>
          <w:szCs w:val="22"/>
        </w:rPr>
        <w:tab/>
        <w:t>ИНН/КПП 8403001322/840301001</w:t>
      </w:r>
      <w:r w:rsidRPr="00B6381F">
        <w:rPr>
          <w:sz w:val="22"/>
          <w:szCs w:val="22"/>
        </w:rPr>
        <w:tab/>
      </w:r>
    </w:p>
    <w:p w:rsidR="00593102" w:rsidRDefault="00593102" w:rsidP="008B7BAB">
      <w:pPr>
        <w:pStyle w:val="Caption"/>
        <w:rPr>
          <w:sz w:val="22"/>
          <w:szCs w:val="22"/>
        </w:rPr>
      </w:pPr>
    </w:p>
    <w:p w:rsidR="00593102" w:rsidRPr="00B6381F" w:rsidRDefault="00593102" w:rsidP="008B7BAB">
      <w:pPr>
        <w:pStyle w:val="Caption"/>
        <w:rPr>
          <w:sz w:val="22"/>
          <w:szCs w:val="22"/>
        </w:rPr>
      </w:pPr>
    </w:p>
    <w:p w:rsidR="00593102" w:rsidRPr="00B6381F" w:rsidRDefault="00593102" w:rsidP="008B7BAB">
      <w:pPr>
        <w:rPr>
          <w:sz w:val="24"/>
          <w:szCs w:val="24"/>
        </w:rPr>
      </w:pPr>
      <w:r w:rsidRPr="00B6381F">
        <w:rPr>
          <w:sz w:val="24"/>
          <w:szCs w:val="24"/>
        </w:rPr>
        <w:t xml:space="preserve"> «Утверждаю»                                                                        «Согласовано»                                                               «Рассмотрено»</w:t>
      </w:r>
    </w:p>
    <w:p w:rsidR="00593102" w:rsidRPr="00B6381F" w:rsidRDefault="00593102" w:rsidP="008B7BAB">
      <w:pPr>
        <w:rPr>
          <w:sz w:val="24"/>
          <w:szCs w:val="24"/>
        </w:rPr>
      </w:pPr>
      <w:r w:rsidRPr="00B6381F">
        <w:rPr>
          <w:sz w:val="24"/>
          <w:szCs w:val="24"/>
        </w:rPr>
        <w:t>Директор ТМК ОУ «ХСОШИ»                                             Зам. директора по УВР                                                на заседании МО</w:t>
      </w:r>
    </w:p>
    <w:p w:rsidR="00593102" w:rsidRPr="00B6381F" w:rsidRDefault="00593102" w:rsidP="008B7BAB">
      <w:pPr>
        <w:rPr>
          <w:sz w:val="24"/>
          <w:szCs w:val="24"/>
        </w:rPr>
      </w:pPr>
      <w:r w:rsidRPr="00B6381F">
        <w:rPr>
          <w:sz w:val="24"/>
          <w:szCs w:val="24"/>
        </w:rPr>
        <w:t>_______________Е.В. Васильева                                         ______________Л.А. Чуприна                                     Протокол №______от_______</w:t>
      </w:r>
    </w:p>
    <w:p w:rsidR="00593102" w:rsidRPr="00B6381F" w:rsidRDefault="00593102" w:rsidP="008B7BAB">
      <w:pPr>
        <w:rPr>
          <w:sz w:val="24"/>
          <w:szCs w:val="24"/>
        </w:rPr>
      </w:pPr>
      <w:r w:rsidRPr="00B6381F">
        <w:rPr>
          <w:sz w:val="24"/>
          <w:szCs w:val="24"/>
        </w:rPr>
        <w:t>«____»_______________20____г.                                      «____»______________20____г.                                    «____»______________20_____г.</w:t>
      </w:r>
    </w:p>
    <w:p w:rsidR="00593102" w:rsidRPr="00B6381F" w:rsidRDefault="00593102" w:rsidP="008B7BAB">
      <w:pPr>
        <w:jc w:val="center"/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Pr="00B6381F" w:rsidRDefault="00593102" w:rsidP="008B7BAB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B6381F">
        <w:rPr>
          <w:sz w:val="28"/>
          <w:szCs w:val="28"/>
        </w:rPr>
        <w:t>РАБОЧАЯ ПРОГРАММА</w:t>
      </w:r>
    </w:p>
    <w:p w:rsidR="00593102" w:rsidRPr="00B6381F" w:rsidRDefault="00593102" w:rsidP="008B7BAB">
      <w:pPr>
        <w:jc w:val="center"/>
        <w:rPr>
          <w:sz w:val="32"/>
          <w:szCs w:val="32"/>
        </w:rPr>
      </w:pPr>
      <w:r w:rsidRPr="00B6381F">
        <w:rPr>
          <w:sz w:val="32"/>
          <w:szCs w:val="32"/>
        </w:rPr>
        <w:t>по русскому языку</w:t>
      </w:r>
    </w:p>
    <w:p w:rsidR="00593102" w:rsidRPr="00B6381F" w:rsidRDefault="00593102" w:rsidP="008B7BAB">
      <w:pPr>
        <w:jc w:val="center"/>
        <w:rPr>
          <w:sz w:val="28"/>
          <w:szCs w:val="28"/>
        </w:rPr>
      </w:pPr>
      <w:r w:rsidRPr="00B6381F">
        <w:rPr>
          <w:sz w:val="28"/>
          <w:szCs w:val="28"/>
        </w:rPr>
        <w:t>в 8 «А», 8 «Б» классах</w:t>
      </w:r>
    </w:p>
    <w:p w:rsidR="00593102" w:rsidRPr="00B6381F" w:rsidRDefault="00593102" w:rsidP="008B7BAB">
      <w:pPr>
        <w:jc w:val="center"/>
        <w:rPr>
          <w:sz w:val="28"/>
          <w:szCs w:val="28"/>
        </w:rPr>
      </w:pPr>
      <w:r w:rsidRPr="00B6381F">
        <w:rPr>
          <w:sz w:val="28"/>
          <w:szCs w:val="28"/>
        </w:rPr>
        <w:t xml:space="preserve">учителя русского языка и литературы </w:t>
      </w:r>
    </w:p>
    <w:p w:rsidR="00593102" w:rsidRPr="00B6381F" w:rsidRDefault="00593102" w:rsidP="008B7BAB">
      <w:pPr>
        <w:jc w:val="center"/>
        <w:rPr>
          <w:sz w:val="28"/>
          <w:szCs w:val="28"/>
        </w:rPr>
      </w:pPr>
      <w:r w:rsidRPr="00B6381F">
        <w:rPr>
          <w:sz w:val="28"/>
          <w:szCs w:val="28"/>
        </w:rPr>
        <w:t>Топоевой Лилии Егоровны</w:t>
      </w:r>
    </w:p>
    <w:p w:rsidR="00593102" w:rsidRPr="00B6381F" w:rsidRDefault="00593102" w:rsidP="008B7BAB">
      <w:pPr>
        <w:jc w:val="center"/>
        <w:rPr>
          <w:sz w:val="28"/>
          <w:szCs w:val="28"/>
        </w:rPr>
      </w:pPr>
      <w:r w:rsidRPr="00B6381F">
        <w:rPr>
          <w:sz w:val="28"/>
          <w:szCs w:val="28"/>
        </w:rPr>
        <w:t>10 разряд</w:t>
      </w:r>
    </w:p>
    <w:p w:rsidR="00593102" w:rsidRPr="00B6381F" w:rsidRDefault="00593102" w:rsidP="008B7BAB">
      <w:pPr>
        <w:jc w:val="center"/>
        <w:rPr>
          <w:sz w:val="28"/>
          <w:szCs w:val="28"/>
        </w:rPr>
      </w:pPr>
    </w:p>
    <w:p w:rsidR="00593102" w:rsidRPr="00B6381F" w:rsidRDefault="00593102" w:rsidP="008B7BAB">
      <w:pPr>
        <w:rPr>
          <w:sz w:val="28"/>
          <w:szCs w:val="28"/>
        </w:rPr>
      </w:pPr>
    </w:p>
    <w:p w:rsidR="00593102" w:rsidRPr="00B6381F" w:rsidRDefault="00593102" w:rsidP="008B7BAB">
      <w:pPr>
        <w:rPr>
          <w:sz w:val="24"/>
          <w:szCs w:val="24"/>
        </w:rPr>
      </w:pPr>
    </w:p>
    <w:p w:rsidR="00593102" w:rsidRPr="00B6381F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Pr="00B6381F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B6381F">
        <w:rPr>
          <w:sz w:val="24"/>
          <w:szCs w:val="24"/>
        </w:rPr>
        <w:t>с.п. Хатанга</w:t>
      </w:r>
    </w:p>
    <w:p w:rsidR="00593102" w:rsidRPr="00B6381F" w:rsidRDefault="00593102" w:rsidP="008B7BAB">
      <w:pPr>
        <w:jc w:val="center"/>
        <w:rPr>
          <w:sz w:val="24"/>
          <w:szCs w:val="24"/>
        </w:rPr>
      </w:pPr>
      <w:r w:rsidRPr="00B6381F">
        <w:rPr>
          <w:sz w:val="24"/>
          <w:szCs w:val="24"/>
        </w:rPr>
        <w:t>2015 – 2016 уч.г.</w:t>
      </w:r>
    </w:p>
    <w:p w:rsidR="00593102" w:rsidRPr="0089569F" w:rsidRDefault="00593102" w:rsidP="0089569F">
      <w:pPr>
        <w:rPr>
          <w:sz w:val="28"/>
          <w:szCs w:val="28"/>
        </w:rPr>
      </w:pPr>
    </w:p>
    <w:p w:rsidR="00593102" w:rsidRPr="00970028" w:rsidRDefault="00593102" w:rsidP="00C132AB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9A53CA">
        <w:rPr>
          <w:b/>
          <w:sz w:val="36"/>
          <w:szCs w:val="36"/>
        </w:rPr>
        <w:t>Пояснительная записка</w:t>
      </w:r>
    </w:p>
    <w:p w:rsidR="00593102" w:rsidRPr="00C66771" w:rsidRDefault="00593102" w:rsidP="00C132A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</w:t>
      </w:r>
      <w:r w:rsidRPr="00C66771">
        <w:rPr>
          <w:sz w:val="24"/>
          <w:szCs w:val="24"/>
          <w:u w:val="single"/>
        </w:rPr>
        <w:t>Статус документа</w:t>
      </w:r>
    </w:p>
    <w:p w:rsidR="00593102" w:rsidRPr="00C66771" w:rsidRDefault="00593102" w:rsidP="00C132AB">
      <w:pPr>
        <w:rPr>
          <w:sz w:val="24"/>
          <w:szCs w:val="24"/>
        </w:rPr>
      </w:pPr>
      <w:r w:rsidRPr="00970028">
        <w:rPr>
          <w:color w:val="000000"/>
          <w:sz w:val="24"/>
          <w:szCs w:val="24"/>
        </w:rPr>
        <w:t xml:space="preserve">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5-9 классов (авторы программы М.Т. Баранов., </w:t>
      </w:r>
      <w:r w:rsidRPr="00970028">
        <w:rPr>
          <w:sz w:val="24"/>
          <w:szCs w:val="24"/>
        </w:rPr>
        <w:t xml:space="preserve">Т.А.Ладыженская, М.М.Шанский. Издательство «Просвещение», </w:t>
      </w:r>
      <w:smartTag w:uri="urn:schemas-microsoft-com:office:smarttags" w:element="metricconverter">
        <w:smartTagPr>
          <w:attr w:name="ProductID" w:val="2008 г"/>
        </w:smartTagPr>
        <w:r w:rsidRPr="00970028">
          <w:rPr>
            <w:sz w:val="24"/>
            <w:szCs w:val="24"/>
          </w:rPr>
          <w:t>2008 г</w:t>
        </w:r>
      </w:smartTag>
      <w:r w:rsidRPr="00970028">
        <w:rPr>
          <w:sz w:val="24"/>
          <w:szCs w:val="24"/>
        </w:rPr>
        <w:t>.»</w:t>
      </w:r>
      <w:r w:rsidRPr="00970028">
        <w:rPr>
          <w:color w:val="000000"/>
          <w:sz w:val="24"/>
          <w:szCs w:val="24"/>
        </w:rPr>
        <w:t>)</w:t>
      </w:r>
      <w:r w:rsidRPr="00C132AB">
        <w:rPr>
          <w:sz w:val="24"/>
          <w:szCs w:val="24"/>
        </w:rPr>
        <w:t xml:space="preserve"> </w:t>
      </w:r>
      <w:r w:rsidRPr="00C66771">
        <w:rPr>
          <w:sz w:val="24"/>
          <w:szCs w:val="24"/>
        </w:rPr>
        <w:t>Программа допущена Министерством образования и науки  РФ.</w:t>
      </w:r>
    </w:p>
    <w:p w:rsidR="00593102" w:rsidRPr="00970028" w:rsidRDefault="00593102" w:rsidP="00C132AB">
      <w:pPr>
        <w:ind w:firstLine="709"/>
        <w:jc w:val="both"/>
        <w:rPr>
          <w:color w:val="000000"/>
          <w:sz w:val="24"/>
          <w:szCs w:val="24"/>
        </w:rPr>
      </w:pPr>
      <w:r w:rsidRPr="00970028">
        <w:rPr>
          <w:color w:val="000000"/>
          <w:sz w:val="24"/>
          <w:szCs w:val="24"/>
        </w:rPr>
        <w:t xml:space="preserve"> Программно-методические материалы: Русский язык. Учебник для 8 класса общеобразовательных учреждений / Л.А.Тростенцова, Т.А. Ладыженская и др.– М:Просвещение, 2014г.</w:t>
      </w:r>
    </w:p>
    <w:p w:rsidR="00593102" w:rsidRPr="00C66771" w:rsidRDefault="00593102" w:rsidP="00C132A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 xml:space="preserve">       Федеральный базисный учебный план для образовательных учреждений Росси</w:t>
      </w:r>
      <w:r w:rsidRPr="00C66771">
        <w:rPr>
          <w:sz w:val="24"/>
          <w:szCs w:val="24"/>
        </w:rPr>
        <w:t>й</w:t>
      </w:r>
      <w:r w:rsidRPr="00C66771">
        <w:rPr>
          <w:sz w:val="24"/>
          <w:szCs w:val="24"/>
        </w:rPr>
        <w:t>ской Федерации предусматривает обязательное изучение русского (родного) языка в V</w:t>
      </w:r>
      <w:r w:rsidRPr="00C66771">
        <w:rPr>
          <w:sz w:val="24"/>
          <w:szCs w:val="24"/>
          <w:lang w:val="en-US"/>
        </w:rPr>
        <w:t>III</w:t>
      </w:r>
      <w:r w:rsidRPr="00C66771">
        <w:rPr>
          <w:sz w:val="24"/>
          <w:szCs w:val="24"/>
        </w:rPr>
        <w:t xml:space="preserve"> классе – 102 час (3 часа в неделю) :</w:t>
      </w:r>
    </w:p>
    <w:p w:rsidR="00593102" w:rsidRPr="00C66771" w:rsidRDefault="00593102" w:rsidP="00C132AB">
      <w:pPr>
        <w:rPr>
          <w:b/>
          <w:sz w:val="24"/>
          <w:szCs w:val="24"/>
          <w:u w:val="single"/>
        </w:rPr>
      </w:pPr>
      <w:r w:rsidRPr="00C66771">
        <w:rPr>
          <w:b/>
          <w:sz w:val="24"/>
          <w:szCs w:val="24"/>
          <w:u w:val="single"/>
        </w:rPr>
        <w:t xml:space="preserve"> </w:t>
      </w:r>
    </w:p>
    <w:p w:rsidR="00593102" w:rsidRPr="00C66771" w:rsidRDefault="00593102" w:rsidP="00C132AB">
      <w:pPr>
        <w:rPr>
          <w:sz w:val="24"/>
          <w:szCs w:val="24"/>
        </w:rPr>
      </w:pPr>
      <w:r w:rsidRPr="00C66771">
        <w:rPr>
          <w:sz w:val="24"/>
          <w:szCs w:val="24"/>
        </w:rPr>
        <w:t>Количество часов в году: 102</w:t>
      </w:r>
    </w:p>
    <w:p w:rsidR="00593102" w:rsidRPr="00C66771" w:rsidRDefault="00593102" w:rsidP="00C132AB">
      <w:pPr>
        <w:rPr>
          <w:sz w:val="24"/>
          <w:szCs w:val="24"/>
        </w:rPr>
      </w:pPr>
      <w:r w:rsidRPr="00C66771">
        <w:rPr>
          <w:sz w:val="24"/>
          <w:szCs w:val="24"/>
        </w:rPr>
        <w:t>Количество часов в неделю: 3</w:t>
      </w:r>
    </w:p>
    <w:p w:rsidR="00593102" w:rsidRPr="005D0235" w:rsidRDefault="00593102" w:rsidP="008B7BAB">
      <w:pPr>
        <w:rPr>
          <w:sz w:val="24"/>
          <w:szCs w:val="24"/>
        </w:rPr>
      </w:pPr>
    </w:p>
    <w:p w:rsidR="00593102" w:rsidRPr="005D0235" w:rsidRDefault="00593102" w:rsidP="008B7BAB">
      <w:pPr>
        <w:jc w:val="center"/>
        <w:rPr>
          <w:b/>
          <w:sz w:val="28"/>
          <w:szCs w:val="28"/>
          <w:u w:val="single"/>
        </w:rPr>
      </w:pPr>
      <w:r w:rsidRPr="005D0235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593102" w:rsidRPr="005D0235" w:rsidRDefault="00593102" w:rsidP="008B7BAB">
      <w:pPr>
        <w:jc w:val="both"/>
      </w:pPr>
      <w:r w:rsidRPr="005D0235">
        <w:rPr>
          <w:sz w:val="24"/>
          <w:szCs w:val="24"/>
        </w:rPr>
        <w:t xml:space="preserve">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93102" w:rsidRPr="005D0235" w:rsidRDefault="00593102" w:rsidP="008B7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D0235">
        <w:rPr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93102" w:rsidRPr="005D0235" w:rsidRDefault="00593102" w:rsidP="008B7BAB">
      <w:pPr>
        <w:jc w:val="both"/>
        <w:rPr>
          <w:sz w:val="24"/>
          <w:szCs w:val="24"/>
        </w:rPr>
      </w:pPr>
      <w:r w:rsidRPr="005D0235">
        <w:rPr>
          <w:sz w:val="24"/>
          <w:szCs w:val="24"/>
        </w:rPr>
        <w:t xml:space="preserve">       Владение родным </w:t>
      </w:r>
      <w:r>
        <w:rPr>
          <w:sz w:val="24"/>
          <w:szCs w:val="24"/>
        </w:rPr>
        <w:t xml:space="preserve">русским </w:t>
      </w:r>
      <w:r w:rsidRPr="005D0235">
        <w:rPr>
          <w:sz w:val="24"/>
          <w:szCs w:val="24"/>
        </w:rPr>
        <w:t>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93102" w:rsidRPr="005D0235" w:rsidRDefault="00593102" w:rsidP="008B7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D0235">
        <w:rPr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</w:t>
      </w:r>
      <w:r>
        <w:rPr>
          <w:sz w:val="24"/>
          <w:szCs w:val="24"/>
        </w:rPr>
        <w:t xml:space="preserve">Русский язык даёт учащимся знания о родном языке и формирует у них языковые и речевые умения. </w:t>
      </w:r>
      <w:r w:rsidRPr="005D0235">
        <w:rPr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ре</w:t>
      </w:r>
      <w:r>
        <w:rPr>
          <w:sz w:val="24"/>
          <w:szCs w:val="24"/>
        </w:rPr>
        <w:t>бё</w:t>
      </w:r>
      <w:r w:rsidRPr="005D0235">
        <w:rPr>
          <w:sz w:val="24"/>
          <w:szCs w:val="24"/>
        </w:rPr>
        <w:t>н</w:t>
      </w:r>
      <w:r>
        <w:rPr>
          <w:sz w:val="24"/>
          <w:szCs w:val="24"/>
        </w:rPr>
        <w:t xml:space="preserve">ка, развивает его </w:t>
      </w:r>
      <w:r w:rsidRPr="005D0235">
        <w:rPr>
          <w:sz w:val="24"/>
          <w:szCs w:val="24"/>
        </w:rPr>
        <w:t xml:space="preserve"> мышление, память и воображение, формирует навыки самостоятельной учебной деятельности, самообразования и самореали</w:t>
      </w:r>
      <w:r>
        <w:rPr>
          <w:sz w:val="24"/>
          <w:szCs w:val="24"/>
        </w:rPr>
        <w:t>зации личности. Р</w:t>
      </w:r>
      <w:r w:rsidRPr="005D0235">
        <w:rPr>
          <w:sz w:val="24"/>
          <w:szCs w:val="24"/>
        </w:rPr>
        <w:t>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93102" w:rsidRDefault="00593102" w:rsidP="008B7BAB">
      <w:pPr>
        <w:rPr>
          <w:b/>
          <w:sz w:val="28"/>
          <w:szCs w:val="28"/>
          <w:u w:val="single"/>
        </w:rPr>
      </w:pPr>
      <w:r w:rsidRPr="005D0235">
        <w:rPr>
          <w:sz w:val="24"/>
          <w:szCs w:val="24"/>
        </w:rPr>
        <w:t xml:space="preserve">    </w:t>
      </w:r>
    </w:p>
    <w:p w:rsidR="00593102" w:rsidRPr="009D4FBA" w:rsidRDefault="00593102" w:rsidP="008B7BAB">
      <w:pPr>
        <w:jc w:val="center"/>
        <w:rPr>
          <w:sz w:val="24"/>
          <w:szCs w:val="24"/>
        </w:rPr>
      </w:pPr>
      <w:r w:rsidRPr="005D0235">
        <w:rPr>
          <w:b/>
          <w:sz w:val="28"/>
          <w:szCs w:val="28"/>
          <w:u w:val="single"/>
        </w:rPr>
        <w:t>Значение данного предмета для решения общих задач образования</w:t>
      </w:r>
      <w:r w:rsidRPr="005D0235">
        <w:rPr>
          <w:sz w:val="28"/>
          <w:szCs w:val="28"/>
          <w:u w:val="single"/>
        </w:rPr>
        <w:t>,</w:t>
      </w:r>
    </w:p>
    <w:p w:rsidR="00593102" w:rsidRPr="005D0235" w:rsidRDefault="00593102" w:rsidP="008B7BAB">
      <w:pPr>
        <w:jc w:val="center"/>
        <w:rPr>
          <w:sz w:val="28"/>
          <w:szCs w:val="28"/>
          <w:u w:val="single"/>
        </w:rPr>
      </w:pPr>
      <w:r w:rsidRPr="005D0235">
        <w:rPr>
          <w:sz w:val="28"/>
          <w:szCs w:val="28"/>
          <w:u w:val="single"/>
        </w:rPr>
        <w:t>определённых в образовательной программе данной ступени обучения.</w:t>
      </w:r>
    </w:p>
    <w:p w:rsidR="00593102" w:rsidRPr="005D0235" w:rsidRDefault="00593102" w:rsidP="008B7BAB">
      <w:pPr>
        <w:jc w:val="both"/>
      </w:pPr>
      <w:r w:rsidRPr="005D0235">
        <w:rPr>
          <w:sz w:val="24"/>
          <w:szCs w:val="24"/>
        </w:rPr>
        <w:t xml:space="preserve">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593102" w:rsidRDefault="00593102" w:rsidP="008B7BAB">
      <w:pPr>
        <w:tabs>
          <w:tab w:val="left" w:pos="6237"/>
        </w:tabs>
        <w:jc w:val="center"/>
        <w:rPr>
          <w:b/>
          <w:sz w:val="28"/>
          <w:szCs w:val="28"/>
          <w:u w:val="single"/>
        </w:rPr>
      </w:pPr>
    </w:p>
    <w:p w:rsidR="00593102" w:rsidRPr="000319DD" w:rsidRDefault="00593102" w:rsidP="008B7BAB">
      <w:pPr>
        <w:tabs>
          <w:tab w:val="left" w:pos="6237"/>
        </w:tabs>
        <w:jc w:val="center"/>
        <w:rPr>
          <w:b/>
          <w:sz w:val="28"/>
          <w:szCs w:val="28"/>
          <w:u w:val="single"/>
        </w:rPr>
      </w:pPr>
      <w:r w:rsidRPr="00716AE1">
        <w:rPr>
          <w:b/>
          <w:sz w:val="28"/>
          <w:szCs w:val="28"/>
          <w:u w:val="single"/>
        </w:rPr>
        <w:t>Основные направления работы по русскому языку в V – IX классах</w:t>
      </w:r>
      <w:r>
        <w:rPr>
          <w:b/>
          <w:sz w:val="28"/>
          <w:szCs w:val="28"/>
          <w:u w:val="single"/>
        </w:rPr>
        <w:t>:</w:t>
      </w:r>
      <w:r w:rsidRPr="00716AE1">
        <w:rPr>
          <w:b/>
          <w:sz w:val="28"/>
          <w:szCs w:val="28"/>
          <w:u w:val="single"/>
        </w:rPr>
        <w:t xml:space="preserve">   </w:t>
      </w:r>
    </w:p>
    <w:p w:rsidR="00593102" w:rsidRDefault="00593102" w:rsidP="008B7BAB">
      <w:pPr>
        <w:widowControl w:val="0"/>
        <w:numPr>
          <w:ilvl w:val="0"/>
          <w:numId w:val="20"/>
        </w:numPr>
        <w:tabs>
          <w:tab w:val="clear" w:pos="360"/>
          <w:tab w:val="num" w:pos="330"/>
        </w:tabs>
        <w:ind w:left="330" w:right="-220" w:hanging="330"/>
        <w:rPr>
          <w:sz w:val="24"/>
          <w:szCs w:val="24"/>
        </w:rPr>
      </w:pPr>
      <w:r w:rsidRPr="00B36422">
        <w:rPr>
          <w:b/>
          <w:sz w:val="24"/>
          <w:szCs w:val="24"/>
        </w:rPr>
        <w:t xml:space="preserve">воспитание </w:t>
      </w:r>
      <w:r w:rsidRPr="00B36422">
        <w:rPr>
          <w:sz w:val="24"/>
          <w:szCs w:val="24"/>
        </w:rPr>
        <w:t>гражданственности и патриотизма, сознательного отношения к языку как явл</w:t>
      </w:r>
      <w:r>
        <w:rPr>
          <w:sz w:val="24"/>
          <w:szCs w:val="24"/>
        </w:rPr>
        <w:t>е</w:t>
      </w:r>
      <w:r w:rsidRPr="00B36422">
        <w:rPr>
          <w:sz w:val="24"/>
          <w:szCs w:val="24"/>
        </w:rPr>
        <w:t xml:space="preserve">нию культуры, основному средству общения и получения знаний в разных сферах человеческой деятельности; </w:t>
      </w:r>
    </w:p>
    <w:p w:rsidR="00593102" w:rsidRPr="00716AE1" w:rsidRDefault="00593102" w:rsidP="008B7BAB">
      <w:pPr>
        <w:numPr>
          <w:ilvl w:val="0"/>
          <w:numId w:val="20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4A400A">
        <w:rPr>
          <w:b/>
          <w:sz w:val="24"/>
          <w:szCs w:val="24"/>
        </w:rPr>
        <w:t xml:space="preserve">воспитание </w:t>
      </w:r>
      <w:r w:rsidRPr="00B36422">
        <w:rPr>
          <w:sz w:val="24"/>
          <w:szCs w:val="24"/>
        </w:rPr>
        <w:t>интереса и любви к русскому языку;</w:t>
      </w:r>
      <w:r w:rsidRPr="007A6B82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 интереса учащихся к предмету у ребят, используя как традиционные, так и нетрадиционные уроки,  через различные формы внеклассной работы</w:t>
      </w:r>
    </w:p>
    <w:p w:rsidR="00593102" w:rsidRPr="007E08B7" w:rsidRDefault="00593102" w:rsidP="008B7BAB">
      <w:pPr>
        <w:numPr>
          <w:ilvl w:val="0"/>
          <w:numId w:val="20"/>
        </w:numPr>
        <w:tabs>
          <w:tab w:val="num" w:pos="330"/>
          <w:tab w:val="left" w:pos="6237"/>
        </w:tabs>
        <w:spacing w:line="276" w:lineRule="auto"/>
        <w:rPr>
          <w:sz w:val="24"/>
          <w:szCs w:val="24"/>
        </w:rPr>
      </w:pPr>
      <w:r w:rsidRPr="007E08B7">
        <w:rPr>
          <w:b/>
          <w:sz w:val="24"/>
          <w:szCs w:val="24"/>
        </w:rPr>
        <w:t>формирование</w:t>
      </w:r>
      <w:r>
        <w:rPr>
          <w:sz w:val="24"/>
          <w:szCs w:val="24"/>
        </w:rPr>
        <w:t xml:space="preserve"> и </w:t>
      </w:r>
      <w:r w:rsidRPr="007E08B7">
        <w:rPr>
          <w:b/>
          <w:sz w:val="24"/>
          <w:szCs w:val="24"/>
        </w:rPr>
        <w:t xml:space="preserve">совершенствование </w:t>
      </w:r>
      <w:r>
        <w:rPr>
          <w:sz w:val="24"/>
          <w:szCs w:val="24"/>
        </w:rPr>
        <w:t xml:space="preserve">речевых умений и навыков учащихся: овладение нормами русского литературного языка и речевого этикета; </w:t>
      </w:r>
    </w:p>
    <w:p w:rsidR="00593102" w:rsidRPr="007E08B7" w:rsidRDefault="00593102" w:rsidP="008B7BAB">
      <w:pPr>
        <w:numPr>
          <w:ilvl w:val="0"/>
          <w:numId w:val="20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4A400A">
        <w:rPr>
          <w:b/>
          <w:sz w:val="24"/>
          <w:szCs w:val="24"/>
        </w:rPr>
        <w:t>обогащение</w:t>
      </w:r>
      <w:r w:rsidRPr="00B36422">
        <w:rPr>
          <w:sz w:val="24"/>
          <w:szCs w:val="24"/>
        </w:rPr>
        <w:t xml:space="preserve"> словарного запаса и грамматического строя речи учащихся; </w:t>
      </w:r>
      <w:r>
        <w:rPr>
          <w:sz w:val="24"/>
          <w:szCs w:val="24"/>
        </w:rPr>
        <w:t>связное изложение мыслей в устной и письменной форме;</w:t>
      </w:r>
    </w:p>
    <w:p w:rsidR="00593102" w:rsidRPr="00A21645" w:rsidRDefault="00593102" w:rsidP="008B7BAB">
      <w:pPr>
        <w:widowControl w:val="0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B36422">
        <w:rPr>
          <w:b/>
          <w:sz w:val="24"/>
          <w:szCs w:val="24"/>
        </w:rPr>
        <w:t xml:space="preserve">формирование </w:t>
      </w:r>
      <w:r w:rsidRPr="00B36422">
        <w:rPr>
          <w:sz w:val="24"/>
          <w:szCs w:val="24"/>
        </w:rPr>
        <w:t>умений</w:t>
      </w:r>
      <w:r w:rsidRPr="00B36422">
        <w:rPr>
          <w:b/>
          <w:sz w:val="24"/>
          <w:szCs w:val="24"/>
        </w:rPr>
        <w:t xml:space="preserve"> </w:t>
      </w:r>
      <w:r w:rsidRPr="00B36422">
        <w:rPr>
          <w:sz w:val="24"/>
          <w:szCs w:val="24"/>
        </w:rPr>
        <w:t xml:space="preserve">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593102" w:rsidRDefault="00593102" w:rsidP="008B7BAB">
      <w:pPr>
        <w:numPr>
          <w:ilvl w:val="0"/>
          <w:numId w:val="20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4A400A"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B36422">
        <w:rPr>
          <w:sz w:val="24"/>
          <w:szCs w:val="24"/>
        </w:rPr>
        <w:t xml:space="preserve">умений работать с текстом, </w:t>
      </w:r>
      <w:r>
        <w:rPr>
          <w:sz w:val="24"/>
          <w:szCs w:val="24"/>
        </w:rPr>
        <w:t>со справочной литературой, словарями.</w:t>
      </w:r>
    </w:p>
    <w:p w:rsidR="00593102" w:rsidRPr="00F05D5E" w:rsidRDefault="00593102" w:rsidP="008B7BAB">
      <w:pPr>
        <w:widowControl w:val="0"/>
        <w:numPr>
          <w:ilvl w:val="0"/>
          <w:numId w:val="19"/>
        </w:numPr>
        <w:tabs>
          <w:tab w:val="clear" w:pos="567"/>
          <w:tab w:val="num" w:pos="330"/>
        </w:tabs>
        <w:ind w:left="330" w:hanging="330"/>
        <w:jc w:val="both"/>
        <w:rPr>
          <w:sz w:val="24"/>
          <w:szCs w:val="24"/>
        </w:rPr>
      </w:pPr>
      <w:r w:rsidRPr="00F05D5E">
        <w:rPr>
          <w:b/>
          <w:sz w:val="24"/>
          <w:szCs w:val="24"/>
        </w:rPr>
        <w:t>организация</w:t>
      </w:r>
      <w:r>
        <w:rPr>
          <w:sz w:val="24"/>
          <w:szCs w:val="24"/>
        </w:rPr>
        <w:t xml:space="preserve"> работы по овладению учащимися прочными и осознанными знаниями;</w:t>
      </w:r>
    </w:p>
    <w:p w:rsidR="00593102" w:rsidRPr="00F05D5E" w:rsidRDefault="00593102" w:rsidP="008B7BAB">
      <w:pPr>
        <w:widowControl w:val="0"/>
        <w:numPr>
          <w:ilvl w:val="0"/>
          <w:numId w:val="19"/>
        </w:numPr>
        <w:tabs>
          <w:tab w:val="clear" w:pos="567"/>
          <w:tab w:val="num" w:pos="330"/>
        </w:tabs>
        <w:ind w:left="330" w:hanging="330"/>
        <w:jc w:val="both"/>
        <w:rPr>
          <w:sz w:val="24"/>
          <w:szCs w:val="24"/>
        </w:rPr>
      </w:pPr>
      <w:r w:rsidRPr="00F05D5E">
        <w:rPr>
          <w:b/>
          <w:sz w:val="24"/>
          <w:szCs w:val="24"/>
        </w:rPr>
        <w:t>формирование</w:t>
      </w:r>
      <w:r>
        <w:rPr>
          <w:sz w:val="24"/>
          <w:szCs w:val="24"/>
        </w:rPr>
        <w:t xml:space="preserve"> навыков грамотного письма;</w:t>
      </w:r>
    </w:p>
    <w:p w:rsidR="00593102" w:rsidRPr="00F05D5E" w:rsidRDefault="00593102" w:rsidP="008B7BAB">
      <w:pPr>
        <w:widowControl w:val="0"/>
        <w:numPr>
          <w:ilvl w:val="0"/>
          <w:numId w:val="19"/>
        </w:numPr>
        <w:tabs>
          <w:tab w:val="clear" w:pos="567"/>
          <w:tab w:val="num" w:pos="330"/>
        </w:tabs>
        <w:ind w:left="330" w:hanging="3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тщательный </w:t>
      </w:r>
      <w:r w:rsidRPr="00F05D5E">
        <w:rPr>
          <w:b/>
          <w:sz w:val="24"/>
          <w:szCs w:val="24"/>
        </w:rPr>
        <w:t>анализ ошибок</w:t>
      </w:r>
      <w:r>
        <w:rPr>
          <w:sz w:val="24"/>
          <w:szCs w:val="24"/>
        </w:rPr>
        <w:t>, допускаемых учащимися и работа над их устранением;</w:t>
      </w:r>
    </w:p>
    <w:p w:rsidR="00593102" w:rsidRPr="00F05D5E" w:rsidRDefault="00593102" w:rsidP="008B7BAB">
      <w:pPr>
        <w:widowControl w:val="0"/>
        <w:numPr>
          <w:ilvl w:val="0"/>
          <w:numId w:val="19"/>
        </w:numPr>
        <w:tabs>
          <w:tab w:val="clear" w:pos="567"/>
          <w:tab w:val="num" w:pos="330"/>
        </w:tabs>
        <w:ind w:left="330" w:hanging="330"/>
        <w:jc w:val="both"/>
        <w:rPr>
          <w:sz w:val="24"/>
          <w:szCs w:val="24"/>
        </w:rPr>
      </w:pPr>
      <w:r w:rsidRPr="00F05D5E">
        <w:rPr>
          <w:b/>
          <w:sz w:val="24"/>
          <w:szCs w:val="24"/>
        </w:rPr>
        <w:t>помощь</w:t>
      </w:r>
      <w:r>
        <w:rPr>
          <w:sz w:val="24"/>
          <w:szCs w:val="24"/>
        </w:rPr>
        <w:t xml:space="preserve"> слабоуспевающим ученикам.</w:t>
      </w:r>
    </w:p>
    <w:p w:rsidR="00593102" w:rsidRPr="00736738" w:rsidRDefault="00593102" w:rsidP="008B7BAB">
      <w:pPr>
        <w:tabs>
          <w:tab w:val="left" w:pos="6237"/>
        </w:tabs>
        <w:rPr>
          <w:b/>
          <w:sz w:val="28"/>
          <w:szCs w:val="28"/>
          <w:u w:val="single"/>
        </w:rPr>
      </w:pPr>
    </w:p>
    <w:p w:rsidR="00593102" w:rsidRDefault="00593102" w:rsidP="008B7BAB">
      <w:pPr>
        <w:tabs>
          <w:tab w:val="left" w:pos="6237"/>
        </w:tabs>
        <w:rPr>
          <w:b/>
          <w:sz w:val="28"/>
          <w:szCs w:val="28"/>
        </w:rPr>
      </w:pPr>
      <w:r w:rsidRPr="00E24BF2">
        <w:rPr>
          <w:b/>
          <w:sz w:val="32"/>
          <w:szCs w:val="32"/>
        </w:rPr>
        <w:t>ЦЕЛИ ИЗУЧЕНИЯ КУРСА</w:t>
      </w:r>
    </w:p>
    <w:p w:rsidR="00593102" w:rsidRDefault="00593102" w:rsidP="008B7BAB">
      <w:pPr>
        <w:tabs>
          <w:tab w:val="left" w:pos="6237"/>
        </w:tabs>
        <w:jc w:val="center"/>
        <w:rPr>
          <w:b/>
          <w:sz w:val="28"/>
          <w:szCs w:val="28"/>
        </w:rPr>
      </w:pP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9350"/>
      </w:tblGrid>
      <w:tr w:rsidR="00593102" w:rsidRPr="00082166" w:rsidTr="00B65273">
        <w:tc>
          <w:tcPr>
            <w:tcW w:w="10558" w:type="dxa"/>
            <w:gridSpan w:val="2"/>
          </w:tcPr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Default="00593102" w:rsidP="00B65273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:rsidR="00593102" w:rsidRPr="00082166" w:rsidRDefault="00593102" w:rsidP="00C132AB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082166">
              <w:rPr>
                <w:b/>
                <w:sz w:val="24"/>
                <w:szCs w:val="24"/>
              </w:rPr>
              <w:t xml:space="preserve">КОМПЕТЕНЦИИ </w:t>
            </w:r>
          </w:p>
        </w:tc>
      </w:tr>
      <w:tr w:rsidR="00593102" w:rsidRPr="00082166" w:rsidTr="00B65273">
        <w:trPr>
          <w:cantSplit/>
          <w:trHeight w:val="1134"/>
        </w:trPr>
        <w:tc>
          <w:tcPr>
            <w:tcW w:w="1208" w:type="dxa"/>
            <w:textDirection w:val="btLr"/>
          </w:tcPr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82166">
              <w:rPr>
                <w:b/>
                <w:sz w:val="32"/>
                <w:szCs w:val="32"/>
              </w:rPr>
              <w:t xml:space="preserve">Общеучебные </w:t>
            </w: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50" w:type="dxa"/>
          </w:tcPr>
          <w:p w:rsidR="00593102" w:rsidRPr="00BA56DA" w:rsidRDefault="00593102" w:rsidP="00B65273">
            <w:pPr>
              <w:jc w:val="both"/>
              <w:rPr>
                <w:sz w:val="24"/>
                <w:szCs w:val="24"/>
              </w:rPr>
            </w:pPr>
            <w:r w:rsidRPr="00082166">
              <w:rPr>
                <w:b/>
                <w:sz w:val="28"/>
                <w:szCs w:val="28"/>
              </w:rPr>
              <w:t xml:space="preserve">    </w:t>
            </w:r>
            <w:r w:rsidRPr="00BA56DA">
              <w:rPr>
                <w:sz w:val="24"/>
                <w:szCs w:val="24"/>
              </w:rPr>
              <w:t>Содержание обучения русскому языку отобрано и структурировано на основе компетентностного подхода. В соответствии с этим в V – IX классах формируются и развиваются языковая, коммуникативная,  лингвистическая (языковедческая) и культуроведческая компетенции.</w:t>
            </w:r>
          </w:p>
          <w:p w:rsidR="00593102" w:rsidRPr="00BA56DA" w:rsidRDefault="00593102" w:rsidP="00B65273">
            <w:pPr>
              <w:jc w:val="both"/>
              <w:rPr>
                <w:sz w:val="24"/>
                <w:szCs w:val="24"/>
              </w:rPr>
            </w:pPr>
            <w:r w:rsidRPr="00BA56DA">
              <w:rPr>
                <w:sz w:val="24"/>
                <w:szCs w:val="24"/>
              </w:rPr>
              <w:t xml:space="preserve">      </w:t>
            </w:r>
            <w:r w:rsidRPr="00BA56DA">
              <w:rPr>
                <w:b/>
                <w:sz w:val="24"/>
                <w:szCs w:val="24"/>
              </w:rPr>
              <w:t>Языковая</w:t>
            </w:r>
            <w:r w:rsidRPr="00BA56DA">
              <w:rPr>
                <w:sz w:val="24"/>
                <w:szCs w:val="24"/>
              </w:rPr>
              <w:t xml:space="preserve"> и </w:t>
            </w:r>
            <w:r w:rsidRPr="00BA56DA">
              <w:rPr>
                <w:b/>
                <w:sz w:val="24"/>
                <w:szCs w:val="24"/>
              </w:rPr>
              <w:t>лингвистическая (языковедческая</w:t>
            </w:r>
            <w:r w:rsidRPr="00BA56DA">
              <w:rPr>
                <w:sz w:val="24"/>
                <w:szCs w:val="24"/>
              </w:rPr>
              <w:t xml:space="preserve">) </w:t>
            </w:r>
            <w:r w:rsidRPr="00BA56DA">
              <w:rPr>
                <w:b/>
                <w:sz w:val="24"/>
                <w:szCs w:val="24"/>
              </w:rPr>
              <w:t>компетенции</w:t>
            </w:r>
            <w:r w:rsidRPr="00BA56DA">
              <w:rPr>
                <w:sz w:val="24"/>
                <w:szCs w:val="24"/>
              </w:rPr>
      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учёных-русистах; умение пользоваться различными лингвистическими словарями.</w:t>
            </w:r>
          </w:p>
          <w:p w:rsidR="00593102" w:rsidRPr="00BA56DA" w:rsidRDefault="00593102" w:rsidP="00B65273">
            <w:pPr>
              <w:jc w:val="both"/>
              <w:rPr>
                <w:sz w:val="24"/>
                <w:szCs w:val="24"/>
              </w:rPr>
            </w:pPr>
            <w:r w:rsidRPr="00BA56DA">
              <w:rPr>
                <w:b/>
                <w:sz w:val="24"/>
                <w:szCs w:val="24"/>
              </w:rPr>
              <w:t xml:space="preserve">      Коммуникативная компетенция</w:t>
            </w:r>
            <w:r w:rsidRPr="00BA56DA">
              <w:rPr>
                <w:sz w:val="24"/>
                <w:szCs w:val="24"/>
              </w:rPr>
      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      </w:r>
          </w:p>
          <w:p w:rsidR="00593102" w:rsidRPr="00BA56DA" w:rsidRDefault="00593102" w:rsidP="00B65273">
            <w:pPr>
              <w:jc w:val="both"/>
              <w:rPr>
                <w:sz w:val="24"/>
                <w:szCs w:val="24"/>
              </w:rPr>
            </w:pPr>
            <w:r w:rsidRPr="00BA56DA">
              <w:rPr>
                <w:sz w:val="24"/>
                <w:szCs w:val="24"/>
              </w:rPr>
              <w:t xml:space="preserve">      </w:t>
            </w:r>
            <w:r w:rsidRPr="00BA56DA">
              <w:rPr>
                <w:b/>
                <w:sz w:val="24"/>
                <w:szCs w:val="24"/>
              </w:rPr>
              <w:t>Культуроведческая компетенция</w:t>
            </w:r>
            <w:r w:rsidRPr="00BA56DA">
              <w:rPr>
                <w:sz w:val="24"/>
                <w:szCs w:val="24"/>
              </w:rPr>
      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      </w:r>
          </w:p>
          <w:p w:rsidR="00593102" w:rsidRPr="00BA56DA" w:rsidRDefault="00593102" w:rsidP="00B65273">
            <w:pPr>
              <w:jc w:val="both"/>
              <w:rPr>
                <w:sz w:val="24"/>
                <w:szCs w:val="24"/>
              </w:rPr>
            </w:pPr>
            <w:r w:rsidRPr="00BA56DA">
              <w:rPr>
                <w:sz w:val="24"/>
                <w:szCs w:val="24"/>
              </w:rPr>
              <w:t xml:space="preserve">      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      </w:r>
          </w:p>
          <w:p w:rsidR="00593102" w:rsidRPr="00BA56DA" w:rsidRDefault="00593102" w:rsidP="00B65273">
            <w:pPr>
              <w:rPr>
                <w:b/>
                <w:sz w:val="28"/>
                <w:szCs w:val="28"/>
                <w:u w:val="single"/>
              </w:rPr>
            </w:pPr>
            <w:r w:rsidRPr="00BA56DA">
              <w:rPr>
                <w:sz w:val="24"/>
                <w:szCs w:val="24"/>
              </w:rPr>
              <w:t xml:space="preserve">     В учебном процессе формирование указанных компетенций происходит в тесной взаимосвязи.</w:t>
            </w:r>
          </w:p>
          <w:p w:rsidR="00593102" w:rsidRPr="00082166" w:rsidRDefault="00593102" w:rsidP="00B6527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93102" w:rsidRPr="00082166" w:rsidTr="00B65273">
        <w:trPr>
          <w:cantSplit/>
          <w:trHeight w:val="1134"/>
        </w:trPr>
        <w:tc>
          <w:tcPr>
            <w:tcW w:w="1208" w:type="dxa"/>
            <w:textDirection w:val="btLr"/>
          </w:tcPr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82166">
              <w:rPr>
                <w:b/>
                <w:sz w:val="32"/>
                <w:szCs w:val="32"/>
              </w:rPr>
              <w:t xml:space="preserve">Предметно – </w:t>
            </w: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082166">
              <w:rPr>
                <w:b/>
                <w:sz w:val="32"/>
                <w:szCs w:val="32"/>
              </w:rPr>
              <w:t>ориентированные</w:t>
            </w: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:rsidR="00593102" w:rsidRPr="00082166" w:rsidRDefault="00593102" w:rsidP="00B65273">
            <w:pPr>
              <w:tabs>
                <w:tab w:val="left" w:pos="6237"/>
              </w:tabs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9350" w:type="dxa"/>
          </w:tcPr>
          <w:p w:rsidR="00593102" w:rsidRPr="00082166" w:rsidRDefault="00593102" w:rsidP="00B65273">
            <w:pPr>
              <w:tabs>
                <w:tab w:val="left" w:pos="6237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082166">
              <w:rPr>
                <w:b/>
                <w:sz w:val="24"/>
                <w:szCs w:val="24"/>
                <w:u w:val="single"/>
              </w:rPr>
              <w:t>Развитие умений и навыков:</w:t>
            </w:r>
          </w:p>
          <w:p w:rsidR="00593102" w:rsidRPr="00B57758" w:rsidRDefault="00593102" w:rsidP="00B65273">
            <w:pPr>
              <w:pStyle w:val="BodyTextIndent"/>
              <w:widowControl w:val="0"/>
              <w:ind w:left="0"/>
            </w:pPr>
            <w:r w:rsidRPr="00B57758">
              <w:t xml:space="preserve">     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      </w:r>
          </w:p>
          <w:p w:rsidR="00593102" w:rsidRPr="00B57758" w:rsidRDefault="00593102" w:rsidP="00B65273">
            <w:pPr>
              <w:pStyle w:val="BodyTextIndent"/>
              <w:widowControl w:val="0"/>
              <w:ind w:left="0"/>
            </w:pPr>
            <w:r w:rsidRPr="00B57758">
              <w:t xml:space="preserve">В процессе изучения русского (родного) языка совершенствуются и развиваются следующие </w:t>
            </w:r>
            <w:r w:rsidRPr="00B57758">
              <w:rPr>
                <w:b/>
              </w:rPr>
              <w:t>общеучебные  умения</w:t>
            </w:r>
            <w:r w:rsidRPr="00B57758">
              <w:t xml:space="preserve">: </w:t>
            </w:r>
          </w:p>
          <w:p w:rsidR="00593102" w:rsidRPr="00B57758" w:rsidRDefault="00593102" w:rsidP="00B65273">
            <w:pPr>
              <w:pStyle w:val="BodyTextIndent"/>
              <w:widowControl w:val="0"/>
              <w:ind w:left="0"/>
            </w:pPr>
            <w:r w:rsidRPr="00B57758">
              <w:rPr>
                <w:b/>
                <w:i/>
              </w:rPr>
              <w:t>- коммуникативные</w:t>
            </w:r>
            <w:r w:rsidRPr="00B57758"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      </w:r>
          </w:p>
          <w:p w:rsidR="00593102" w:rsidRPr="00B57758" w:rsidRDefault="00593102" w:rsidP="00B65273">
            <w:pPr>
              <w:pStyle w:val="BodyTextIndent"/>
              <w:widowControl w:val="0"/>
              <w:ind w:left="0"/>
            </w:pPr>
            <w:r w:rsidRPr="00B57758">
              <w:rPr>
                <w:b/>
                <w:i/>
              </w:rPr>
              <w:t>- интеллектуальные</w:t>
            </w:r>
            <w:r w:rsidRPr="00B57758">
              <w:t xml:space="preserve"> (сравнение и сопоставление, соотнесение, синтез, обобщение, абстрагирование, оценивание и классификация), </w:t>
            </w:r>
          </w:p>
          <w:p w:rsidR="00593102" w:rsidRPr="00B57758" w:rsidRDefault="00593102" w:rsidP="00B65273">
            <w:pPr>
              <w:pStyle w:val="BodyTextIndent"/>
              <w:widowControl w:val="0"/>
              <w:ind w:left="0"/>
            </w:pPr>
            <w:r w:rsidRPr="00B57758">
              <w:rPr>
                <w:b/>
                <w:i/>
              </w:rPr>
              <w:t>- информационные</w:t>
            </w:r>
            <w:r w:rsidRPr="00B57758">
              <w:t xml:space="preserve"> (умение осуществлять библиографический поиск, извлекать информацию из различных источников, умение работать с текстом), </w:t>
            </w:r>
          </w:p>
          <w:p w:rsidR="00593102" w:rsidRPr="00FF335F" w:rsidRDefault="00593102" w:rsidP="00B65273">
            <w:pPr>
              <w:pStyle w:val="BodyTextIndent"/>
              <w:widowControl w:val="0"/>
              <w:ind w:left="0"/>
              <w:rPr>
                <w:sz w:val="28"/>
                <w:szCs w:val="28"/>
              </w:rPr>
            </w:pPr>
            <w:r w:rsidRPr="00B57758">
              <w:rPr>
                <w:b/>
                <w:i/>
              </w:rPr>
              <w:t>- организационные</w:t>
            </w:r>
            <w:r w:rsidRPr="00B57758">
              <w:rPr>
                <w:b/>
              </w:rPr>
              <w:t xml:space="preserve"> </w:t>
            </w:r>
            <w:r w:rsidRPr="00B57758">
              <w:t>(умение формулировать цель деятельности, планировать ее, осуществлять самоконтроль, самооценку, самокоррекцию).</w:t>
            </w:r>
            <w:r w:rsidRPr="00FF335F">
              <w:rPr>
                <w:sz w:val="28"/>
                <w:szCs w:val="28"/>
              </w:rPr>
              <w:t xml:space="preserve"> </w:t>
            </w:r>
          </w:p>
        </w:tc>
      </w:tr>
    </w:tbl>
    <w:p w:rsidR="00593102" w:rsidRDefault="00593102" w:rsidP="008B7BAB"/>
    <w:p w:rsidR="00593102" w:rsidRDefault="00593102" w:rsidP="008B7BAB"/>
    <w:p w:rsidR="00593102" w:rsidRDefault="00593102" w:rsidP="008B7BAB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9D4FBA">
        <w:rPr>
          <w:b/>
          <w:sz w:val="28"/>
          <w:szCs w:val="28"/>
          <w:u w:val="single"/>
        </w:rPr>
        <w:t>СТРУКТУРА КУРСА</w:t>
      </w:r>
    </w:p>
    <w:p w:rsidR="00593102" w:rsidRPr="007369B8" w:rsidRDefault="00593102" w:rsidP="008B7BA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Программа построена с учётом принципов системности, научности и доступности, а также преемственности между различными разделами курса.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Материал школьного курса русского языка располагается следующим образом: в</w:t>
      </w:r>
      <w:r w:rsidRPr="005D0235">
        <w:rPr>
          <w:sz w:val="24"/>
          <w:szCs w:val="24"/>
        </w:rPr>
        <w:t xml:space="preserve"> V</w:t>
      </w:r>
      <w:r>
        <w:rPr>
          <w:sz w:val="24"/>
          <w:szCs w:val="24"/>
        </w:rPr>
        <w:t>,</w:t>
      </w:r>
      <w:r w:rsidRPr="005D0235">
        <w:rPr>
          <w:sz w:val="24"/>
          <w:szCs w:val="24"/>
        </w:rPr>
        <w:t xml:space="preserve"> VI и VII классах</w:t>
      </w:r>
      <w:r>
        <w:rPr>
          <w:sz w:val="24"/>
          <w:szCs w:val="24"/>
        </w:rPr>
        <w:t xml:space="preserve"> изучаются фонетика и графика, лексика и фразеология, морфемика и словообразование, морфология и орфография. Систематический курс синтаксиса является предметом изучения в </w:t>
      </w:r>
      <w:r w:rsidRPr="005D0235">
        <w:rPr>
          <w:sz w:val="24"/>
          <w:szCs w:val="24"/>
        </w:rPr>
        <w:t>VIII</w:t>
      </w:r>
      <w:r>
        <w:rPr>
          <w:sz w:val="24"/>
          <w:szCs w:val="24"/>
        </w:rPr>
        <w:t xml:space="preserve"> и </w:t>
      </w:r>
      <w:r w:rsidRPr="005D0235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классах. Однако первоначальные сведения об основных понятиях синтаксиса и пунктуации вводятся уже в </w:t>
      </w:r>
      <w:r w:rsidRPr="005D0235">
        <w:rPr>
          <w:sz w:val="24"/>
          <w:szCs w:val="24"/>
        </w:rPr>
        <w:t>V</w:t>
      </w:r>
      <w:r>
        <w:rPr>
          <w:sz w:val="24"/>
          <w:szCs w:val="24"/>
        </w:rPr>
        <w:t xml:space="preserve">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</w:t>
      </w:r>
      <w:r w:rsidRPr="005D0235">
        <w:rPr>
          <w:sz w:val="24"/>
          <w:szCs w:val="24"/>
        </w:rPr>
        <w:t>VIII</w:t>
      </w:r>
      <w:r>
        <w:rPr>
          <w:sz w:val="24"/>
          <w:szCs w:val="24"/>
        </w:rPr>
        <w:t xml:space="preserve"> - </w:t>
      </w:r>
      <w:r w:rsidRPr="005D0235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классах.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Материал в программе расположен с учётом возрастных возможностей учащихся.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Работа по культуре речи рассредоточена по всем классам.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В каждом классе предусмотрены вводные уроки о русском языке, раскрывающие роль и значение русского языка в нашей стране и за её пределами.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заканчивается школьный курс русского языка в </w:t>
      </w:r>
      <w:r w:rsidRPr="005D0235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классе.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Программа предусматривает прочное усвоение материала, для чего значительное место в ней отводится повторению. Для повторения в начале и конце учебного года в каждом классе выделяются специальные часы. В </w:t>
      </w:r>
      <w:r w:rsidRPr="005D0235">
        <w:rPr>
          <w:sz w:val="24"/>
          <w:szCs w:val="24"/>
        </w:rPr>
        <w:t>V</w:t>
      </w:r>
      <w:r>
        <w:rPr>
          <w:sz w:val="24"/>
          <w:szCs w:val="24"/>
        </w:rPr>
        <w:t xml:space="preserve"> классе в разделе «Повторение пройденного в </w:t>
      </w:r>
      <w:r w:rsidRPr="005D0235">
        <w:rPr>
          <w:sz w:val="24"/>
          <w:szCs w:val="24"/>
        </w:rPr>
        <w:t>I</w:t>
      </w:r>
      <w:r>
        <w:rPr>
          <w:sz w:val="24"/>
          <w:szCs w:val="24"/>
        </w:rPr>
        <w:t xml:space="preserve"> - </w:t>
      </w:r>
      <w:r w:rsidRPr="005D0235">
        <w:rPr>
          <w:sz w:val="24"/>
          <w:szCs w:val="24"/>
        </w:rPr>
        <w:t>IV</w:t>
      </w:r>
      <w:r>
        <w:rPr>
          <w:sz w:val="24"/>
          <w:szCs w:val="24"/>
        </w:rPr>
        <w:t xml:space="preserve">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регламентируются. Всё зависит от особенностей класса, уровня усвоения программного материала. Темам,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пройденного. Такая система повторения обеспечивает необходимый уровень прочных знаний и умений.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В программе специально выделены часы на развитие связной речи – пятая часть всего учебного времени, указанного для данного класса. Темы по развитию речи  - речеведческие понятия и различные виды работы с текстом – пропорционально распределяются между грамматическим материалом. Это обеспечивает равномерность обучения речи, условия для его реализации.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В конце программы каждого класса в специальном разделе перечислены основные умения и навыки, которые формируются в процессе изучения ведений о языке и речи.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 В программе указан годовой объём учебного времени по каждому классу, а также распределение часов по темам программы. Учитель,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коррективы.</w:t>
      </w:r>
    </w:p>
    <w:p w:rsidR="00593102" w:rsidRDefault="00593102" w:rsidP="008B7BA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93102" w:rsidRDefault="00593102" w:rsidP="008B7BAB">
      <w:pPr>
        <w:tabs>
          <w:tab w:val="left" w:pos="0"/>
          <w:tab w:val="left" w:pos="5115"/>
          <w:tab w:val="center" w:pos="7285"/>
        </w:tabs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ab/>
      </w:r>
    </w:p>
    <w:p w:rsidR="00593102" w:rsidRPr="00C132AB" w:rsidRDefault="00593102" w:rsidP="00C132AB">
      <w:pPr>
        <w:tabs>
          <w:tab w:val="left" w:pos="0"/>
          <w:tab w:val="left" w:pos="5115"/>
          <w:tab w:val="center" w:pos="7285"/>
        </w:tabs>
        <w:jc w:val="center"/>
        <w:rPr>
          <w:b/>
          <w:color w:val="000000"/>
          <w:sz w:val="28"/>
          <w:szCs w:val="28"/>
        </w:rPr>
      </w:pPr>
      <w:r w:rsidRPr="00C132AB">
        <w:rPr>
          <w:b/>
          <w:color w:val="000000"/>
          <w:sz w:val="28"/>
          <w:szCs w:val="28"/>
        </w:rPr>
        <w:t>Распределение учебных часов по разделам программы</w:t>
      </w:r>
    </w:p>
    <w:p w:rsidR="00593102" w:rsidRPr="00734B6A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Введение-1 час</w:t>
      </w:r>
    </w:p>
    <w:p w:rsidR="00593102" w:rsidRPr="00734B6A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Повторе</w:t>
      </w:r>
      <w:r>
        <w:rPr>
          <w:color w:val="000000"/>
          <w:sz w:val="24"/>
          <w:szCs w:val="24"/>
        </w:rPr>
        <w:t>ние изученного в 5-7 классах</w:t>
      </w:r>
      <w:r w:rsidRPr="004C0579">
        <w:rPr>
          <w:b/>
          <w:color w:val="000000"/>
          <w:sz w:val="24"/>
          <w:szCs w:val="24"/>
        </w:rPr>
        <w:t>- 9 ч.</w:t>
      </w:r>
    </w:p>
    <w:p w:rsidR="00593102" w:rsidRPr="00734B6A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Синтаксис и пунктуация -</w:t>
      </w:r>
      <w:r w:rsidRPr="004C0579">
        <w:rPr>
          <w:b/>
          <w:color w:val="000000"/>
          <w:sz w:val="24"/>
          <w:szCs w:val="24"/>
        </w:rPr>
        <w:t>7ч.</w:t>
      </w:r>
    </w:p>
    <w:p w:rsidR="00593102" w:rsidRPr="004C0579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Предло</w:t>
      </w:r>
      <w:r>
        <w:rPr>
          <w:color w:val="000000"/>
          <w:sz w:val="24"/>
          <w:szCs w:val="24"/>
        </w:rPr>
        <w:t xml:space="preserve">жение. Простое предложение </w:t>
      </w:r>
      <w:r w:rsidRPr="004C0579">
        <w:rPr>
          <w:b/>
          <w:color w:val="000000"/>
          <w:sz w:val="24"/>
          <w:szCs w:val="24"/>
        </w:rPr>
        <w:t>– 3</w:t>
      </w:r>
    </w:p>
    <w:p w:rsidR="00593102" w:rsidRPr="00C132AB" w:rsidRDefault="00593102" w:rsidP="00C132AB">
      <w:pPr>
        <w:tabs>
          <w:tab w:val="left" w:pos="0"/>
          <w:tab w:val="left" w:pos="5115"/>
          <w:tab w:val="center" w:pos="7285"/>
        </w:tabs>
        <w:rPr>
          <w:i/>
          <w:color w:val="000000"/>
          <w:sz w:val="24"/>
          <w:szCs w:val="24"/>
        </w:rPr>
      </w:pPr>
      <w:r w:rsidRPr="00C132AB">
        <w:rPr>
          <w:i/>
          <w:color w:val="000000"/>
          <w:sz w:val="24"/>
          <w:szCs w:val="24"/>
        </w:rPr>
        <w:t>Двусоставные предложения-17ч.:</w:t>
      </w:r>
    </w:p>
    <w:p w:rsidR="00593102" w:rsidRPr="004C0579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 xml:space="preserve"> Главные члены предлож</w:t>
      </w:r>
      <w:r>
        <w:rPr>
          <w:color w:val="000000"/>
          <w:sz w:val="24"/>
          <w:szCs w:val="24"/>
        </w:rPr>
        <w:t xml:space="preserve">ения – </w:t>
      </w:r>
      <w:r w:rsidRPr="004C0579">
        <w:rPr>
          <w:b/>
          <w:color w:val="000000"/>
          <w:sz w:val="24"/>
          <w:szCs w:val="24"/>
        </w:rPr>
        <w:t>7ч.</w:t>
      </w:r>
    </w:p>
    <w:p w:rsidR="00593102" w:rsidRPr="004C0579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 xml:space="preserve">Двусоставные предложения. Второстепенные члены предложения – </w:t>
      </w:r>
      <w:r w:rsidRPr="004C0579">
        <w:rPr>
          <w:b/>
          <w:color w:val="000000"/>
          <w:sz w:val="24"/>
          <w:szCs w:val="24"/>
        </w:rPr>
        <w:t>10</w:t>
      </w:r>
    </w:p>
    <w:p w:rsidR="00593102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 xml:space="preserve">Односоставные предложения – </w:t>
      </w:r>
      <w:r w:rsidRPr="004C0579">
        <w:rPr>
          <w:b/>
          <w:color w:val="000000"/>
          <w:sz w:val="24"/>
          <w:szCs w:val="24"/>
        </w:rPr>
        <w:t>10ч</w:t>
      </w:r>
      <w:r>
        <w:rPr>
          <w:color w:val="000000"/>
          <w:sz w:val="24"/>
          <w:szCs w:val="24"/>
        </w:rPr>
        <w:t>.</w:t>
      </w:r>
    </w:p>
    <w:p w:rsidR="00593102" w:rsidRPr="00C132AB" w:rsidRDefault="00593102" w:rsidP="00C132AB">
      <w:pPr>
        <w:tabs>
          <w:tab w:val="left" w:pos="0"/>
          <w:tab w:val="left" w:pos="5115"/>
          <w:tab w:val="center" w:pos="7285"/>
        </w:tabs>
        <w:rPr>
          <w:i/>
          <w:sz w:val="24"/>
          <w:szCs w:val="24"/>
        </w:rPr>
      </w:pPr>
      <w:r w:rsidRPr="00C132AB">
        <w:rPr>
          <w:i/>
          <w:sz w:val="24"/>
          <w:szCs w:val="24"/>
        </w:rPr>
        <w:t>Простое осложнённое предложение-28ч.:</w:t>
      </w:r>
    </w:p>
    <w:p w:rsidR="00593102" w:rsidRPr="004C0579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Понятие об осложнённом-</w:t>
      </w:r>
      <w:r w:rsidRPr="00C132AB">
        <w:rPr>
          <w:b/>
          <w:sz w:val="24"/>
          <w:szCs w:val="24"/>
        </w:rPr>
        <w:t>1</w:t>
      </w:r>
      <w:r>
        <w:rPr>
          <w:sz w:val="24"/>
          <w:szCs w:val="24"/>
        </w:rPr>
        <w:t>ч.</w:t>
      </w:r>
    </w:p>
    <w:p w:rsidR="00593102" w:rsidRPr="004C0579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Предложе</w:t>
      </w:r>
      <w:r>
        <w:rPr>
          <w:color w:val="000000"/>
          <w:sz w:val="24"/>
          <w:szCs w:val="24"/>
        </w:rPr>
        <w:t xml:space="preserve">ния с однородными членами – </w:t>
      </w:r>
      <w:r w:rsidRPr="004C0579">
        <w:rPr>
          <w:b/>
          <w:color w:val="000000"/>
          <w:sz w:val="24"/>
          <w:szCs w:val="24"/>
        </w:rPr>
        <w:t>11ч.</w:t>
      </w:r>
    </w:p>
    <w:p w:rsidR="00593102" w:rsidRPr="00734B6A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Предложени</w:t>
      </w:r>
      <w:r>
        <w:rPr>
          <w:color w:val="000000"/>
          <w:sz w:val="24"/>
          <w:szCs w:val="24"/>
        </w:rPr>
        <w:t xml:space="preserve">я с обособленными членами – </w:t>
      </w:r>
      <w:r w:rsidRPr="004C0579">
        <w:rPr>
          <w:b/>
          <w:color w:val="000000"/>
          <w:sz w:val="24"/>
          <w:szCs w:val="24"/>
        </w:rPr>
        <w:t>16ч</w:t>
      </w:r>
      <w:r>
        <w:rPr>
          <w:color w:val="000000"/>
          <w:sz w:val="24"/>
          <w:szCs w:val="24"/>
        </w:rPr>
        <w:t>.</w:t>
      </w:r>
    </w:p>
    <w:p w:rsidR="00593102" w:rsidRPr="00C132AB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Предложения с обращениями, вв</w:t>
      </w:r>
      <w:r>
        <w:rPr>
          <w:color w:val="000000"/>
          <w:sz w:val="24"/>
          <w:szCs w:val="24"/>
        </w:rPr>
        <w:t xml:space="preserve">одными словами междометиями – </w:t>
      </w:r>
      <w:r w:rsidRPr="00C132AB">
        <w:rPr>
          <w:b/>
          <w:color w:val="000000"/>
          <w:sz w:val="24"/>
          <w:szCs w:val="24"/>
        </w:rPr>
        <w:t>12ч.</w:t>
      </w:r>
    </w:p>
    <w:p w:rsidR="00593102" w:rsidRPr="00C132AB" w:rsidRDefault="00593102" w:rsidP="00C132AB">
      <w:pPr>
        <w:tabs>
          <w:tab w:val="left" w:pos="0"/>
          <w:tab w:val="left" w:pos="5115"/>
          <w:tab w:val="center" w:pos="7285"/>
        </w:tabs>
        <w:rPr>
          <w:b/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Сп</w:t>
      </w:r>
      <w:r>
        <w:rPr>
          <w:color w:val="000000"/>
          <w:sz w:val="24"/>
          <w:szCs w:val="24"/>
        </w:rPr>
        <w:t>особы передачи чужой речи-</w:t>
      </w:r>
      <w:r w:rsidRPr="00C132AB"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ч.</w:t>
      </w:r>
    </w:p>
    <w:p w:rsidR="00593102" w:rsidRPr="00734B6A" w:rsidRDefault="00593102" w:rsidP="00C132AB">
      <w:pPr>
        <w:tabs>
          <w:tab w:val="left" w:pos="0"/>
          <w:tab w:val="left" w:pos="5115"/>
          <w:tab w:val="center" w:pos="7285"/>
        </w:tabs>
        <w:rPr>
          <w:color w:val="000000"/>
          <w:sz w:val="24"/>
          <w:szCs w:val="24"/>
        </w:rPr>
      </w:pPr>
      <w:r w:rsidRPr="00734B6A">
        <w:rPr>
          <w:color w:val="000000"/>
          <w:sz w:val="24"/>
          <w:szCs w:val="24"/>
        </w:rPr>
        <w:t>Пов</w:t>
      </w:r>
      <w:r>
        <w:rPr>
          <w:color w:val="000000"/>
          <w:sz w:val="24"/>
          <w:szCs w:val="24"/>
        </w:rPr>
        <w:t>торение изученного в 8 классе -</w:t>
      </w:r>
      <w:r w:rsidRPr="00C132AB">
        <w:rPr>
          <w:b/>
          <w:color w:val="000000"/>
          <w:sz w:val="24"/>
          <w:szCs w:val="24"/>
        </w:rPr>
        <w:t>8 ч</w:t>
      </w:r>
      <w:r>
        <w:rPr>
          <w:b/>
          <w:color w:val="000000"/>
          <w:sz w:val="24"/>
          <w:szCs w:val="24"/>
        </w:rPr>
        <w:t>.</w:t>
      </w:r>
    </w:p>
    <w:p w:rsidR="00593102" w:rsidRDefault="00593102" w:rsidP="00C132AB">
      <w:pPr>
        <w:rPr>
          <w:sz w:val="24"/>
          <w:szCs w:val="24"/>
        </w:rPr>
      </w:pPr>
    </w:p>
    <w:p w:rsidR="00593102" w:rsidRDefault="00593102" w:rsidP="00C132AB">
      <w:pPr>
        <w:rPr>
          <w:sz w:val="24"/>
          <w:szCs w:val="24"/>
        </w:rPr>
      </w:pPr>
      <w:r>
        <w:rPr>
          <w:sz w:val="24"/>
          <w:szCs w:val="24"/>
        </w:rPr>
        <w:t>Итого-102ч.</w:t>
      </w:r>
    </w:p>
    <w:p w:rsidR="00593102" w:rsidRDefault="00593102" w:rsidP="00C132AB">
      <w:pPr>
        <w:rPr>
          <w:sz w:val="24"/>
          <w:szCs w:val="24"/>
        </w:rPr>
      </w:pPr>
    </w:p>
    <w:p w:rsidR="00593102" w:rsidRDefault="00593102" w:rsidP="008B7BAB">
      <w:pPr>
        <w:tabs>
          <w:tab w:val="left" w:pos="0"/>
          <w:tab w:val="left" w:pos="5115"/>
          <w:tab w:val="center" w:pos="7285"/>
        </w:tabs>
        <w:rPr>
          <w:b/>
          <w:color w:val="800000"/>
          <w:sz w:val="32"/>
          <w:szCs w:val="32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Default="00593102" w:rsidP="002B3FDB">
      <w:pPr>
        <w:jc w:val="center"/>
        <w:rPr>
          <w:b/>
          <w:sz w:val="24"/>
          <w:szCs w:val="24"/>
        </w:rPr>
      </w:pPr>
    </w:p>
    <w:p w:rsidR="00593102" w:rsidRPr="00C66771" w:rsidRDefault="00593102" w:rsidP="002B3FDB">
      <w:pPr>
        <w:jc w:val="center"/>
        <w:rPr>
          <w:b/>
          <w:sz w:val="24"/>
          <w:szCs w:val="24"/>
        </w:rPr>
      </w:pPr>
      <w:r w:rsidRPr="00C66771">
        <w:rPr>
          <w:b/>
          <w:sz w:val="24"/>
          <w:szCs w:val="24"/>
        </w:rPr>
        <w:t>Учебная литература:</w:t>
      </w:r>
    </w:p>
    <w:p w:rsidR="00593102" w:rsidRPr="00C66771" w:rsidRDefault="00593102" w:rsidP="002B3FDB">
      <w:pPr>
        <w:rPr>
          <w:b/>
          <w:sz w:val="24"/>
          <w:szCs w:val="24"/>
        </w:rPr>
      </w:pPr>
      <w:r w:rsidRPr="00C66771">
        <w:rPr>
          <w:b/>
          <w:sz w:val="24"/>
          <w:szCs w:val="24"/>
        </w:rPr>
        <w:t xml:space="preserve">Учебник: </w:t>
      </w:r>
      <w:r w:rsidRPr="00C66771">
        <w:rPr>
          <w:sz w:val="24"/>
          <w:szCs w:val="24"/>
        </w:rPr>
        <w:t>«Русский язык.  8 класс». Авторы: Л.А.Тростенцова, Т.А.Ладыженская, А.Д.Дейкина, О.М.Александрова, Москва, «Просвещение», 2007.</w:t>
      </w:r>
    </w:p>
    <w:p w:rsidR="00593102" w:rsidRPr="00C66771" w:rsidRDefault="00593102" w:rsidP="002B3FDB">
      <w:pPr>
        <w:rPr>
          <w:sz w:val="24"/>
          <w:szCs w:val="24"/>
        </w:rPr>
      </w:pPr>
      <w:r w:rsidRPr="00C66771">
        <w:rPr>
          <w:sz w:val="24"/>
          <w:szCs w:val="24"/>
        </w:rPr>
        <w:t>Учебник допущен Министерством образования и науки  РФ.</w:t>
      </w:r>
    </w:p>
    <w:p w:rsidR="00593102" w:rsidRPr="00C66771" w:rsidRDefault="00593102" w:rsidP="002B3FDB">
      <w:pPr>
        <w:rPr>
          <w:sz w:val="24"/>
          <w:szCs w:val="24"/>
        </w:rPr>
      </w:pPr>
      <w:r w:rsidRPr="00C66771">
        <w:rPr>
          <w:b/>
          <w:sz w:val="24"/>
          <w:szCs w:val="24"/>
        </w:rPr>
        <w:t>Дополнительная литература:</w:t>
      </w:r>
      <w:r w:rsidRPr="00C66771">
        <w:rPr>
          <w:sz w:val="24"/>
          <w:szCs w:val="24"/>
        </w:rPr>
        <w:t xml:space="preserve"> 1. Русский язык  учебник для 8 класса общеобразовательных учреждений. Авторы Л.А.Тростенцова, Т.А.Ладыженская и др.  Москва «Просвещение» 2005 год.</w:t>
      </w:r>
    </w:p>
    <w:p w:rsidR="00593102" w:rsidRPr="00C66771" w:rsidRDefault="00593102" w:rsidP="002B3FDB">
      <w:pPr>
        <w:rPr>
          <w:sz w:val="24"/>
          <w:szCs w:val="24"/>
        </w:rPr>
      </w:pPr>
      <w:r w:rsidRPr="00C66771">
        <w:rPr>
          <w:sz w:val="24"/>
          <w:szCs w:val="24"/>
        </w:rPr>
        <w:t>2. О.А.Нури. Поурочные разработки по русскому языку к учебнику Л.А.Тростенцовой и др. «Русский язык. 8 класс». Издательство «Экзамен» Москва 2009 год.</w:t>
      </w:r>
    </w:p>
    <w:p w:rsidR="00593102" w:rsidRPr="00C66771" w:rsidRDefault="00593102" w:rsidP="002B3FDB">
      <w:pPr>
        <w:rPr>
          <w:sz w:val="24"/>
          <w:szCs w:val="24"/>
        </w:rPr>
      </w:pPr>
      <w:r w:rsidRPr="00C66771">
        <w:rPr>
          <w:sz w:val="24"/>
          <w:szCs w:val="24"/>
        </w:rPr>
        <w:t>3. Л.А.Тростенцова, А.И.Запорожец. Русский язык. Поурочные разработки. 8 класс. Москва. «Просвещение» 2009 год.</w:t>
      </w:r>
    </w:p>
    <w:p w:rsidR="00593102" w:rsidRPr="00C66771" w:rsidRDefault="00593102" w:rsidP="002B3FD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 xml:space="preserve">Печатные пособия. </w:t>
      </w:r>
    </w:p>
    <w:p w:rsidR="00593102" w:rsidRPr="00C66771" w:rsidRDefault="00593102" w:rsidP="002B3FD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>Таблицы и раздаточный материал по русскому языку для 8 класса.</w:t>
      </w:r>
    </w:p>
    <w:p w:rsidR="00593102" w:rsidRPr="00C66771" w:rsidRDefault="00593102" w:rsidP="002B3FD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>Мультимедийные пособия.</w:t>
      </w:r>
    </w:p>
    <w:p w:rsidR="00593102" w:rsidRPr="00C66771" w:rsidRDefault="00593102" w:rsidP="002B3FD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593102" w:rsidRPr="00C66771" w:rsidRDefault="00593102" w:rsidP="002B3FDB">
      <w:pPr>
        <w:jc w:val="both"/>
        <w:rPr>
          <w:sz w:val="24"/>
          <w:szCs w:val="24"/>
        </w:rPr>
      </w:pPr>
      <w:r w:rsidRPr="00C66771">
        <w:rPr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593102" w:rsidRPr="00C66771" w:rsidRDefault="00593102" w:rsidP="002B3FDB">
      <w:pPr>
        <w:rPr>
          <w:b/>
          <w:sz w:val="24"/>
          <w:szCs w:val="24"/>
        </w:rPr>
      </w:pPr>
      <w:r w:rsidRPr="00C66771">
        <w:rPr>
          <w:b/>
          <w:sz w:val="24"/>
          <w:szCs w:val="24"/>
        </w:rPr>
        <w:t xml:space="preserve"> </w:t>
      </w:r>
    </w:p>
    <w:p w:rsidR="00593102" w:rsidRPr="000E5875" w:rsidRDefault="00593102" w:rsidP="002B3FDB">
      <w:pPr>
        <w:rPr>
          <w:sz w:val="22"/>
          <w:szCs w:val="22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rPr>
          <w:sz w:val="24"/>
          <w:szCs w:val="24"/>
        </w:rPr>
      </w:pPr>
    </w:p>
    <w:p w:rsidR="00593102" w:rsidRDefault="00593102" w:rsidP="008B7BAB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593102" w:rsidRDefault="00593102" w:rsidP="008B7BAB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593102" w:rsidRDefault="00593102" w:rsidP="00D7493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Default="00593102" w:rsidP="00D7493F">
      <w:pPr>
        <w:rPr>
          <w:sz w:val="24"/>
          <w:szCs w:val="24"/>
        </w:rPr>
      </w:pPr>
    </w:p>
    <w:p w:rsidR="00593102" w:rsidRPr="00246965" w:rsidRDefault="00593102" w:rsidP="00D7493F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</w:t>
      </w:r>
      <w:r w:rsidRPr="00246965">
        <w:rPr>
          <w:b/>
          <w:sz w:val="32"/>
          <w:szCs w:val="32"/>
        </w:rPr>
        <w:t>Календарно-тематическое планирование</w:t>
      </w:r>
      <w:r>
        <w:rPr>
          <w:b/>
          <w:sz w:val="32"/>
          <w:szCs w:val="32"/>
        </w:rPr>
        <w:t xml:space="preserve"> уроков русского языка в 8 А, 8 Б классах</w:t>
      </w:r>
    </w:p>
    <w:p w:rsidR="00593102" w:rsidRPr="0024739E" w:rsidRDefault="00593102" w:rsidP="00C64DC9">
      <w:pPr>
        <w:rPr>
          <w:sz w:val="24"/>
          <w:szCs w:val="24"/>
        </w:rPr>
      </w:pPr>
    </w:p>
    <w:tbl>
      <w:tblPr>
        <w:tblW w:w="152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"/>
        <w:gridCol w:w="2835"/>
        <w:gridCol w:w="1516"/>
        <w:gridCol w:w="1650"/>
        <w:gridCol w:w="2420"/>
        <w:gridCol w:w="5593"/>
      </w:tblGrid>
      <w:tr w:rsidR="00593102" w:rsidRPr="00A94300" w:rsidTr="00FD7C9E">
        <w:tc>
          <w:tcPr>
            <w:tcW w:w="709" w:type="dxa"/>
          </w:tcPr>
          <w:p w:rsidR="00593102" w:rsidRPr="009A53CA" w:rsidRDefault="00593102" w:rsidP="00FD7C9E">
            <w:pPr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7" w:type="dxa"/>
          </w:tcPr>
          <w:p w:rsidR="00593102" w:rsidRPr="009A53CA" w:rsidRDefault="00593102" w:rsidP="00FD7C9E">
            <w:pPr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№</w:t>
            </w:r>
          </w:p>
          <w:p w:rsidR="00593102" w:rsidRPr="009A53CA" w:rsidRDefault="00593102" w:rsidP="00FD7C9E">
            <w:pPr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:rsidR="00593102" w:rsidRDefault="00593102" w:rsidP="00FD7C9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</w:p>
          <w:p w:rsidR="00593102" w:rsidRPr="009A53CA" w:rsidRDefault="00593102" w:rsidP="00FD7C9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516" w:type="dxa"/>
          </w:tcPr>
          <w:p w:rsidR="00593102" w:rsidRDefault="00593102" w:rsidP="00FD7C9E">
            <w:pPr>
              <w:jc w:val="center"/>
              <w:rPr>
                <w:b/>
                <w:sz w:val="22"/>
                <w:szCs w:val="22"/>
              </w:rPr>
            </w:pPr>
          </w:p>
          <w:p w:rsidR="00593102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Тип урока</w:t>
            </w:r>
          </w:p>
          <w:p w:rsidR="00593102" w:rsidRPr="009A53CA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9A53CA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Форма</w:t>
            </w:r>
          </w:p>
          <w:p w:rsidR="00593102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9A53CA">
              <w:rPr>
                <w:b/>
                <w:sz w:val="22"/>
                <w:szCs w:val="22"/>
              </w:rPr>
              <w:t>Урока</w:t>
            </w:r>
          </w:p>
          <w:p w:rsidR="00593102" w:rsidRPr="009A53CA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Информац. сопровожд.</w:t>
            </w:r>
          </w:p>
        </w:tc>
        <w:tc>
          <w:tcPr>
            <w:tcW w:w="2420" w:type="dxa"/>
          </w:tcPr>
          <w:p w:rsidR="00593102" w:rsidRPr="009A53CA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Виды деятельности уч-ся, формы контроля</w:t>
            </w:r>
          </w:p>
        </w:tc>
        <w:tc>
          <w:tcPr>
            <w:tcW w:w="5593" w:type="dxa"/>
          </w:tcPr>
          <w:p w:rsidR="00593102" w:rsidRPr="009A53CA" w:rsidRDefault="00593102" w:rsidP="00FD7C9E">
            <w:pPr>
              <w:jc w:val="center"/>
              <w:rPr>
                <w:b/>
                <w:sz w:val="22"/>
                <w:szCs w:val="22"/>
              </w:rPr>
            </w:pPr>
          </w:p>
          <w:p w:rsidR="00593102" w:rsidRPr="009A53CA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Планируемые результаты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pStyle w:val="BodyTextIndent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  <w:r w:rsidRPr="000E5875">
              <w:rPr>
                <w:sz w:val="22"/>
                <w:szCs w:val="22"/>
              </w:rPr>
              <w:t xml:space="preserve"> в современном мире.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  <w:u w:val="single"/>
              </w:rPr>
            </w:pPr>
            <w:r w:rsidRPr="000E5875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Комб.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Лекция</w:t>
            </w:r>
            <w:r w:rsidRPr="000E5875">
              <w:rPr>
                <w:sz w:val="22"/>
                <w:szCs w:val="22"/>
                <w:lang w:val="en-US"/>
              </w:rPr>
              <w:t xml:space="preserve"> </w:t>
            </w:r>
            <w:r w:rsidRPr="000E5875">
              <w:rPr>
                <w:sz w:val="22"/>
                <w:szCs w:val="22"/>
              </w:rPr>
              <w:t>с элементами беседы.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 составление устных кратких и развёрнутых ответов.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функциях русского языка в современном мире.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определять основную мысль высказывания, строить свое монологическое высказывание, работать с учебником;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соблюдать в процессе коммуникации основные нормы устной и письменной речи и правила русского речевого этикета;  </w:t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60511B" w:rsidRDefault="00593102" w:rsidP="00FD7C9E">
            <w:pPr>
              <w:jc w:val="center"/>
              <w:rPr>
                <w:b/>
                <w:sz w:val="28"/>
                <w:szCs w:val="28"/>
              </w:rPr>
            </w:pPr>
            <w:r w:rsidRPr="0060511B">
              <w:rPr>
                <w:b/>
                <w:sz w:val="28"/>
                <w:szCs w:val="28"/>
              </w:rPr>
              <w:t>Повторение изученного в 5-7 классах (9ч.)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E5875">
              <w:rPr>
                <w:color w:val="000000"/>
                <w:sz w:val="22"/>
                <w:szCs w:val="22"/>
              </w:rPr>
              <w:t xml:space="preserve"> Пунктуация и орфография. Знаки препинания: знаки завершения, разделения, выделения.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Уплотн.опрос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Составление плана текста упр., словарная работа, составление схем.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теоретический материал по данным разделам и теме.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применять данный теоретический материал на практике, в частности, правильно расставлять указанные знаки препинания; уметь вести самостоятельный поиск информации;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3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  <w:r w:rsidRPr="000E5875">
              <w:rPr>
                <w:color w:val="000000"/>
                <w:sz w:val="22"/>
                <w:szCs w:val="22"/>
              </w:rPr>
              <w:t>Знаки препинания в сложном предложении.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Урок закрепления изученного.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Взаимопро-верка.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Запись и анализ  сложных предл. и возможных запятых в них. Работа парами.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теоретический материал по правильной постановке ЗП в СП.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применять данный теоретический материал на практике, правильно расставляя ЗП в СП.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</w:p>
          <w:p w:rsidR="00593102" w:rsidRPr="000E5875" w:rsidRDefault="00593102" w:rsidP="00FD7C9E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  <w:r w:rsidRPr="000E5875">
              <w:rPr>
                <w:color w:val="000000"/>
                <w:sz w:val="22"/>
                <w:szCs w:val="22"/>
              </w:rPr>
              <w:t>Буквы Н-НН в суффиксах прилагательных, причастий и наречий.</w:t>
            </w:r>
          </w:p>
        </w:tc>
        <w:tc>
          <w:tcPr>
            <w:tcW w:w="1516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опрос</w:t>
            </w:r>
          </w:p>
        </w:tc>
        <w:tc>
          <w:tcPr>
            <w:tcW w:w="2420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Сообщения уч-ся о правописании –НН-Н- в суффиксах прил., прич., наречий. Практическая работа.</w:t>
            </w:r>
          </w:p>
        </w:tc>
        <w:tc>
          <w:tcPr>
            <w:tcW w:w="5593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правописании Н-НН в суффиксах прилагательных, причастий и наречий.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правильно писать Н-НН в суффиксах прилагательных, причастий и наречий, определять стиль и тип текста.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color w:val="0000FF"/>
                <w:sz w:val="22"/>
                <w:szCs w:val="22"/>
              </w:rPr>
            </w:pPr>
            <w:r w:rsidRPr="000E5875"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593102" w:rsidRPr="0060511B" w:rsidRDefault="00593102" w:rsidP="00FD7C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60511B">
              <w:rPr>
                <w:sz w:val="22"/>
                <w:szCs w:val="22"/>
              </w:rPr>
              <w:t>Р.Р.Комбинированное изложение от 3 лица (упр.27)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Изложение.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Чтение и осмысление текста упр., составление плана. Написание изложения.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особенностях написания комбинированного изложения от 3 лица.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Уметь: определять тему и основную мысль текста, строить связное монологическое высказывание на основе прочитанного и услышанного текста, соблюдая заданный тип изложения; уметь создавать устные и письменные тексты разных типов, стилей речи и жанров с учетом замысла, адресата и ситуации общения; 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  <w:r w:rsidRPr="000E5875">
              <w:rPr>
                <w:color w:val="000000"/>
                <w:sz w:val="22"/>
                <w:szCs w:val="22"/>
              </w:rPr>
              <w:t>Анализ изложений и работа над ошибками.</w:t>
            </w:r>
          </w:p>
          <w:p w:rsidR="00593102" w:rsidRPr="000E5875" w:rsidRDefault="00593102" w:rsidP="00FD7C9E">
            <w:pPr>
              <w:shd w:val="clear" w:color="auto" w:fill="FFFFFF"/>
              <w:ind w:left="19"/>
              <w:rPr>
                <w:color w:val="000000"/>
                <w:sz w:val="22"/>
                <w:szCs w:val="22"/>
              </w:rPr>
            </w:pPr>
            <w:r w:rsidRPr="000E5875">
              <w:rPr>
                <w:color w:val="000000"/>
                <w:sz w:val="22"/>
                <w:szCs w:val="22"/>
              </w:rPr>
              <w:t>Слитное и раздельное написание НЕ с разными частями речи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Инд.опрос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ошибок..</w:t>
            </w:r>
          </w:p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Коллективный рассказ о правописании НЕ с разными частями речи.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правописании НЕ с разными частями речи.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правильно писать НЕ с разными частями речи, обосновывая свой выбор;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адекватно воспринимать устную и письменную речь;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стремление к речевому самосовершенствованию;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593102" w:rsidRPr="00533EE6" w:rsidRDefault="00593102" w:rsidP="00FD7C9E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533EE6">
              <w:rPr>
                <w:sz w:val="22"/>
                <w:szCs w:val="22"/>
              </w:rPr>
              <w:t>Контрольный диктант по теме «Повторение изученного в 5-7 классах»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Анализ контрольного диктанта. Работа над ошибками.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bo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примене</w:t>
            </w:r>
            <w:r w:rsidRPr="000E5875">
              <w:rPr>
                <w:sz w:val="22"/>
                <w:szCs w:val="22"/>
              </w:rPr>
              <w:t>ния знаний и умений.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Default="00593102" w:rsidP="00FD7C9E">
            <w:pPr>
              <w:jc w:val="center"/>
              <w:rPr>
                <w:b/>
                <w:sz w:val="28"/>
                <w:szCs w:val="28"/>
              </w:rPr>
            </w:pPr>
          </w:p>
          <w:p w:rsidR="00593102" w:rsidRPr="0060511B" w:rsidRDefault="00593102" w:rsidP="00FD7C9E">
            <w:pPr>
              <w:jc w:val="center"/>
              <w:rPr>
                <w:b/>
                <w:sz w:val="28"/>
                <w:szCs w:val="28"/>
              </w:rPr>
            </w:pPr>
            <w:r w:rsidRPr="0060511B">
              <w:rPr>
                <w:b/>
                <w:sz w:val="28"/>
                <w:szCs w:val="28"/>
              </w:rPr>
              <w:t>Синтаксис. Пунктуация. Культура речи (7ч.)</w:t>
            </w:r>
          </w:p>
        </w:tc>
      </w:tr>
      <w:tr w:rsidR="00593102" w:rsidRPr="000E5875" w:rsidTr="00FD7C9E">
        <w:trPr>
          <w:trHeight w:val="1299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единицы синтаксиса.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с/с</w:t>
            </w:r>
            <w:r>
              <w:rPr>
                <w:sz w:val="22"/>
                <w:szCs w:val="22"/>
              </w:rPr>
              <w:t xml:space="preserve">, предложении, тексте как единицах </w:t>
            </w:r>
            <w:r w:rsidRPr="000E5875">
              <w:rPr>
                <w:sz w:val="22"/>
                <w:szCs w:val="22"/>
              </w:rPr>
              <w:t>синтаксиса.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Уметь: выделять </w:t>
            </w:r>
            <w:r>
              <w:rPr>
                <w:sz w:val="22"/>
                <w:szCs w:val="22"/>
              </w:rPr>
              <w:t>и формулировать познавательную цель, объяснять языковые явления и процессы.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как единица синтаксиса.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Знать: о </w:t>
            </w:r>
            <w:r>
              <w:rPr>
                <w:sz w:val="22"/>
                <w:szCs w:val="22"/>
              </w:rPr>
              <w:t xml:space="preserve">тексте </w:t>
            </w:r>
            <w:r w:rsidRPr="000E5875">
              <w:rPr>
                <w:sz w:val="22"/>
                <w:szCs w:val="22"/>
              </w:rPr>
              <w:t xml:space="preserve"> как единице синтаксиса</w:t>
            </w:r>
            <w:r>
              <w:rPr>
                <w:sz w:val="22"/>
                <w:szCs w:val="22"/>
              </w:rPr>
              <w:t>, о признаках предложения.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, находить признаки текста, анализировать и строить различные типы текстов, выразительно читать текст.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как единица синтаксиса.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Знать: о </w:t>
            </w:r>
            <w:r>
              <w:rPr>
                <w:sz w:val="22"/>
                <w:szCs w:val="22"/>
              </w:rPr>
              <w:t xml:space="preserve">предложении </w:t>
            </w:r>
            <w:r w:rsidRPr="000E5875">
              <w:rPr>
                <w:sz w:val="22"/>
                <w:szCs w:val="22"/>
              </w:rPr>
              <w:t xml:space="preserve"> как единице синтаксиса</w:t>
            </w:r>
            <w:r>
              <w:rPr>
                <w:sz w:val="22"/>
                <w:szCs w:val="22"/>
              </w:rPr>
              <w:t>, о видах и способах связи предложений в тексте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самостоятельно выделять и формулировать познавательную цель, находить признаки текста, анализировать и строить различные типы текстов, выразительно читать текст.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Словосочетание как единица синтаксиса.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9F17AF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с/с как единице синтаксиса, видах с/с , о группах с/с подлежащего и сказуемого.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выделять с/с из предложений, отличая их от ГО предложения, правильно составлять с/с.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словосочетаний.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способах подчинительной связи.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определять способ подч.связи (согл., упр., прим.), составлять с/с с разными способами подч.связи.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средств;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Синтаксические связи слов в словосочетаниях.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способах подчинительной связи.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определять способ подч.связи (согл., упр., прим.), составлять с/с с разными способами подч.связи.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средств;</w:t>
            </w:r>
          </w:p>
        </w:tc>
      </w:tr>
      <w:tr w:rsidR="00593102" w:rsidRPr="000E5875" w:rsidTr="00FD7C9E">
        <w:trPr>
          <w:trHeight w:val="84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словосочетаний.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Отработка навыков разборов слов и предложений. Работа у доски.</w:t>
            </w:r>
          </w:p>
          <w:p w:rsidR="00593102" w:rsidRPr="00B61F0C" w:rsidRDefault="00593102" w:rsidP="00FD7C9E">
            <w:pPr>
              <w:pStyle w:val="Footer"/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способах подчинительной связи.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Уметь: выделять </w:t>
            </w:r>
            <w:r>
              <w:rPr>
                <w:sz w:val="22"/>
                <w:szCs w:val="22"/>
              </w:rPr>
              <w:t xml:space="preserve">и формулировать познавательную цель, объяснять языковые явления и процессы; </w:t>
            </w:r>
            <w:r w:rsidRPr="000E5875">
              <w:rPr>
                <w:sz w:val="22"/>
                <w:szCs w:val="22"/>
              </w:rPr>
              <w:t>определять способ подч.связи (согл., упр., прим.), составлять с/с с разными способами подч.связи.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средств;</w:t>
            </w:r>
          </w:p>
        </w:tc>
      </w:tr>
      <w:tr w:rsidR="00593102" w:rsidRPr="000E5875" w:rsidTr="00FD7C9E">
        <w:trPr>
          <w:trHeight w:val="408"/>
        </w:trPr>
        <w:tc>
          <w:tcPr>
            <w:tcW w:w="15290" w:type="dxa"/>
            <w:gridSpan w:val="7"/>
          </w:tcPr>
          <w:p w:rsidR="00593102" w:rsidRPr="0060511B" w:rsidRDefault="00593102" w:rsidP="00FD7C9E">
            <w:pPr>
              <w:jc w:val="center"/>
              <w:rPr>
                <w:b/>
                <w:sz w:val="28"/>
                <w:szCs w:val="28"/>
              </w:rPr>
            </w:pPr>
            <w:r w:rsidRPr="0060511B">
              <w:rPr>
                <w:b/>
                <w:sz w:val="28"/>
                <w:szCs w:val="28"/>
              </w:rPr>
              <w:t>Простое предложение (3ч.)</w:t>
            </w:r>
          </w:p>
        </w:tc>
      </w:tr>
      <w:tr w:rsidR="00593102" w:rsidRPr="000E5875" w:rsidTr="00FD7C9E">
        <w:trPr>
          <w:trHeight w:val="630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Грамматическая основа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 текстом упражнения. Анализ материала учебника. Работа с тестовым материалом.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понятие о предложении, о строении предложения, его ГО.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определять строение предложения, отличать предложение от с/с, правильно строить предложения, определять ГО предложения.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Порядок слов в предложении. Интонация простого предложения. Логическое ударение.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Практикум.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Взаимопроверка.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порядке слов в предложении, об инверсии, об интонации предложения, логическом ударении.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правильно составлять и читать предложения;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точно, правильно, логично и выразительно излагать свою точку зрения по поставленной проблеме;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593102" w:rsidRDefault="00593102" w:rsidP="00FD7C9E">
            <w:pPr>
              <w:rPr>
                <w:b/>
                <w:sz w:val="22"/>
                <w:szCs w:val="22"/>
              </w:rPr>
            </w:pPr>
          </w:p>
          <w:p w:rsidR="00593102" w:rsidRDefault="00593102" w:rsidP="00FD7C9E">
            <w:pPr>
              <w:rPr>
                <w:b/>
                <w:sz w:val="22"/>
                <w:szCs w:val="22"/>
              </w:rPr>
            </w:pPr>
          </w:p>
          <w:p w:rsidR="00593102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Промежуточная аттестация </w:t>
            </w:r>
          </w:p>
          <w:p w:rsidR="00593102" w:rsidRPr="00B61F0C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(Сочинение-рассуждение)</w:t>
            </w:r>
          </w:p>
        </w:tc>
        <w:tc>
          <w:tcPr>
            <w:tcW w:w="1516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</w:t>
            </w:r>
          </w:p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сочинения-рассуждения.</w:t>
            </w:r>
          </w:p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высказывание; умение находить грамматические и речевые ошибки, недочеты, исправлять их; совершенствовать и ре</w:t>
            </w:r>
            <w:r>
              <w:rPr>
                <w:sz w:val="22"/>
                <w:szCs w:val="22"/>
              </w:rPr>
              <w:t>дактировать собственные тексты;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Default="00593102" w:rsidP="00FD7C9E">
            <w:pPr>
              <w:jc w:val="center"/>
              <w:rPr>
                <w:b/>
                <w:sz w:val="28"/>
                <w:szCs w:val="28"/>
              </w:rPr>
            </w:pPr>
          </w:p>
          <w:p w:rsidR="00593102" w:rsidRDefault="00593102" w:rsidP="00FD7C9E">
            <w:pPr>
              <w:jc w:val="center"/>
              <w:rPr>
                <w:b/>
                <w:sz w:val="28"/>
                <w:szCs w:val="28"/>
              </w:rPr>
            </w:pPr>
          </w:p>
          <w:p w:rsidR="00593102" w:rsidRDefault="00593102" w:rsidP="00FD7C9E">
            <w:pPr>
              <w:jc w:val="center"/>
              <w:rPr>
                <w:b/>
                <w:sz w:val="28"/>
                <w:szCs w:val="28"/>
              </w:rPr>
            </w:pPr>
          </w:p>
          <w:p w:rsidR="00593102" w:rsidRDefault="00593102" w:rsidP="00FD7C9E">
            <w:pPr>
              <w:jc w:val="center"/>
              <w:rPr>
                <w:b/>
                <w:sz w:val="28"/>
                <w:szCs w:val="28"/>
              </w:rPr>
            </w:pPr>
          </w:p>
          <w:p w:rsidR="00593102" w:rsidRPr="0060511B" w:rsidRDefault="00593102" w:rsidP="00FD7C9E">
            <w:pPr>
              <w:jc w:val="center"/>
              <w:rPr>
                <w:b/>
                <w:sz w:val="28"/>
                <w:szCs w:val="28"/>
              </w:rPr>
            </w:pPr>
            <w:r w:rsidRPr="0060511B">
              <w:rPr>
                <w:b/>
                <w:sz w:val="28"/>
                <w:szCs w:val="28"/>
              </w:rPr>
              <w:t>Двусоставные предложения (17ч.)</w:t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60511B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Главные члены предложения (7ч.)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Анализ сочинений и работа над ошибками.</w:t>
            </w:r>
          </w:p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Главные члены предложения. Подлежащее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Беседа, практикум 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Фронт.опрос . 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Составление предложений по теме. Работа в парах.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ГЧП, о подлежащем и способах его выражения.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ГЧП, определять способ выражения подлежащего;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Сказуемое. Простое глагольное сказуемое.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 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 упражнениями учебника. Составление устных развёрнутых ответов.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сказуемом и его основных типах, о ПГС, его строении и особенностях; 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сказуемое в предложении, определять его тип; находить в предложении ПГС, определять его строение.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Составное глагольное сказуемое.</w:t>
            </w:r>
          </w:p>
        </w:tc>
        <w:tc>
          <w:tcPr>
            <w:tcW w:w="1516" w:type="dxa"/>
            <w:vMerge w:val="restart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  <w:p w:rsidR="00593102" w:rsidRPr="000E5875" w:rsidRDefault="00593102" w:rsidP="00FD7C9E">
            <w:pPr>
              <w:pStyle w:val="Footer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Составление схем постановки знаков препинания, составление по схемам предложений.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СГС, его строении и особенностях.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в предложении СГС, определять его строение.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Составное именное сказуемое.</w:t>
            </w:r>
          </w:p>
        </w:tc>
        <w:tc>
          <w:tcPr>
            <w:tcW w:w="1516" w:type="dxa"/>
            <w:vMerge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 текстом худ.лит-ры. Выполнение заданий учебника.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СИС, его строении и особенностях.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в предложении СИС, определять его строение;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применять методы информационного поиска, в том числе с помощью компьютерных средств;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 Урок обобщения и систематизации знаний.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примеров постановки тире, составление схем и предложений, опорных констпектов.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условия постановки тире между подлежащим и сказуемым; 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применять данный т/м на практике; свободно пользоваться словарями различных типов, справочной литературой, в том числе и на электронных носителях;</w:t>
            </w:r>
            <w:r w:rsidRPr="000E5875">
              <w:rPr>
                <w:sz w:val="22"/>
                <w:szCs w:val="22"/>
              </w:rPr>
              <w:br/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диктантпо теме «Главные члены предложения»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106D0C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106D0C">
              <w:rPr>
                <w:b/>
                <w:sz w:val="22"/>
                <w:szCs w:val="22"/>
              </w:rPr>
              <w:t>Второстепенные члены предложения (10ч.)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второстепенных членов в  предложении</w:t>
            </w:r>
            <w:r w:rsidRPr="000E5875">
              <w:rPr>
                <w:sz w:val="22"/>
                <w:szCs w:val="22"/>
              </w:rPr>
              <w:t>. Дополнение</w:t>
            </w:r>
            <w:r>
              <w:rPr>
                <w:sz w:val="22"/>
                <w:szCs w:val="22"/>
              </w:rPr>
              <w:t xml:space="preserve"> </w:t>
            </w:r>
            <w:r w:rsidRPr="000E5875">
              <w:rPr>
                <w:sz w:val="22"/>
                <w:szCs w:val="22"/>
              </w:rPr>
              <w:t>.</w:t>
            </w:r>
          </w:p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Беседа, практикум.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Отработка понятия </w:t>
            </w:r>
            <w:r w:rsidRPr="000E5875">
              <w:rPr>
                <w:i/>
                <w:sz w:val="22"/>
                <w:szCs w:val="22"/>
              </w:rPr>
              <w:t>парцелляция.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ВЧП, их роли в предложении, о видах ВЧП; о дополнении как ВЧП, о прямом и косвенном дополнении.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ВЧП в предложении, определять их содержательную и синтаксическую роль, определять вид ВЧП; находить дополнения в предложении, определять вид дополнения  ; 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Согласованное и несогласованное определение.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 материалом учебника, анализ текста, подбор примеров из текста.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</w:t>
            </w:r>
            <w:r w:rsidRPr="000E5875">
              <w:rPr>
                <w:color w:val="33CCCC"/>
                <w:sz w:val="22"/>
                <w:szCs w:val="22"/>
              </w:rPr>
              <w:t>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определении, о согласованном/несогласованном определении, об их роли в тексте.</w:t>
            </w:r>
          </w:p>
          <w:p w:rsidR="00593102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определения в тексте, использовать их в своих текстах; адекватно воспринимать устную и письменную речь; уметь вести самостоятельный поиск информации;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Приложение как разновидность определения.</w:t>
            </w:r>
            <w:r>
              <w:rPr>
                <w:sz w:val="22"/>
                <w:szCs w:val="22"/>
              </w:rPr>
              <w:t xml:space="preserve"> Знаки препинания при нём.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теоретического материала из учебника, составление деловых бумаг с приложением.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приложении как особом виде определения, о ЗП при нем; 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приложения в тексте, оформлять их знаками препинания; свободно пользоваться словарями различных типов, справочной литературой, в том числе и на электронных носителях;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Основные виды обстоятельств.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Составление устных развёрнутых ответов на вопросы по теме урока, выполнение самост. раб.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основных видах обстоятельств, их роли в предложении.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обстоятельства в предложении, определяя их вид и роль в предложении; распространять предложения с помощью различных видов обстоятельств.</w:t>
            </w:r>
          </w:p>
        </w:tc>
      </w:tr>
      <w:tr w:rsidR="00593102" w:rsidRPr="000E5875" w:rsidTr="00FD7C9E">
        <w:trPr>
          <w:trHeight w:val="102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двусоставного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book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примене-ния знаний и умений.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 по теории, выполнение самостоятельной работы.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0E5875">
              <w:rPr>
                <w:sz w:val="22"/>
                <w:szCs w:val="22"/>
              </w:rPr>
              <w:t xml:space="preserve">  </w:t>
            </w:r>
          </w:p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b/>
                <w:sz w:val="22"/>
                <w:szCs w:val="22"/>
              </w:rPr>
            </w:pPr>
            <w:r w:rsidRPr="00B61F0C">
              <w:rPr>
                <w:b/>
                <w:sz w:val="22"/>
                <w:szCs w:val="22"/>
              </w:rPr>
              <w:t>Р.Р. Характеристика человека как вид текста; строение данного текста, его языковые особенности.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Сочинение.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Составление плана сочинения, написание сочинения.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средствах худож.выразительности; об особенностях написания сочинения данного типа; осмысливать цель чтения, выбирая вид чтения в зависимости от коммуникативной цели;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 использовать средства худож.выразит-сти  в своем тексте, писать сочинение данного типа;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адекватно воспринимать устную и письменную речь; уметь создавать устные и письменные тексты разных типов, стилей речи и жанров с учетом замысла, адресата и ситуации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F0645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  <w:r w:rsidRPr="00F06455">
              <w:rPr>
                <w:sz w:val="22"/>
                <w:szCs w:val="22"/>
              </w:rPr>
              <w:t>35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F0645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 «Двусоставные предложения»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системати-зации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 по теории, выполнение самостоятельной работы.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F06455" w:rsidRDefault="00593102" w:rsidP="00FD7C9E">
            <w:pPr>
              <w:rPr>
                <w:sz w:val="22"/>
                <w:szCs w:val="22"/>
              </w:rPr>
            </w:pPr>
            <w:r w:rsidRPr="00F06455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по теме «Двусоставные предложения»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60511B" w:rsidRDefault="00593102" w:rsidP="00FD7C9E">
            <w:pPr>
              <w:jc w:val="center"/>
              <w:rPr>
                <w:b/>
                <w:sz w:val="28"/>
                <w:szCs w:val="28"/>
              </w:rPr>
            </w:pPr>
            <w:r w:rsidRPr="0060511B">
              <w:rPr>
                <w:b/>
                <w:sz w:val="28"/>
                <w:szCs w:val="28"/>
              </w:rPr>
              <w:t>Односоставные предложения (10ч.)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Анализ диктанта и работа над ошибками.</w:t>
            </w:r>
          </w:p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член односоставного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Беседа, практикум.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Анализ , классификация и устранение допущенных ошибок.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у доски.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односоставных предложениях, их особенностях, видах; 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ОП, определять их вид 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1918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Беседа, практикум.</w:t>
            </w:r>
          </w:p>
          <w:p w:rsidR="00593102" w:rsidRPr="000E5875" w:rsidRDefault="00593102" w:rsidP="00FD7C9E">
            <w:pPr>
              <w:pStyle w:val="bo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примене</w:t>
            </w:r>
            <w:r w:rsidRPr="000E5875">
              <w:rPr>
                <w:sz w:val="22"/>
                <w:szCs w:val="22"/>
              </w:rPr>
              <w:t>ния знаний и умений.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Анализ материала учебника.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 назывных предложениях, их особенностях.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назывные предложения в тексте, отличая их от других видов односоставных предложений; составлять назывные предложения и использовать их в своих текстах;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;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Определенно-личные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bo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примене</w:t>
            </w:r>
            <w:r w:rsidRPr="000E5875">
              <w:rPr>
                <w:sz w:val="22"/>
                <w:szCs w:val="22"/>
              </w:rPr>
              <w:t>ния знаний и умений.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Устные ответы по теории, выполнение упражнений из тестового материала.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о/л предложениях, их особенностях.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о/л предложения в тексте, отличая их от других видов односоставных предложений; составлять о/л предложения 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0E5875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Неопределенно-личные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 учебником, анализ текста, разборы слов по составу, предложений.</w:t>
            </w:r>
          </w:p>
          <w:p w:rsidR="00593102" w:rsidRPr="00B61F0C" w:rsidRDefault="00593102" w:rsidP="00FD7C9E">
            <w:pPr>
              <w:rPr>
                <w:i/>
                <w:sz w:val="22"/>
                <w:szCs w:val="22"/>
              </w:rPr>
            </w:pPr>
            <w:r w:rsidRPr="00B61F0C">
              <w:rPr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н/л предложениях, их особенностях.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н/л предложения в тексте, отличая их от других видов односоставных предложений; составлять н/л предложения; адекватно воспринимать устную и письменную речь;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Беседа, практикум.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Составление предложений по теме урока, работа с текстом худ.произв.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rPr>
          <w:trHeight w:val="73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Безличные предложения.</w:t>
            </w:r>
          </w:p>
        </w:tc>
        <w:tc>
          <w:tcPr>
            <w:tcW w:w="1516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Фронт.опрос.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Работа спредложениями на доске, в тексте, составление б/л предложений самост.</w:t>
            </w:r>
          </w:p>
        </w:tc>
        <w:tc>
          <w:tcPr>
            <w:tcW w:w="5593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Знать: об б/л предложениях, их особенностях; точно, правильно, логично и выразительно излагать свою точку зрения по поставленной проблеме;</w:t>
            </w:r>
          </w:p>
          <w:p w:rsidR="00593102" w:rsidRPr="000E5875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Уметь: находить б/л предложения в тексте, отличая их от других видов односоставных предложений; составлять б/л предложения.</w:t>
            </w:r>
          </w:p>
        </w:tc>
      </w:tr>
      <w:tr w:rsidR="00593102" w:rsidRPr="000E5875" w:rsidTr="00FD7C9E">
        <w:trPr>
          <w:trHeight w:val="73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b/>
                <w:sz w:val="22"/>
                <w:szCs w:val="22"/>
              </w:rPr>
            </w:pPr>
            <w:r w:rsidRPr="00B61F0C">
              <w:rPr>
                <w:b/>
                <w:sz w:val="22"/>
                <w:szCs w:val="22"/>
              </w:rPr>
              <w:t xml:space="preserve">Р.Р. </w:t>
            </w:r>
            <w:r>
              <w:rPr>
                <w:b/>
                <w:sz w:val="22"/>
                <w:szCs w:val="22"/>
              </w:rPr>
              <w:t>Рассуждение.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проверки и коррекции знаний и умений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Самост.работа с текстом, составление плана, написание сжатого изложения.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перерабатывать, систематизировать информацию и предъявлять ее разными способами; планировать последовательность действий; воспитывать  стремление к речевому самосовершенствованию;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  <w:t>уметь создавать устные и письменные тексты разных типов, стилей речи и жанров с учетом замысла, адресата и ситуации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73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Неполные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ознакомле-ния с новым материалом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опрос, коллективное составление диалога, работа парами – составление и письменное оформление диалога.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неполных предложениях в диалоге и в сложном предложении; точно, правильно, логично и выразительно излагать свою точку зрения по поставленной проблеме;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неполные предложения в тексте, использовать их в своей речи; уметь вести самостоятельный поиск информации;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</w:tcPr>
          <w:p w:rsidR="00593102" w:rsidRPr="000E5875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односоставного предложения. Повторение и обобщение по теме «Односоставные и неполные предложения»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системати-зации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 по теории, выполнение самостоятельной работы.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6F30CB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</w:t>
            </w:r>
            <w:r w:rsidRPr="006F30CB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теме</w:t>
            </w:r>
            <w:r w:rsidRPr="006F30CB">
              <w:rPr>
                <w:sz w:val="22"/>
                <w:szCs w:val="22"/>
              </w:rPr>
              <w:t xml:space="preserve"> «Односоставные </w:t>
            </w:r>
            <w:r>
              <w:rPr>
                <w:sz w:val="22"/>
                <w:szCs w:val="22"/>
              </w:rPr>
              <w:t xml:space="preserve">и неполные </w:t>
            </w:r>
            <w:r w:rsidRPr="006F30CB">
              <w:rPr>
                <w:sz w:val="22"/>
                <w:szCs w:val="22"/>
              </w:rPr>
              <w:t>предложения».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Тест.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Самостоятельное выполнение контрольного теста.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330"/>
        </w:trPr>
        <w:tc>
          <w:tcPr>
            <w:tcW w:w="15290" w:type="dxa"/>
            <w:gridSpan w:val="7"/>
          </w:tcPr>
          <w:p w:rsidR="00593102" w:rsidRPr="006F30CB" w:rsidRDefault="00593102" w:rsidP="00FD7C9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32"/>
                <w:szCs w:val="32"/>
              </w:rPr>
            </w:pPr>
            <w:r w:rsidRPr="006F30CB">
              <w:rPr>
                <w:b/>
                <w:sz w:val="32"/>
                <w:szCs w:val="32"/>
              </w:rPr>
              <w:t>Простое осложнённое предложение (28ч.)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</w:tcPr>
          <w:p w:rsidR="00593102" w:rsidRPr="006F30CB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6F30CB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контрольного диктанта. Понятие об осложнённом предложении.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примене-ния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Уплотн.опрос,взаимопро-верка.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Самостоятельная работа по изученному материалу.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</w:t>
            </w:r>
            <w:r>
              <w:rPr>
                <w:sz w:val="22"/>
                <w:szCs w:val="22"/>
              </w:rPr>
              <w:t>б осложнённых</w:t>
            </w:r>
            <w:r w:rsidRPr="00B61F0C">
              <w:rPr>
                <w:sz w:val="22"/>
                <w:szCs w:val="22"/>
              </w:rPr>
              <w:t xml:space="preserve"> предложениях </w:t>
            </w:r>
            <w:r>
              <w:rPr>
                <w:sz w:val="22"/>
                <w:szCs w:val="22"/>
              </w:rPr>
              <w:t>,</w:t>
            </w:r>
            <w:r w:rsidRPr="00B61F0C">
              <w:rPr>
                <w:sz w:val="22"/>
                <w:szCs w:val="22"/>
              </w:rPr>
              <w:t xml:space="preserve"> о ЗП в </w:t>
            </w:r>
            <w:r>
              <w:rPr>
                <w:sz w:val="22"/>
                <w:szCs w:val="22"/>
              </w:rPr>
              <w:t>при них</w:t>
            </w:r>
            <w:r w:rsidRPr="00B61F0C">
              <w:rPr>
                <w:sz w:val="22"/>
                <w:szCs w:val="22"/>
              </w:rPr>
              <w:t>.</w:t>
            </w:r>
          </w:p>
          <w:p w:rsidR="00593102" w:rsidRPr="008320EF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320EF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находить </w:t>
            </w:r>
            <w:r w:rsidRPr="008320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правильно расставлять ЗП</w:t>
            </w:r>
            <w:r w:rsidRPr="008320EF">
              <w:rPr>
                <w:sz w:val="22"/>
                <w:szCs w:val="22"/>
              </w:rPr>
              <w:t>.</w:t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6F30CB" w:rsidRDefault="00593102" w:rsidP="00FD7C9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6F30CB">
              <w:rPr>
                <w:b/>
                <w:sz w:val="22"/>
                <w:szCs w:val="22"/>
              </w:rPr>
              <w:t>Однородные члены предложения (11ч.)</w:t>
            </w:r>
          </w:p>
        </w:tc>
      </w:tr>
      <w:tr w:rsidR="00593102" w:rsidRPr="000E5875" w:rsidTr="00FD7C9E">
        <w:trPr>
          <w:trHeight w:val="1306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об однородных членах</w:t>
            </w:r>
            <w:r w:rsidRPr="00B61F0C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примене-ния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Уплотн.опрос,взаимопро-верка.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Самостоятельная работа по изученному материалу.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предложениях с ОЧ, об однородности/неоднородности ЧП, о ЗП в предложениях с ОЧ.</w:t>
            </w:r>
          </w:p>
          <w:p w:rsidR="00593102" w:rsidRPr="008320EF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320EF">
              <w:rPr>
                <w:sz w:val="22"/>
                <w:szCs w:val="22"/>
              </w:rPr>
              <w:t>Уметь: определять однородность/неоднородность ЧП, правильно расставлять ЗП при ОЧ.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Однородные члены предложения, связанные только перечислительной интонацией, пунктуация при них.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текста на предмет нахождения в нём однородных членов предл. Составление схем предл.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ОЧП, связанных только перечислительной интонацией, ЗП при них.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ОЧП, правильно использовать ЗП при бессоюзной связи  ОЧП.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</w:tcPr>
          <w:p w:rsidR="00593102" w:rsidRPr="00E63529" w:rsidRDefault="00593102" w:rsidP="00FD7C9E">
            <w:pPr>
              <w:shd w:val="clear" w:color="auto" w:fill="FFFFFF"/>
              <w:ind w:left="24" w:right="1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Р/Р </w:t>
            </w:r>
            <w:r w:rsidRPr="00E63529">
              <w:rPr>
                <w:sz w:val="22"/>
                <w:szCs w:val="22"/>
              </w:rPr>
              <w:t>Изложение.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Письменный опрос по изученному материалу.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Прослушивание и осознание текста, составление плана, написание изложения.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адекватно воспринимать устную и письменную речь;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осмысливать цель чтения, выбирая вид чтения в зависимости от коммуникативной цели;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точно, правильно, логично и выразительно излагать свою точку зрения по поставленной проблеме;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Однородные и неоднородные определения.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Практическое закрепление по учебнику, комментированное письмо.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однородных/неоднородных определениях, их сходстве и различиях, их роли в предложении, пунктуации при них.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находить однородные/неоднородные определения, правильно расставлять ЗП при них.</w:t>
            </w:r>
          </w:p>
        </w:tc>
      </w:tr>
      <w:tr w:rsidR="00593102" w:rsidRPr="000E5875" w:rsidTr="00FD7C9E">
        <w:trPr>
          <w:trHeight w:val="1556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Однородные члены предложения, связанные союзами (соедин. , противит.  раздел. ) и интонацией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опрос, составление пред-ложений с однород-ными членами.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употреблении союзов при ОЧП, о пунктуации при союзной и бессоюзной связях ОЧП.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союзы при ОЧП, правильно использовать ЗП при союзной и бессоюзной связях ОЧП;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Обобщающие слова при ОЧП. </w:t>
            </w:r>
            <w:r>
              <w:rPr>
                <w:sz w:val="22"/>
                <w:szCs w:val="22"/>
              </w:rPr>
              <w:t>Знаки препинания при них.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обобщения и системати-зации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rStyle w:val="PageNumber"/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с худож.текстом, построение схем предложений.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обобщающих словах при ОЧП, о ЗП при них; о вариативности постановки ЗП.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обобщающие слова при ОЧП, правильно выделять их знаками препинания;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адекватно понимать информацию устного и письменного сообщения (коммуникативной установки, темы текста, основной мысли; основно</w:t>
            </w:r>
            <w:r>
              <w:rPr>
                <w:sz w:val="22"/>
                <w:szCs w:val="22"/>
              </w:rPr>
              <w:t>й и дополнительной информации);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примене-ния знаний и умений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Комментированное письмо, анализ языкового материала.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порядке синтаксического и пунктуационного разборов предложения с ОЧП.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выполнять синтаксический и пунктуационный разбор предложения с ОЧП; уметь вести самостоятельный поиск информации;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</w:t>
            </w:r>
            <w:r w:rsidRPr="00B61F0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Однородные члены </w:t>
            </w:r>
            <w:r w:rsidRPr="00B61F0C">
              <w:rPr>
                <w:sz w:val="22"/>
                <w:szCs w:val="22"/>
              </w:rPr>
              <w:t>предложения».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системати-зации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 по теории, выполнение самостоятельной работы.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E63529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E63529">
              <w:rPr>
                <w:sz w:val="22"/>
                <w:szCs w:val="22"/>
              </w:rPr>
              <w:t>Контрольный диктант по теме  «Однородные члены предложения».</w:t>
            </w:r>
          </w:p>
        </w:tc>
        <w:tc>
          <w:tcPr>
            <w:tcW w:w="1516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744E7B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744E7B">
              <w:rPr>
                <w:b/>
                <w:sz w:val="22"/>
                <w:szCs w:val="22"/>
              </w:rPr>
              <w:t>Обособленные члены предложения (16ч.)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Анализ контрольных работ и работа над ошибками.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Понятие об обособлении.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обособлении, его роли в предложении, о выделении обособления ЗП.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обособления, определять их роль, правильно расставлять при них ЗП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Обособлен</w:t>
            </w:r>
            <w:r>
              <w:rPr>
                <w:sz w:val="22"/>
                <w:szCs w:val="22"/>
              </w:rPr>
              <w:t>ные определения. Выделительные знаки препинания при них.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Чтение текстов с различной интонацией, выполнение упражнений, составление предл., самост. раб.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обособлении согл./несогл.определений, их сходстве и различиях..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Уметь: правильно расставлять ЗП при данных обособлениях. 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адекватно воспринимать устную и письменную речь;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 Рассуждения на дискуссионную тему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приложения</w:t>
            </w:r>
            <w:r w:rsidRPr="00B61F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Выделительные ЗП при них.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примене-ния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опрос, работа с тестовым материалом, составление предл. с приложениями – деловых бумаг.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обособлении приложений, о ЗП при них.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и обособлять приложения в предложении;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вести самостоятельный поиск информации;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к преобразованию, сохранению и передаче информации, полученной в результате чтения или аудирования;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по теме «Обособленные определения и приложения»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 процессе письменного общения;</w:t>
            </w:r>
          </w:p>
        </w:tc>
      </w:tr>
      <w:tr w:rsidR="00593102" w:rsidRPr="000E5875" w:rsidTr="00FD7C9E">
        <w:trPr>
          <w:trHeight w:val="758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контрольного диктанта.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Обособленные </w:t>
            </w:r>
            <w:r w:rsidRPr="00B61F0C">
              <w:rPr>
                <w:sz w:val="22"/>
                <w:szCs w:val="22"/>
              </w:rPr>
              <w:t>обстоятельств</w:t>
            </w:r>
            <w:r>
              <w:rPr>
                <w:sz w:val="22"/>
                <w:szCs w:val="22"/>
              </w:rPr>
              <w:t>а</w:t>
            </w:r>
            <w:r w:rsidRPr="00B61F0C">
              <w:rPr>
                <w:sz w:val="22"/>
                <w:szCs w:val="22"/>
              </w:rPr>
              <w:t>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Выделительные ЗП при них.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с текстом худ.лит-ры, анализ материала учебника, составление устных ответов.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обособленииобстоятельств, о ЗП при них.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обособленные обстоятельства, правильно выделяя их ЗП на письме;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</w:tr>
      <w:tr w:rsidR="00593102" w:rsidRPr="000E5875" w:rsidTr="00FD7C9E">
        <w:trPr>
          <w:trHeight w:val="98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35" w:type="dxa"/>
          </w:tcPr>
          <w:p w:rsidR="00593102" w:rsidRPr="004A44DE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4A44DE">
              <w:rPr>
                <w:sz w:val="22"/>
                <w:szCs w:val="22"/>
              </w:rPr>
              <w:t>Повторение и обобщение по теме «Обособленные обстоятельства»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системати-зации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Устный опрос по теории, выполнение самостоятельной работы.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бособленные уточняющие члены </w:t>
            </w:r>
            <w:r w:rsidRPr="00B61F0C">
              <w:rPr>
                <w:sz w:val="22"/>
                <w:szCs w:val="22"/>
              </w:rPr>
              <w:t>предложения.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применения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, классификация и устранение допущенных ошибок.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условия обособления УЧП.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в предложениях и обособлять на письме УЧП 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1291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69,70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уточняющие члены</w:t>
            </w:r>
            <w:r w:rsidRPr="00B61F0C">
              <w:rPr>
                <w:sz w:val="22"/>
                <w:szCs w:val="22"/>
              </w:rPr>
              <w:t xml:space="preserve"> предложения.</w:t>
            </w:r>
            <w:r>
              <w:rPr>
                <w:sz w:val="22"/>
                <w:szCs w:val="22"/>
              </w:rPr>
              <w:t xml:space="preserve"> Выделительные ЗП при них.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ознакомле-ния с новым материалом.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материала учебника, выполнение упр., самост. Составление предл. с уточн.чл.пр.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условия обособления УЧП.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в предложениях и обособлять на письме УЧП; уметь вести самостоятельный поиск информации;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 «Обособленные уточняющие члены</w:t>
            </w:r>
            <w:r w:rsidRPr="00B61F0C">
              <w:rPr>
                <w:sz w:val="22"/>
                <w:szCs w:val="22"/>
              </w:rPr>
              <w:t xml:space="preserve"> предложения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по упражнениям учебника, по карточкам.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синтаксических синонимах обособленных членов предложения, их текстообразующей роли.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подбирать синтаксические синонимы обособленных членов предложения, определять их текстообразующую роль.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Практикум.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Самост.раб.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Устранение допущенных ошибок и недочётов в сочинении; работа у доски.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порядке синтаксического и пунктуационного разборов предложения с ОЧП.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выполнять синтаксический и пунктуационный разбор предложения с ОЧП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Выполнение практической работы.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практике; уметь вести самостоятельный поиск информации;</w:t>
            </w:r>
          </w:p>
        </w:tc>
      </w:tr>
      <w:tr w:rsidR="00593102" w:rsidRPr="000E5875" w:rsidTr="00FD7C9E">
        <w:trPr>
          <w:trHeight w:val="383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B85259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85259">
              <w:rPr>
                <w:sz w:val="22"/>
                <w:szCs w:val="22"/>
              </w:rPr>
              <w:t>Контрольный диктант по теме «Обособленные члены предложения»</w:t>
            </w:r>
          </w:p>
        </w:tc>
        <w:tc>
          <w:tcPr>
            <w:tcW w:w="1516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.Урок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Написание диктанта.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383"/>
        </w:trPr>
        <w:tc>
          <w:tcPr>
            <w:tcW w:w="15290" w:type="dxa"/>
            <w:gridSpan w:val="7"/>
          </w:tcPr>
          <w:p w:rsidR="00593102" w:rsidRDefault="00593102" w:rsidP="00FD7C9E">
            <w:pPr>
              <w:jc w:val="center"/>
              <w:rPr>
                <w:b/>
                <w:sz w:val="32"/>
                <w:szCs w:val="32"/>
              </w:rPr>
            </w:pPr>
          </w:p>
          <w:p w:rsidR="00593102" w:rsidRDefault="00593102" w:rsidP="00FD7C9E">
            <w:pPr>
              <w:jc w:val="center"/>
              <w:rPr>
                <w:b/>
                <w:sz w:val="32"/>
                <w:szCs w:val="32"/>
              </w:rPr>
            </w:pPr>
          </w:p>
          <w:p w:rsidR="00593102" w:rsidRPr="00B85259" w:rsidRDefault="00593102" w:rsidP="00FD7C9E">
            <w:pPr>
              <w:jc w:val="center"/>
              <w:rPr>
                <w:b/>
                <w:sz w:val="32"/>
                <w:szCs w:val="32"/>
              </w:rPr>
            </w:pPr>
            <w:r w:rsidRPr="00B85259">
              <w:rPr>
                <w:b/>
                <w:sz w:val="32"/>
                <w:szCs w:val="32"/>
              </w:rPr>
              <w:t>Слова, грамматически не связанные с членами предложения (19ч.)</w:t>
            </w:r>
          </w:p>
        </w:tc>
      </w:tr>
      <w:tr w:rsidR="00593102" w:rsidRPr="000E5875" w:rsidTr="00FD7C9E">
        <w:trPr>
          <w:trHeight w:val="383"/>
        </w:trPr>
        <w:tc>
          <w:tcPr>
            <w:tcW w:w="15290" w:type="dxa"/>
            <w:gridSpan w:val="7"/>
          </w:tcPr>
          <w:p w:rsidR="00593102" w:rsidRPr="00B85259" w:rsidRDefault="00593102" w:rsidP="00FD7C9E">
            <w:pPr>
              <w:jc w:val="center"/>
              <w:rPr>
                <w:b/>
                <w:sz w:val="24"/>
                <w:szCs w:val="24"/>
              </w:rPr>
            </w:pPr>
            <w:r w:rsidRPr="00B85259">
              <w:rPr>
                <w:b/>
                <w:sz w:val="24"/>
                <w:szCs w:val="24"/>
              </w:rPr>
              <w:t>Обращение (3ч.)</w:t>
            </w:r>
          </w:p>
        </w:tc>
      </w:tr>
      <w:tr w:rsidR="00593102" w:rsidRPr="000E5875" w:rsidTr="00FD7C9E">
        <w:trPr>
          <w:trHeight w:val="382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контрольного</w:t>
            </w:r>
            <w:r w:rsidRPr="00B6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диктанта. </w:t>
            </w:r>
            <w:r w:rsidRPr="00B61F0C">
              <w:rPr>
                <w:sz w:val="22"/>
                <w:szCs w:val="22"/>
              </w:rPr>
              <w:t>Работа над ошибками.</w:t>
            </w:r>
          </w:p>
          <w:p w:rsidR="00593102" w:rsidRPr="00B61F0C" w:rsidRDefault="00593102" w:rsidP="00FD7C9E">
            <w:pPr>
              <w:shd w:val="clear" w:color="auto" w:fill="FFFFFF"/>
              <w:ind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обращения.</w:t>
            </w:r>
            <w:r w:rsidRPr="00B61F0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Распространённые обращения. Выделительные ЗП при обращении.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применения знаний и умений.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Коллективная и самост. раб.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Устранение ошибок, допущенных при выполнении заданий тестов.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rPr>
          <w:trHeight w:val="41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B85259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B85259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85259">
              <w:rPr>
                <w:sz w:val="22"/>
                <w:szCs w:val="22"/>
              </w:rPr>
              <w:t>Употребление обращений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применения знаний и умени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Коллективная и самост. раб.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Устранение ошибок, допущенных при выполнении заданий тестов.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rPr>
          <w:trHeight w:val="415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835" w:type="dxa"/>
          </w:tcPr>
          <w:p w:rsidR="00593102" w:rsidRPr="00B85259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 Составление делового письма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rPr>
          <w:trHeight w:val="415"/>
        </w:trPr>
        <w:tc>
          <w:tcPr>
            <w:tcW w:w="15290" w:type="dxa"/>
            <w:gridSpan w:val="7"/>
          </w:tcPr>
          <w:p w:rsidR="00593102" w:rsidRPr="00B85259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B85259">
              <w:rPr>
                <w:b/>
                <w:sz w:val="22"/>
                <w:szCs w:val="22"/>
              </w:rPr>
              <w:t>Вводные и вставные конструкции (9ч.)</w:t>
            </w:r>
          </w:p>
        </w:tc>
      </w:tr>
      <w:tr w:rsidR="00593102" w:rsidRPr="000E5875" w:rsidTr="00FD7C9E">
        <w:trPr>
          <w:trHeight w:val="1279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 w:rsidRPr="000E58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  <w:p w:rsidR="00593102" w:rsidRPr="00B61F0C" w:rsidRDefault="00593102" w:rsidP="00FD7C9E">
            <w:pPr>
              <w:pStyle w:val="Footer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  <w:p w:rsidR="00593102" w:rsidRPr="00B61F0C" w:rsidRDefault="00593102" w:rsidP="00FD7C9E">
            <w:pPr>
              <w:pStyle w:val="Footer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Устранение допущенных ошибок, выполнение самост.работы; работа с учебником.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предложениях с вводными словами, с/с и предложениями, о пунктуации при них.</w:t>
            </w:r>
          </w:p>
          <w:p w:rsidR="00593102" w:rsidRPr="00B61F0C" w:rsidRDefault="00593102" w:rsidP="00FD7C9E">
            <w:pPr>
              <w:pStyle w:val="Footer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в предложениях вводные слова, словосочетания и  предложения, оформлять их на письме с помощью ЗП.</w:t>
            </w:r>
          </w:p>
          <w:p w:rsidR="00593102" w:rsidRPr="00B61F0C" w:rsidRDefault="00593102" w:rsidP="00FD7C9E">
            <w:pPr>
              <w:pStyle w:val="Footer"/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по учебнику, сообщения уч-ся о группах вводных слов, составление предл. с вводными словами.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группах вводных слов и вводных сочетаний по значению; о выделительных знаках препинания при вводных словах, вводных сочетаниях слов и вводных предложениях.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различать группы вводных слов и вводных сочетаний по значению; правильно ставить  выделительные ЗП при вводных словах, вводных сочетаниях слов и вводных предложениях.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Вставные слова, словосочетания и предложения. 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дополнительного материала.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вставных словах, словосочетаниях и предложениях.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в предложении вставные слова, словосочетания и предложения, правильно расставлять ЗП при них;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Междометия в предложении.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художественных текстов.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междометиях в предложениях.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находить в предложениях междометия, правильно расставлять ЗП при них; уметь вести самостоятельный поиск информации;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Синтаксический и пунктуационный разбор предложения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у доски.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порядке синтаксического и пунктуационного разборов предложений со словами, словосочетаниями и предложениями, грамматически не связанными с членами предложения.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выполнять синтаксический и пунктуационный разбор предложений данного типа.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 «</w:t>
            </w:r>
            <w:r w:rsidRPr="00FA5C7A">
              <w:rPr>
                <w:sz w:val="22"/>
                <w:szCs w:val="22"/>
              </w:rPr>
              <w:t>Слова, грамматически не связанные с членами предложения</w:t>
            </w:r>
            <w:r>
              <w:rPr>
                <w:sz w:val="22"/>
                <w:szCs w:val="22"/>
              </w:rPr>
              <w:t>»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Уплотн.опрос. 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Выполнение упражнений учебника, раб. с карточками.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практике; свободно пользоваться словарями различных типов, справочной литературой, в том числе и на электронных носителях;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FA5C7A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FA5C7A">
              <w:rPr>
                <w:sz w:val="22"/>
                <w:szCs w:val="22"/>
              </w:rPr>
              <w:t>Контрольный диктант по теме «Слова, грамматически не связанные с членами предложения»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Написание диктанта с грамматическим заданием.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Default="00593102" w:rsidP="00FD7C9E">
            <w:pPr>
              <w:jc w:val="center"/>
              <w:rPr>
                <w:b/>
                <w:sz w:val="22"/>
                <w:szCs w:val="22"/>
              </w:rPr>
            </w:pPr>
          </w:p>
          <w:p w:rsidR="00593102" w:rsidRPr="00FA5C7A" w:rsidRDefault="00593102" w:rsidP="00FD7C9E">
            <w:pPr>
              <w:jc w:val="center"/>
              <w:rPr>
                <w:b/>
                <w:sz w:val="22"/>
                <w:szCs w:val="22"/>
              </w:rPr>
            </w:pPr>
            <w:r w:rsidRPr="00FA5C7A">
              <w:rPr>
                <w:b/>
                <w:sz w:val="22"/>
                <w:szCs w:val="22"/>
              </w:rPr>
              <w:t>Чужая речь (8ч.)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Анализ диктанта и работа над ошибками.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Понятие о чужой речи. </w:t>
            </w:r>
            <w:r>
              <w:rPr>
                <w:sz w:val="22"/>
                <w:szCs w:val="22"/>
              </w:rPr>
              <w:t>Прямая и косвенная речь.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Практикум.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Анализ диктанта, устранение ошибок. Анализ текстов с  чужой  речью.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чужой речи и ее компонентах, о комментирующей части; адекватно воспринимать устную и письменную речь;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определять чужую речь, ее компоненты; свободно пользоваться словарями различных типов, справочной литературой, в том числе и на электронных носителях;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Косвенная речь.</w:t>
            </w:r>
          </w:p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Прямая речь.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Выполнение заданий с целью закрепления понятий : Обращение, разряды местоимений, виды орфограмм.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Работа с учебником. Выступления учащихся.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Знать: о косвенной речи, ее особенностях, 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 ЗП при ней.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определять косвенную речь, правильно оформлять ее на письме, преобразовывать предложения с прямой речью в предложения с косвенной речью.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Знать: о прямой  речи, ее особенностях, 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о ЗП при ней.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определять прямую речь, правильно оформлять ее на письме, преобразовывать предложения с косвенной речью в предложения с прямой речью.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Диалог.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Составление диалогов  в различных ситуациях.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диалоге, об оформлении его на письме.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правильно составлять, оформлять диалог на письме.</w:t>
            </w:r>
          </w:p>
          <w:p w:rsidR="00593102" w:rsidRPr="00B61F0C" w:rsidRDefault="00593102" w:rsidP="00FD7C9E"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 уметь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 Рассказ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Цитата. Знаки препинания при цитировании.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Инд.опрос.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с учебником; цитирование «мудрых мыслей» о роли книги в жизни человека.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цитировании, о правильном оформлении цитат на письме.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цитировать высказывания, правильно оформляя их на письме;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rPr>
          <w:trHeight w:val="1536"/>
        </w:trPr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и пунктуационный разбор предложений с чужой речью. Повторение и обобщение по теме «Чужая речь»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Фронт.опрос.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в парах с само- и взаимопроверкой.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 порядке синтаксического и пунктуационного разборов предложений со словами, словосочетаниями и предложениями, грамматически не связанными с членами предложения.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выполнять синтаксический и пунктуационный разбор предложений данного типа.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</w:tcPr>
          <w:p w:rsidR="00593102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по теме «Чужая речь»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Уплотн.опрос. 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Выполнение упражнений учебника, раб. с карточками.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обобщать и систематизировать изученный материал, применять его на практике; свободно пользоваться словарями различных типов, справочной литературой, в том чис</w:t>
            </w:r>
            <w:r>
              <w:rPr>
                <w:sz w:val="22"/>
                <w:szCs w:val="22"/>
              </w:rPr>
              <w:t>ле и на электронных носителях;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D17BB">
              <w:rPr>
                <w:sz w:val="22"/>
                <w:szCs w:val="22"/>
              </w:rPr>
              <w:t>Контрольный диктант по теме «Чужая речь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 процессе письменного общения;</w:t>
            </w:r>
            <w:r w:rsidRPr="00B61F0C">
              <w:rPr>
                <w:sz w:val="22"/>
                <w:szCs w:val="22"/>
              </w:rPr>
              <w:br/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15290" w:type="dxa"/>
            <w:gridSpan w:val="7"/>
          </w:tcPr>
          <w:p w:rsidR="00593102" w:rsidRPr="000D17BB" w:rsidRDefault="00593102" w:rsidP="00FD7C9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0D17BB">
              <w:rPr>
                <w:b/>
                <w:sz w:val="32"/>
                <w:szCs w:val="32"/>
              </w:rPr>
              <w:t>Повторение и систематизация изученного в 8 классе (8ч.)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контрольного диктанта. Синтаксис и морфология.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закрепления изученного.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Работа по карточкам, изготовленным учащимися дома.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синтаксису и морфологии.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практически применять полученные знания, строить связное монологическое высказывание ;  находить грамматические и речевые ошибки, недочеты, исправлять их; совершенствовать и редактировать собственные тексты;</w:t>
            </w:r>
            <w:r w:rsidRPr="00B61F0C">
              <w:rPr>
                <w:sz w:val="22"/>
                <w:szCs w:val="22"/>
              </w:rPr>
              <w:br/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 и пунктуация</w:t>
            </w:r>
            <w:r w:rsidRPr="00B61F0C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Беседа, практикум.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Решение тестовых задач.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синтаксису и пунктуации.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практически применять полученные знания, строить связное монологическое высказывание;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</w:tcPr>
          <w:p w:rsidR="00593102" w:rsidRPr="008320EF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8320EF">
              <w:rPr>
                <w:sz w:val="22"/>
                <w:szCs w:val="22"/>
              </w:rPr>
              <w:t>Р.Р. Подробное изложение повествовательного характера с элементами описания (упр.442).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Самостоятельное чтение и осмысление текста, составление плана, написание изложения.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об особенностях написания изложения данного типа.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определять тему и основную мысль текста, строить связное монологическое высказывание данного типа на основе прочитанного текста;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соблюдать основные правила орфографии и пунктуации в процессе письменного общения;</w:t>
            </w:r>
          </w:p>
          <w:p w:rsidR="00593102" w:rsidRPr="00B61F0C" w:rsidRDefault="00593102" w:rsidP="00FD7C9E">
            <w:pPr>
              <w:shd w:val="clear" w:color="auto" w:fill="FFFFFF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 создавать устные и письменные тексты разных типов, стилей речи и жанров с учетом замысла</w:t>
            </w:r>
            <w:r>
              <w:rPr>
                <w:sz w:val="22"/>
                <w:szCs w:val="22"/>
              </w:rPr>
              <w:t>, адресата и ситуации общения;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 Синтаксис  и культура</w:t>
            </w:r>
            <w:r w:rsidRPr="00B61F0C">
              <w:rPr>
                <w:sz w:val="22"/>
                <w:szCs w:val="22"/>
              </w:rPr>
              <w:t xml:space="preserve"> речи.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Урок-исследова-ние.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Брейн-ринг вопросов по теоретическому курсу  материала за 8 класс.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синтаксису и культуре речи.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практически применять полученные знания, строить связное монологическое высказывание ;  находить грамматические и речевые ошибки, недочеты, исправлять их; совершенствовать и ре</w:t>
            </w:r>
            <w:r>
              <w:rPr>
                <w:sz w:val="22"/>
                <w:szCs w:val="22"/>
              </w:rPr>
              <w:t>дактировать собственные тексты;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 и орфография</w:t>
            </w:r>
            <w:r w:rsidRPr="00B61F0C">
              <w:rPr>
                <w:sz w:val="22"/>
                <w:szCs w:val="22"/>
              </w:rPr>
              <w:t>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pStyle w:val="book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Уплотн.опрос.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Игра «Задай мне вопрос».</w:t>
            </w:r>
          </w:p>
          <w:p w:rsidR="00593102" w:rsidRPr="00B61F0C" w:rsidRDefault="00593102" w:rsidP="00FD7C9E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Работа по тестам.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изученный материал по синтаксису и орфографии.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практически применять полученные знания, строить связное монологическое высказывание;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Развивать способность участвовать в речевом общении, соблюдая нормы речевого этикета;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 w:rsidRPr="000E5875">
              <w:rPr>
                <w:b/>
                <w:sz w:val="22"/>
                <w:szCs w:val="22"/>
              </w:rPr>
              <w:t xml:space="preserve"> 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93102" w:rsidRPr="000E5875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Итоговый тест по программе 8 класса.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Отчётная работа с учебником, таблицами. 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русскому языку за 8 класс.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 xml:space="preserve">Уметь: применять данные знания на практике; осознавать эстетическую ценность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</w:t>
            </w:r>
            <w:r>
              <w:rPr>
                <w:sz w:val="22"/>
                <w:szCs w:val="22"/>
              </w:rPr>
              <w:t>речевому самосовершенствованию;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Диктант.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Урок проверки и коррекции знаний и умений.</w:t>
            </w: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Письм.опрос</w:t>
            </w: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Уметь: применять данные знания на практике;  развивать адекватное восприятие на слух текстов разных стилей и жанров;</w:t>
            </w:r>
          </w:p>
          <w:p w:rsidR="00593102" w:rsidRPr="00B61F0C" w:rsidRDefault="00593102" w:rsidP="00FD7C9E">
            <w:pPr>
              <w:rPr>
                <w:sz w:val="22"/>
                <w:szCs w:val="22"/>
              </w:rPr>
            </w:pPr>
            <w:r w:rsidRPr="00B61F0C">
              <w:rPr>
                <w:sz w:val="22"/>
                <w:szCs w:val="22"/>
              </w:rPr>
              <w:t>соблюдение основных правил орфографии и пунктуации в</w:t>
            </w:r>
            <w:r>
              <w:rPr>
                <w:sz w:val="22"/>
                <w:szCs w:val="22"/>
              </w:rPr>
              <w:t xml:space="preserve"> процессе письменного общения;</w:t>
            </w:r>
          </w:p>
        </w:tc>
      </w:tr>
      <w:tr w:rsidR="00593102" w:rsidRPr="000E5875" w:rsidTr="00FD7C9E">
        <w:tc>
          <w:tcPr>
            <w:tcW w:w="709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93102" w:rsidRPr="000E5875" w:rsidRDefault="00593102" w:rsidP="00FD7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835" w:type="dxa"/>
          </w:tcPr>
          <w:p w:rsidR="00593102" w:rsidRPr="00B61F0C" w:rsidRDefault="00593102" w:rsidP="00FD7C9E">
            <w:pPr>
              <w:shd w:val="clear" w:color="auto" w:fill="FFFFFF"/>
              <w:ind w:left="24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516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  <w:tc>
          <w:tcPr>
            <w:tcW w:w="5593" w:type="dxa"/>
          </w:tcPr>
          <w:p w:rsidR="00593102" w:rsidRPr="00B61F0C" w:rsidRDefault="00593102" w:rsidP="00FD7C9E">
            <w:pPr>
              <w:rPr>
                <w:sz w:val="22"/>
                <w:szCs w:val="22"/>
              </w:rPr>
            </w:pPr>
          </w:p>
        </w:tc>
      </w:tr>
    </w:tbl>
    <w:p w:rsidR="00593102" w:rsidRDefault="00593102"/>
    <w:sectPr w:rsidR="00593102" w:rsidSect="008B7BAB">
      <w:pgSz w:w="16838" w:h="11906" w:orient="landscape"/>
      <w:pgMar w:top="70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462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7C2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166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604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72B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B47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668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A6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C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D23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17EF1"/>
    <w:multiLevelType w:val="hybridMultilevel"/>
    <w:tmpl w:val="49B06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B7B1B06"/>
    <w:multiLevelType w:val="hybridMultilevel"/>
    <w:tmpl w:val="7102EB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140B2"/>
    <w:multiLevelType w:val="hybridMultilevel"/>
    <w:tmpl w:val="301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42094"/>
    <w:multiLevelType w:val="hybridMultilevel"/>
    <w:tmpl w:val="FD7A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E62198"/>
    <w:multiLevelType w:val="hybridMultilevel"/>
    <w:tmpl w:val="C2D0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2"/>
  </w:num>
  <w:num w:numId="5">
    <w:abstractNumId w:val="20"/>
  </w:num>
  <w:num w:numId="6">
    <w:abstractNumId w:val="15"/>
  </w:num>
  <w:num w:numId="7">
    <w:abstractNumId w:val="18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DC9"/>
    <w:rsid w:val="000319DD"/>
    <w:rsid w:val="00082166"/>
    <w:rsid w:val="000D17BB"/>
    <w:rsid w:val="000E5875"/>
    <w:rsid w:val="00106D0C"/>
    <w:rsid w:val="00246965"/>
    <w:rsid w:val="0024739E"/>
    <w:rsid w:val="002B3FDB"/>
    <w:rsid w:val="002F7A03"/>
    <w:rsid w:val="0034008D"/>
    <w:rsid w:val="004578C7"/>
    <w:rsid w:val="004A400A"/>
    <w:rsid w:val="004A44DE"/>
    <w:rsid w:val="004C0579"/>
    <w:rsid w:val="00533EE6"/>
    <w:rsid w:val="00593102"/>
    <w:rsid w:val="005D0235"/>
    <w:rsid w:val="0060511B"/>
    <w:rsid w:val="006F30CB"/>
    <w:rsid w:val="00716AE1"/>
    <w:rsid w:val="007330DA"/>
    <w:rsid w:val="00734B6A"/>
    <w:rsid w:val="00736738"/>
    <w:rsid w:val="007369B8"/>
    <w:rsid w:val="00744E7B"/>
    <w:rsid w:val="007A6B82"/>
    <w:rsid w:val="007E08B7"/>
    <w:rsid w:val="008320EF"/>
    <w:rsid w:val="0089569F"/>
    <w:rsid w:val="008B7BAB"/>
    <w:rsid w:val="00970028"/>
    <w:rsid w:val="009A53CA"/>
    <w:rsid w:val="009D4FBA"/>
    <w:rsid w:val="009F17AF"/>
    <w:rsid w:val="00A21645"/>
    <w:rsid w:val="00A94300"/>
    <w:rsid w:val="00B36422"/>
    <w:rsid w:val="00B57758"/>
    <w:rsid w:val="00B61F0C"/>
    <w:rsid w:val="00B6381F"/>
    <w:rsid w:val="00B65273"/>
    <w:rsid w:val="00B85259"/>
    <w:rsid w:val="00BA56DA"/>
    <w:rsid w:val="00C132AB"/>
    <w:rsid w:val="00C64DC9"/>
    <w:rsid w:val="00C66771"/>
    <w:rsid w:val="00D7493F"/>
    <w:rsid w:val="00E24BF2"/>
    <w:rsid w:val="00E63529"/>
    <w:rsid w:val="00F05D5E"/>
    <w:rsid w:val="00F06455"/>
    <w:rsid w:val="00FA5C7A"/>
    <w:rsid w:val="00FD7C9E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DC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D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DC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DC9"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4D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4DC9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4DC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4D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D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DC9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DC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4D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4DC9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4DC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64DC9"/>
    <w:rPr>
      <w:rFonts w:ascii="Arial" w:hAnsi="Arial" w:cs="Arial"/>
      <w:lang w:eastAsia="ru-RU"/>
    </w:rPr>
  </w:style>
  <w:style w:type="paragraph" w:styleId="Footer">
    <w:name w:val="footer"/>
    <w:basedOn w:val="Normal"/>
    <w:link w:val="FooterChar"/>
    <w:uiPriority w:val="99"/>
    <w:rsid w:val="00C64D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DC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64DC9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64DC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64DC9"/>
    <w:pPr>
      <w:shd w:val="clear" w:color="auto" w:fill="FFFFFF"/>
      <w:spacing w:before="5"/>
      <w:ind w:left="29" w:hanging="2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4DC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64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4D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ok">
    <w:name w:val="book"/>
    <w:basedOn w:val="Normal"/>
    <w:uiPriority w:val="99"/>
    <w:rsid w:val="00C64DC9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uiPriority w:val="99"/>
    <w:rsid w:val="00C64DC9"/>
    <w:rPr>
      <w:rFonts w:cs="Times New Roman"/>
    </w:rPr>
  </w:style>
  <w:style w:type="character" w:styleId="PageNumber">
    <w:name w:val="page number"/>
    <w:basedOn w:val="DefaultParagraphFont"/>
    <w:uiPriority w:val="99"/>
    <w:rsid w:val="00C64DC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64D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64DC9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64D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64DC9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64DC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64DC9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locked/>
    <w:rsid w:val="008B7BAB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23</Pages>
  <Words>7886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Admin</cp:lastModifiedBy>
  <cp:revision>5</cp:revision>
  <dcterms:created xsi:type="dcterms:W3CDTF">2015-12-04T16:31:00Z</dcterms:created>
  <dcterms:modified xsi:type="dcterms:W3CDTF">2015-12-05T06:21:00Z</dcterms:modified>
</cp:coreProperties>
</file>